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CF87" w14:textId="77777777" w:rsidR="00721DC3" w:rsidRPr="00EC6293" w:rsidRDefault="00427475" w:rsidP="00F0132B">
      <w:pPr>
        <w:jc w:val="center"/>
        <w:rPr>
          <w:b/>
          <w:bCs/>
          <w:sz w:val="32"/>
          <w:szCs w:val="32"/>
        </w:rPr>
      </w:pPr>
      <w:r w:rsidRPr="00EC6293">
        <w:rPr>
          <w:b/>
          <w:bCs/>
          <w:sz w:val="32"/>
          <w:szCs w:val="32"/>
        </w:rPr>
        <w:t>Cumberland County Master Gardeners, Inc.</w:t>
      </w:r>
    </w:p>
    <w:p w14:paraId="6E084F86" w14:textId="3E383E2F" w:rsidR="00427475" w:rsidRPr="00EC6293" w:rsidRDefault="0038044F" w:rsidP="00F0132B">
      <w:pPr>
        <w:jc w:val="center"/>
        <w:rPr>
          <w:sz w:val="28"/>
          <w:szCs w:val="28"/>
        </w:rPr>
      </w:pPr>
      <w:r>
        <w:rPr>
          <w:sz w:val="28"/>
          <w:szCs w:val="28"/>
        </w:rPr>
        <w:t>Board</w:t>
      </w:r>
      <w:r w:rsidR="00427475" w:rsidRPr="00EC6293">
        <w:rPr>
          <w:sz w:val="28"/>
          <w:szCs w:val="28"/>
        </w:rPr>
        <w:t xml:space="preserve"> Meeting</w:t>
      </w:r>
    </w:p>
    <w:p w14:paraId="4FDFAD95" w14:textId="54E4ECEC" w:rsidR="00427475" w:rsidRDefault="00A7077F" w:rsidP="00F0132B">
      <w:pPr>
        <w:jc w:val="center"/>
      </w:pPr>
      <w:r>
        <w:t>May 20</w:t>
      </w:r>
      <w:r w:rsidR="00427475">
        <w:t>, 202</w:t>
      </w:r>
      <w:r w:rsidR="00AE3963">
        <w:t>5</w:t>
      </w:r>
    </w:p>
    <w:p w14:paraId="5313082A" w14:textId="77777777" w:rsidR="00427475" w:rsidRDefault="00427475" w:rsidP="00F0132B"/>
    <w:p w14:paraId="1C2D27B3" w14:textId="6DE7CAF1" w:rsidR="00427475" w:rsidRDefault="00F0132B" w:rsidP="00F0132B">
      <w:r>
        <w:t xml:space="preserve">In President Margo Carroll’s absence, </w:t>
      </w:r>
      <w:r w:rsidR="00A7077F">
        <w:t xml:space="preserve">Vice </w:t>
      </w:r>
      <w:r w:rsidR="0018185E">
        <w:t xml:space="preserve">President </w:t>
      </w:r>
      <w:r w:rsidR="00A7077F">
        <w:t>Carla Lund</w:t>
      </w:r>
      <w:r w:rsidR="0018185E">
        <w:t xml:space="preserve"> called the meeting to order at </w:t>
      </w:r>
      <w:r w:rsidR="00A7077F">
        <w:t>1</w:t>
      </w:r>
      <w:r w:rsidR="0018185E">
        <w:t>:</w:t>
      </w:r>
      <w:r w:rsidR="00A7077F">
        <w:t>00</w:t>
      </w:r>
      <w:r w:rsidR="0018185E">
        <w:t xml:space="preserve"> p.m. at the Country Store</w:t>
      </w:r>
      <w:r w:rsidR="00A7077F">
        <w:t xml:space="preserve">. Lisa Briggs, Linda Ferris, Carla Lund, Susan Partch, </w:t>
      </w:r>
      <w:r w:rsidR="00A7077F">
        <w:t xml:space="preserve">Greg Recht, </w:t>
      </w:r>
      <w:r w:rsidR="00A7077F">
        <w:t>Rita Reali and</w:t>
      </w:r>
      <w:r w:rsidR="0018185E">
        <w:t xml:space="preserve"> </w:t>
      </w:r>
      <w:r w:rsidR="00A7077F">
        <w:t xml:space="preserve">Susan </w:t>
      </w:r>
      <w:proofErr w:type="spellStart"/>
      <w:r w:rsidR="00A7077F">
        <w:t>Stoneberg</w:t>
      </w:r>
      <w:proofErr w:type="spellEnd"/>
      <w:r w:rsidR="00A7077F">
        <w:t xml:space="preserve"> </w:t>
      </w:r>
      <w:r w:rsidR="0018185E">
        <w:t>attend</w:t>
      </w:r>
      <w:r w:rsidR="00AE3963">
        <w:t>ed.</w:t>
      </w:r>
      <w:r w:rsidR="00A7077F">
        <w:t xml:space="preserve"> </w:t>
      </w:r>
    </w:p>
    <w:p w14:paraId="0B58BBD9" w14:textId="77777777" w:rsidR="00427475" w:rsidRDefault="00427475" w:rsidP="00F0132B"/>
    <w:p w14:paraId="1FB83D13" w14:textId="23E1C895" w:rsidR="00427475" w:rsidRDefault="00A7077F" w:rsidP="00F0132B">
      <w:r>
        <w:t>Carla mentioned an email from Alan pointing out several items for discussion.</w:t>
      </w:r>
      <w:r w:rsidR="00F0132B">
        <w:t xml:space="preserve"> The board worked its way through the items of concern</w:t>
      </w:r>
      <w:r w:rsidR="007947E0">
        <w:t>, as best we could.</w:t>
      </w:r>
      <w:r w:rsidR="00F0132B">
        <w:t xml:space="preserve"> Some </w:t>
      </w:r>
      <w:r w:rsidR="007947E0">
        <w:t>couldn’t</w:t>
      </w:r>
      <w:r w:rsidR="00F0132B">
        <w:t xml:space="preserve"> be resolved, as action by Margo or other parties not present is required.</w:t>
      </w:r>
    </w:p>
    <w:p w14:paraId="5C846DB0" w14:textId="77777777" w:rsidR="00A7077F" w:rsidRDefault="00A7077F" w:rsidP="00F0132B"/>
    <w:p w14:paraId="7D9138F5" w14:textId="77777777" w:rsidR="00195BCC" w:rsidRPr="0018185E" w:rsidRDefault="00195BCC" w:rsidP="00F0132B">
      <w:pPr>
        <w:rPr>
          <w:b/>
          <w:bCs/>
          <w:sz w:val="28"/>
          <w:szCs w:val="28"/>
        </w:rPr>
      </w:pPr>
      <w:r w:rsidRPr="0018185E">
        <w:rPr>
          <w:b/>
          <w:bCs/>
          <w:sz w:val="28"/>
          <w:szCs w:val="28"/>
        </w:rPr>
        <w:t>Officers’ Reports</w:t>
      </w:r>
    </w:p>
    <w:p w14:paraId="474304B7" w14:textId="27D8C38A" w:rsidR="00195BCC" w:rsidRDefault="00195BCC" w:rsidP="00F0132B">
      <w:r w:rsidRPr="00EC6293">
        <w:rPr>
          <w:b/>
          <w:bCs/>
        </w:rPr>
        <w:t>Secretary’s Report</w:t>
      </w:r>
      <w:r>
        <w:t xml:space="preserve">: Rita Reali reported. Minutes of the previous </w:t>
      </w:r>
      <w:r w:rsidR="000E0151">
        <w:t xml:space="preserve">board </w:t>
      </w:r>
      <w:r>
        <w:t>meeting were distributed via email</w:t>
      </w:r>
      <w:r w:rsidR="00F9416F" w:rsidRPr="00F9416F">
        <w:t xml:space="preserve"> </w:t>
      </w:r>
      <w:r w:rsidR="00F9416F">
        <w:t>and are posted on the website</w:t>
      </w:r>
      <w:r>
        <w:t xml:space="preserve">. </w:t>
      </w:r>
      <w:r w:rsidR="00A7077F">
        <w:t>Carla</w:t>
      </w:r>
      <w:r>
        <w:t xml:space="preserve"> moved to accept the </w:t>
      </w:r>
      <w:r w:rsidR="00A7077F">
        <w:t>April</w:t>
      </w:r>
      <w:r>
        <w:t xml:space="preserve"> minutes as submitted. </w:t>
      </w:r>
      <w:r w:rsidR="00A7077F">
        <w:t>Greg</w:t>
      </w:r>
      <w:r>
        <w:t xml:space="preserve"> seconded. M</w:t>
      </w:r>
      <w:r w:rsidR="00A7077F">
        <w:t>otion passed unanimously on voice vote</w:t>
      </w:r>
      <w:r>
        <w:t>.</w:t>
      </w:r>
    </w:p>
    <w:p w14:paraId="7118C81B" w14:textId="77777777" w:rsidR="00195BCC" w:rsidRDefault="00195BCC" w:rsidP="00F0132B"/>
    <w:p w14:paraId="5EC195AA" w14:textId="3C0E718F" w:rsidR="00195BCC" w:rsidRDefault="00195BCC" w:rsidP="00F0132B">
      <w:r w:rsidRPr="00EC6293">
        <w:rPr>
          <w:b/>
          <w:bCs/>
        </w:rPr>
        <w:t>Treasurer’s Report</w:t>
      </w:r>
      <w:r>
        <w:t xml:space="preserve">: </w:t>
      </w:r>
      <w:r w:rsidR="00AE3963">
        <w:t>Lisa</w:t>
      </w:r>
      <w:r w:rsidR="00F0132B">
        <w:t xml:space="preserve"> Briggs</w:t>
      </w:r>
      <w:r>
        <w:t xml:space="preserve"> reported. </w:t>
      </w:r>
      <w:r w:rsidR="00E916A0" w:rsidRPr="00E916A0">
        <w:t xml:space="preserve">Through </w:t>
      </w:r>
      <w:r w:rsidR="0015033D">
        <w:t>4</w:t>
      </w:r>
      <w:r w:rsidR="00E916A0" w:rsidRPr="00E916A0">
        <w:t>/</w:t>
      </w:r>
      <w:r w:rsidR="0015033D">
        <w:t>30</w:t>
      </w:r>
      <w:r w:rsidR="00E916A0" w:rsidRPr="00E916A0">
        <w:t>/2</w:t>
      </w:r>
      <w:r w:rsidR="00AE3963">
        <w:t>5</w:t>
      </w:r>
      <w:r w:rsidR="00E916A0" w:rsidRPr="00E916A0">
        <w:t>, total income was $</w:t>
      </w:r>
      <w:r w:rsidR="0015033D">
        <w:t>17,594.11</w:t>
      </w:r>
      <w:r w:rsidR="00E916A0" w:rsidRPr="00E916A0">
        <w:t>; total expenses were $</w:t>
      </w:r>
      <w:r w:rsidR="0015033D">
        <w:t>8,211.83</w:t>
      </w:r>
      <w:r w:rsidR="00E916A0" w:rsidRPr="00E916A0">
        <w:t>. The ending bank balance was $</w:t>
      </w:r>
      <w:r w:rsidR="0015033D">
        <w:t>42,055.17</w:t>
      </w:r>
      <w:r w:rsidR="00E916A0" w:rsidRPr="00E916A0">
        <w:t>.</w:t>
      </w:r>
      <w:r w:rsidR="0015033D">
        <w:t xml:space="preserve"> Some reimbursements are still filtering in to be paid.</w:t>
      </w:r>
      <w:r w:rsidR="00E916A0" w:rsidRPr="00E916A0">
        <w:t xml:space="preserve"> </w:t>
      </w:r>
      <w:r w:rsidR="00F0132B">
        <w:t xml:space="preserve">No motion was made </w:t>
      </w:r>
      <w:r>
        <w:t>to receive the treasurer’s report.</w:t>
      </w:r>
    </w:p>
    <w:p w14:paraId="420A0D76" w14:textId="16B3423C" w:rsidR="0015033D" w:rsidRDefault="0015033D" w:rsidP="00F0132B"/>
    <w:p w14:paraId="7600AD84" w14:textId="7F8612C2" w:rsidR="0015033D" w:rsidRDefault="0015033D" w:rsidP="00F0132B">
      <w:r w:rsidRPr="0015033D">
        <w:rPr>
          <w:b/>
          <w:bCs/>
        </w:rPr>
        <w:t>FLAG Festival</w:t>
      </w:r>
      <w:r>
        <w:t xml:space="preserve">: No specifics were discussed at the membership meeting. Susan said the Tea Booth broke even and was not feasible to repeat. </w:t>
      </w:r>
      <w:r w:rsidR="00F0132B">
        <w:t>Carla reported t</w:t>
      </w:r>
      <w:r>
        <w:t>he silent auction system seemed to work</w:t>
      </w:r>
      <w:r w:rsidR="00081844">
        <w:t xml:space="preserve">; </w:t>
      </w:r>
      <w:r w:rsidR="00F0132B">
        <w:t xml:space="preserve">but </w:t>
      </w:r>
      <w:r w:rsidR="00081844">
        <w:t xml:space="preserve">they finished too soon and made the mistake of tearing down the booth too soon – and they learned not to do that, because everyone else wanted to do likewise. Kathy Towles is a wizard at organization, Carla </w:t>
      </w:r>
      <w:r w:rsidR="00F0132B">
        <w:t>note</w:t>
      </w:r>
      <w:r w:rsidR="00081844">
        <w:t>d. She said that team is willing to do it again next year, because now there’s a system that worked. There was no confusion at all, and people were really easy to work with. Greg suggested having a “Buy it Now” sign on certain items. Lisa said the silent auction generated $2,035.41.</w:t>
      </w:r>
      <w:r w:rsidR="00426893">
        <w:t xml:space="preserve"> Rita said the hospitality room</w:t>
      </w:r>
      <w:r w:rsidR="00F0132B">
        <w:t xml:space="preserve"> ran smoothly, but for next year she has ideas on how to improve the sign-up process and perhaps get more folks to bring sandwiches and perhaps fewer sweets. Lisa and Carla both commented the yogurt bar was well received by vendors and volunteers</w:t>
      </w:r>
      <w:r w:rsidR="00426893">
        <w:t>.</w:t>
      </w:r>
    </w:p>
    <w:p w14:paraId="43977D4A" w14:textId="77777777" w:rsidR="00195BCC" w:rsidRDefault="00195BCC" w:rsidP="00F0132B"/>
    <w:p w14:paraId="2BE30952" w14:textId="41D23C94" w:rsidR="00195BCC" w:rsidRDefault="00A7077F" w:rsidP="00F0132B">
      <w:r>
        <w:rPr>
          <w:b/>
          <w:bCs/>
        </w:rPr>
        <w:t>Membership Meeting</w:t>
      </w:r>
      <w:r w:rsidRPr="00F0132B">
        <w:t>:</w:t>
      </w:r>
      <w:r>
        <w:t xml:space="preserve"> Brad Fox of C</w:t>
      </w:r>
      <w:r w:rsidR="00081844">
        <w:t xml:space="preserve">umberland </w:t>
      </w:r>
      <w:r>
        <w:t>M</w:t>
      </w:r>
      <w:r w:rsidR="00081844">
        <w:t xml:space="preserve">ountain </w:t>
      </w:r>
      <w:r>
        <w:t>S</w:t>
      </w:r>
      <w:r w:rsidR="00081844">
        <w:t xml:space="preserve">tate </w:t>
      </w:r>
      <w:r>
        <w:t>P</w:t>
      </w:r>
      <w:r w:rsidR="00081844">
        <w:t>ark</w:t>
      </w:r>
      <w:r>
        <w:t xml:space="preserve"> will speak about chestnut trees</w:t>
      </w:r>
      <w:r w:rsidR="00081844" w:rsidRPr="00081844">
        <w:t xml:space="preserve"> </w:t>
      </w:r>
      <w:r w:rsidR="00081844">
        <w:t>at our June meeting</w:t>
      </w:r>
      <w:r>
        <w:t>.</w:t>
      </w:r>
      <w:r w:rsidR="00F0132B">
        <w:t xml:space="preserve"> Unsure whether we’d be returning to evening meetings, Carla scheduled the speaker for the afternoon.</w:t>
      </w:r>
      <w:r>
        <w:t xml:space="preserve"> Margo ha</w:t>
      </w:r>
      <w:r w:rsidR="00F0132B">
        <w:t>d</w:t>
      </w:r>
      <w:r>
        <w:t xml:space="preserve"> asked we keep the meetings in the afternoon, with no potluck meal. Greg opposed the idea, as did Rita. Greg said the potluck provided an opportunity for social engagements</w:t>
      </w:r>
      <w:r w:rsidR="007947E0">
        <w:t>, and m</w:t>
      </w:r>
      <w:r w:rsidR="007947E0">
        <w:t xml:space="preserve">any members like to bring in dishes prepared with their homegrown produce. Folks also enjoy bringing plants to swap, and the door-prize drawings. </w:t>
      </w:r>
      <w:r>
        <w:t xml:space="preserve">Susan Partch said she believes several members would also prefer to return to evening meetings with </w:t>
      </w:r>
      <w:r w:rsidR="007947E0">
        <w:t>a</w:t>
      </w:r>
      <w:r>
        <w:t xml:space="preserve"> potluck dinner. </w:t>
      </w:r>
      <w:r w:rsidR="0011505C">
        <w:t>Linda suggested we take it to the membership for a vote.</w:t>
      </w:r>
      <w:r w:rsidR="00F0132B">
        <w:t xml:space="preserve"> While a murmur of </w:t>
      </w:r>
      <w:r w:rsidR="007947E0">
        <w:t xml:space="preserve">general </w:t>
      </w:r>
      <w:r w:rsidR="00F0132B">
        <w:t xml:space="preserve">agreement circulated through the room, no official motion </w:t>
      </w:r>
      <w:r w:rsidR="007947E0">
        <w:t xml:space="preserve">was </w:t>
      </w:r>
      <w:r w:rsidR="00F0132B">
        <w:t>made.</w:t>
      </w:r>
    </w:p>
    <w:p w14:paraId="5F561E20" w14:textId="05CEA8B1" w:rsidR="0011505C" w:rsidRDefault="0011505C" w:rsidP="00F0132B"/>
    <w:p w14:paraId="642A3377" w14:textId="5A323C0A" w:rsidR="0011505C" w:rsidRPr="00A7077F" w:rsidRDefault="0011505C" w:rsidP="00F0132B">
      <w:r w:rsidRPr="0011505C">
        <w:rPr>
          <w:b/>
          <w:bCs/>
        </w:rPr>
        <w:t>Birds, Bees, Bucks &amp; Trees</w:t>
      </w:r>
      <w:r>
        <w:t>: June 14, 9-3. Margo wanted a few people to man the Master Gardener booth.</w:t>
      </w:r>
      <w:r w:rsidRPr="0011505C">
        <w:t xml:space="preserve"> </w:t>
      </w:r>
      <w:r w:rsidR="00F0132B">
        <w:t>Rita pointed out t</w:t>
      </w:r>
      <w:r>
        <w:t xml:space="preserve">he </w:t>
      </w:r>
      <w:r w:rsidR="007947E0">
        <w:t xml:space="preserve">first </w:t>
      </w:r>
      <w:r>
        <w:t xml:space="preserve">Tea in the Gardens </w:t>
      </w:r>
      <w:r>
        <w:t xml:space="preserve">event </w:t>
      </w:r>
      <w:r>
        <w:t>is the same day/time</w:t>
      </w:r>
      <w:r w:rsidR="00F0132B">
        <w:t>, which would preclude at least a dozen master gardeners from participating in Birds, Bees, Bucks &amp; Trees</w:t>
      </w:r>
      <w:r>
        <w:t>.</w:t>
      </w:r>
    </w:p>
    <w:p w14:paraId="56253835" w14:textId="6CEA2CAE" w:rsidR="00AE3963" w:rsidRDefault="00AE3963" w:rsidP="00F0132B"/>
    <w:p w14:paraId="6EC110D6" w14:textId="1383B863" w:rsidR="00AE3963" w:rsidRDefault="0011505C" w:rsidP="00F0132B">
      <w:r w:rsidRPr="0011505C">
        <w:rPr>
          <w:b/>
          <w:bCs/>
        </w:rPr>
        <w:lastRenderedPageBreak/>
        <w:t>Eventeny</w:t>
      </w:r>
      <w:r>
        <w:t xml:space="preserve">: Renewal </w:t>
      </w:r>
      <w:r w:rsidR="00F0132B">
        <w:t xml:space="preserve">is </w:t>
      </w:r>
      <w:r>
        <w:t>on the agenda for June membership meeting; approval thereof will have to be a separate line-item on the budget.</w:t>
      </w:r>
    </w:p>
    <w:p w14:paraId="5D0A4212" w14:textId="6D9590DE" w:rsidR="0011505C" w:rsidRDefault="0011505C" w:rsidP="00F0132B"/>
    <w:p w14:paraId="1DE376CF" w14:textId="049F71DC" w:rsidR="0011505C" w:rsidRDefault="002E0C6F" w:rsidP="00F0132B">
      <w:r w:rsidRPr="00F0132B">
        <w:rPr>
          <w:b/>
          <w:bCs/>
        </w:rPr>
        <w:t>Membership</w:t>
      </w:r>
      <w:r w:rsidR="00F0132B">
        <w:t>:</w:t>
      </w:r>
      <w:r>
        <w:t xml:space="preserve"> Linda moved we have our own separate membership list for paid CCMG members, as we have in the past. Rita seconded. Discussion ensued. Carla suggested we amend the motion to include the password in the directory </w:t>
      </w:r>
      <w:r w:rsidR="0067529D">
        <w:t>(</w:t>
      </w:r>
      <w:r>
        <w:t xml:space="preserve">which Susan Partch suggested </w:t>
      </w:r>
      <w:r w:rsidR="0067529D">
        <w:t>ought</w:t>
      </w:r>
      <w:r>
        <w:t>n’t change until members have had an opportunity to access the website and see the new password</w:t>
      </w:r>
      <w:r w:rsidR="0067529D">
        <w:t>)</w:t>
      </w:r>
      <w:r>
        <w:t>. Amended motion passed unanimously on voice vote.</w:t>
      </w:r>
    </w:p>
    <w:p w14:paraId="0B2E66EF" w14:textId="0E2FA423" w:rsidR="002E0C6F" w:rsidRDefault="002E0C6F" w:rsidP="00F0132B"/>
    <w:p w14:paraId="54B886DD" w14:textId="2BA91464" w:rsidR="002E0C6F" w:rsidRDefault="00F0132B" w:rsidP="00F0132B">
      <w:r w:rsidRPr="00F0132B">
        <w:rPr>
          <w:b/>
          <w:bCs/>
        </w:rPr>
        <w:t>P</w:t>
      </w:r>
      <w:r w:rsidR="0067529D">
        <w:rPr>
          <w:b/>
          <w:bCs/>
        </w:rPr>
        <w:t>os</w:t>
      </w:r>
      <w:r w:rsidR="002E0C6F" w:rsidRPr="00F0132B">
        <w:rPr>
          <w:b/>
          <w:bCs/>
        </w:rPr>
        <w:t xml:space="preserve">ting </w:t>
      </w:r>
      <w:r w:rsidRPr="00F0132B">
        <w:rPr>
          <w:b/>
          <w:bCs/>
        </w:rPr>
        <w:t>M</w:t>
      </w:r>
      <w:r w:rsidR="002E0C6F" w:rsidRPr="00F0132B">
        <w:rPr>
          <w:b/>
          <w:bCs/>
        </w:rPr>
        <w:t xml:space="preserve">inutes on the </w:t>
      </w:r>
      <w:r w:rsidRPr="00F0132B">
        <w:rPr>
          <w:b/>
          <w:bCs/>
        </w:rPr>
        <w:t>W</w:t>
      </w:r>
      <w:r w:rsidR="002E0C6F" w:rsidRPr="00F0132B">
        <w:rPr>
          <w:b/>
          <w:bCs/>
        </w:rPr>
        <w:t>ebsite</w:t>
      </w:r>
      <w:r>
        <w:t>:</w:t>
      </w:r>
      <w:r w:rsidR="002E0C6F">
        <w:t xml:space="preserve"> Rita said she was instructed to distribute </w:t>
      </w:r>
      <w:r w:rsidR="0067529D">
        <w:t>general-membership and board minutes</w:t>
      </w:r>
      <w:r w:rsidR="002E0C6F">
        <w:t xml:space="preserve"> to the board and to Alan, who would </w:t>
      </w:r>
      <w:r w:rsidR="0067529D">
        <w:t>distribute them to the general membership and</w:t>
      </w:r>
      <w:r w:rsidR="002E0C6F">
        <w:t xml:space="preserve"> post</w:t>
      </w:r>
      <w:r w:rsidR="0067529D">
        <w:t xml:space="preserve"> them</w:t>
      </w:r>
      <w:r w:rsidR="002E0C6F">
        <w:t xml:space="preserve"> to the website. She doesn’t have admin</w:t>
      </w:r>
      <w:r w:rsidR="0067529D">
        <w:t>istrative</w:t>
      </w:r>
      <w:r w:rsidR="002E0C6F">
        <w:t xml:space="preserve"> credentials to add them herself, and there’s been talk of Kelsey</w:t>
      </w:r>
      <w:r w:rsidR="002B042D">
        <w:t xml:space="preserve"> Whitefield</w:t>
      </w:r>
      <w:r w:rsidR="002E0C6F">
        <w:t xml:space="preserve"> not working here anymore, which kind of puts a damper on her updating the site.</w:t>
      </w:r>
    </w:p>
    <w:p w14:paraId="6459FC57" w14:textId="6B327789" w:rsidR="002E0C6F" w:rsidRDefault="002E0C6F" w:rsidP="00F0132B"/>
    <w:p w14:paraId="5598E70D" w14:textId="5203A13B" w:rsidR="002B042D" w:rsidRDefault="002E0C6F" w:rsidP="00F0132B">
      <w:r w:rsidRPr="002B042D">
        <w:rPr>
          <w:b/>
          <w:bCs/>
        </w:rPr>
        <w:t>Treasurer’s Reports</w:t>
      </w:r>
      <w:r>
        <w:t>: Susan Partch suggested whoever is working on</w:t>
      </w:r>
      <w:r w:rsidR="007947E0">
        <w:t xml:space="preserve"> </w:t>
      </w:r>
      <w:r w:rsidR="0067529D">
        <w:t>ge</w:t>
      </w:r>
      <w:r w:rsidR="007947E0">
        <w:t>tting info on</w:t>
      </w:r>
      <w:r>
        <w:t xml:space="preserve"> the website </w:t>
      </w:r>
      <w:r w:rsidR="007947E0">
        <w:t>might not be</w:t>
      </w:r>
      <w:r>
        <w:t xml:space="preserve"> putting </w:t>
      </w:r>
      <w:r w:rsidR="007947E0">
        <w:t xml:space="preserve">up </w:t>
      </w:r>
      <w:r>
        <w:t xml:space="preserve">the </w:t>
      </w:r>
      <w:r w:rsidR="0067529D">
        <w:t xml:space="preserve">treasurer’s </w:t>
      </w:r>
      <w:r>
        <w:t xml:space="preserve">info in its entirety. Carla reviewed the </w:t>
      </w:r>
      <w:r w:rsidR="007947E0">
        <w:t xml:space="preserve">2025 </w:t>
      </w:r>
      <w:r>
        <w:t>committee assignments and determined Kelsey Whitefield and Alan Baker are the website</w:t>
      </w:r>
      <w:r w:rsidR="007947E0">
        <w:t>-</w:t>
      </w:r>
      <w:r>
        <w:t>committee people.</w:t>
      </w:r>
    </w:p>
    <w:p w14:paraId="14068E1B" w14:textId="77777777" w:rsidR="002B042D" w:rsidRDefault="002B042D" w:rsidP="00F0132B"/>
    <w:p w14:paraId="0A20AC1F" w14:textId="65E4C280" w:rsidR="002E0C6F" w:rsidRDefault="0015033D" w:rsidP="00F0132B">
      <w:r>
        <w:t>Details of item 5 on Alan’s list – the budget, and aligning the two documents (treasurer’s report</w:t>
      </w:r>
      <w:r w:rsidR="002E0C6F">
        <w:t xml:space="preserve"> </w:t>
      </w:r>
      <w:r>
        <w:t>document and existing budget) – are still in discussion between Margo and Lisa.</w:t>
      </w:r>
    </w:p>
    <w:p w14:paraId="6FE1283D" w14:textId="2BD197E9" w:rsidR="0015033D" w:rsidRDefault="0015033D" w:rsidP="00F0132B"/>
    <w:p w14:paraId="22BD80EA" w14:textId="52DF4AB4" w:rsidR="0015033D" w:rsidRDefault="0015033D" w:rsidP="00F0132B">
      <w:r w:rsidRPr="00F0132B">
        <w:rPr>
          <w:b/>
          <w:bCs/>
        </w:rPr>
        <w:t>Board Policies</w:t>
      </w:r>
      <w:r>
        <w:t xml:space="preserve">: This should be discussed with our president, Carla said. Lisa pointed out anything we approved would be </w:t>
      </w:r>
      <w:r w:rsidR="002B042D">
        <w:t xml:space="preserve">included </w:t>
      </w:r>
      <w:r>
        <w:t>in the minutes.</w:t>
      </w:r>
    </w:p>
    <w:p w14:paraId="57CAD6DF" w14:textId="1BA218A8" w:rsidR="0015033D" w:rsidRDefault="0015033D" w:rsidP="00F0132B"/>
    <w:p w14:paraId="5950FAA4" w14:textId="65AE8AF1" w:rsidR="0006313B" w:rsidRDefault="0015033D" w:rsidP="00F0132B">
      <w:r>
        <w:t xml:space="preserve">There being </w:t>
      </w:r>
      <w:r w:rsidR="00426893">
        <w:t xml:space="preserve">no additional business to conduct, </w:t>
      </w:r>
      <w:r w:rsidR="0011505C">
        <w:t xml:space="preserve">Vice </w:t>
      </w:r>
      <w:r w:rsidR="0006313B">
        <w:t xml:space="preserve">President </w:t>
      </w:r>
      <w:r w:rsidR="0011505C">
        <w:t>Lund</w:t>
      </w:r>
      <w:r w:rsidR="0006313B">
        <w:t xml:space="preserve"> adjourned the meeting at </w:t>
      </w:r>
      <w:r w:rsidR="00426893">
        <w:t>1</w:t>
      </w:r>
      <w:r w:rsidR="0006313B">
        <w:t>:</w:t>
      </w:r>
      <w:r w:rsidR="00426893">
        <w:t>53</w:t>
      </w:r>
      <w:r w:rsidR="0006313B">
        <w:t xml:space="preserve"> p.m.</w:t>
      </w:r>
    </w:p>
    <w:p w14:paraId="35482C07" w14:textId="4038842B" w:rsidR="00EC6293" w:rsidRDefault="00EC6293" w:rsidP="00F0132B"/>
    <w:p w14:paraId="533333C5" w14:textId="77777777" w:rsidR="0006313B" w:rsidRDefault="0006313B" w:rsidP="00F0132B"/>
    <w:p w14:paraId="2CCDE1B6" w14:textId="77777777" w:rsidR="00EC6293" w:rsidRDefault="00EC6293" w:rsidP="00F0132B">
      <w:r>
        <w:t>Respectfully submitted,</w:t>
      </w:r>
    </w:p>
    <w:p w14:paraId="7158BC6F" w14:textId="77777777" w:rsidR="00EC6293" w:rsidRDefault="00EC6293" w:rsidP="00F0132B"/>
    <w:p w14:paraId="7441ECCD" w14:textId="77777777" w:rsidR="00EC6293" w:rsidRDefault="00EC6293" w:rsidP="00F0132B"/>
    <w:p w14:paraId="202665B1" w14:textId="77777777" w:rsidR="00EC6293" w:rsidRDefault="00EC6293" w:rsidP="00F0132B">
      <w:r>
        <w:t>Rita M. Reali, Corporate Secretary</w:t>
      </w:r>
    </w:p>
    <w:sectPr w:rsidR="00EC62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1143" w14:textId="77777777" w:rsidR="00931115" w:rsidRDefault="00931115" w:rsidP="00EC6293">
      <w:r>
        <w:separator/>
      </w:r>
    </w:p>
  </w:endnote>
  <w:endnote w:type="continuationSeparator" w:id="0">
    <w:p w14:paraId="1431FD4F" w14:textId="77777777" w:rsidR="00931115" w:rsidRDefault="00931115"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2EAC" w14:textId="77777777" w:rsidR="00AB6D4B" w:rsidRDefault="00AB6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345F" w14:textId="60BDA2CD" w:rsidR="00EC6293" w:rsidRDefault="00BA7DDD">
    <w:pPr>
      <w:pStyle w:val="Footer"/>
    </w:pPr>
    <w:fldSimple w:instr=" FILENAME \* MERGEFORMAT ">
      <w:r w:rsidR="00AB6D4B">
        <w:rPr>
          <w:noProof/>
        </w:rPr>
        <w:t>May 2025 Board Minutes - DRAFT.docx</w:t>
      </w:r>
    </w:fldSimple>
    <w:r w:rsidR="00EC6293">
      <w:ptab w:relativeTo="margin" w:alignment="center" w:leader="none"/>
    </w:r>
    <w:r w:rsidR="00EC6293">
      <w:fldChar w:fldCharType="begin"/>
    </w:r>
    <w:r w:rsidR="00EC6293">
      <w:instrText xml:space="preserve"> DATE  \@ "M/d/yyyy"  \* MERGEFORMAT </w:instrText>
    </w:r>
    <w:r w:rsidR="00EC6293">
      <w:fldChar w:fldCharType="separate"/>
    </w:r>
    <w:r w:rsidR="00FE3DC8">
      <w:rPr>
        <w:noProof/>
      </w:rPr>
      <w:t>5/20/2025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2A4D" w14:textId="77777777" w:rsidR="00AB6D4B" w:rsidRDefault="00AB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2AB6" w14:textId="77777777" w:rsidR="00931115" w:rsidRDefault="00931115" w:rsidP="00EC6293">
      <w:r>
        <w:separator/>
      </w:r>
    </w:p>
  </w:footnote>
  <w:footnote w:type="continuationSeparator" w:id="0">
    <w:p w14:paraId="77789438" w14:textId="77777777" w:rsidR="00931115" w:rsidRDefault="00931115" w:rsidP="00EC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1790" w14:textId="77777777" w:rsidR="00AB6D4B" w:rsidRDefault="00AB6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E09D" w14:textId="77777777" w:rsidR="00AB6D4B" w:rsidRDefault="00AB6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8E41" w14:textId="77777777" w:rsidR="00AB6D4B" w:rsidRDefault="00AB6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EA"/>
    <w:rsid w:val="00041621"/>
    <w:rsid w:val="0006313B"/>
    <w:rsid w:val="00081844"/>
    <w:rsid w:val="000E0151"/>
    <w:rsid w:val="0011505C"/>
    <w:rsid w:val="0013391E"/>
    <w:rsid w:val="0015033D"/>
    <w:rsid w:val="001549AC"/>
    <w:rsid w:val="0018185E"/>
    <w:rsid w:val="00195BCC"/>
    <w:rsid w:val="00230A67"/>
    <w:rsid w:val="00236F85"/>
    <w:rsid w:val="002A3489"/>
    <w:rsid w:val="002B042D"/>
    <w:rsid w:val="002E0C6F"/>
    <w:rsid w:val="00314298"/>
    <w:rsid w:val="0038044F"/>
    <w:rsid w:val="003848D6"/>
    <w:rsid w:val="00426893"/>
    <w:rsid w:val="00427475"/>
    <w:rsid w:val="00432B47"/>
    <w:rsid w:val="00564FD3"/>
    <w:rsid w:val="0067529D"/>
    <w:rsid w:val="006E7C55"/>
    <w:rsid w:val="00724579"/>
    <w:rsid w:val="007947E0"/>
    <w:rsid w:val="007D2BC9"/>
    <w:rsid w:val="00803D7F"/>
    <w:rsid w:val="008A3FBC"/>
    <w:rsid w:val="00931115"/>
    <w:rsid w:val="0094609E"/>
    <w:rsid w:val="00974A4F"/>
    <w:rsid w:val="009C3514"/>
    <w:rsid w:val="00A517BE"/>
    <w:rsid w:val="00A56566"/>
    <w:rsid w:val="00A7077F"/>
    <w:rsid w:val="00AB6D4B"/>
    <w:rsid w:val="00AE3963"/>
    <w:rsid w:val="00B1522D"/>
    <w:rsid w:val="00B37932"/>
    <w:rsid w:val="00BA7DDD"/>
    <w:rsid w:val="00CA3E52"/>
    <w:rsid w:val="00CA5C9C"/>
    <w:rsid w:val="00CE6F5C"/>
    <w:rsid w:val="00D178B7"/>
    <w:rsid w:val="00D822F6"/>
    <w:rsid w:val="00DE27B4"/>
    <w:rsid w:val="00E5321B"/>
    <w:rsid w:val="00E916A0"/>
    <w:rsid w:val="00EC6293"/>
    <w:rsid w:val="00ED7AEA"/>
    <w:rsid w:val="00F0132B"/>
    <w:rsid w:val="00F46B70"/>
    <w:rsid w:val="00F53160"/>
    <w:rsid w:val="00F9416F"/>
    <w:rsid w:val="00FB1702"/>
    <w:rsid w:val="00FE0F87"/>
    <w:rsid w:val="00FE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D63A"/>
  <w15:chartTrackingRefBased/>
  <w15:docId w15:val="{D2DF6483-2C6E-45D1-A0F2-2825DF5E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May 2025 Board Minutes - DRAFT.docx</Template>
  <TotalTime>5</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3</cp:revision>
  <dcterms:created xsi:type="dcterms:W3CDTF">2025-05-21T16:38:00Z</dcterms:created>
  <dcterms:modified xsi:type="dcterms:W3CDTF">2025-05-21T16:42:00Z</dcterms:modified>
</cp:coreProperties>
</file>