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F0C6" w14:textId="77777777" w:rsidR="00721DC3" w:rsidRPr="00EC6293" w:rsidRDefault="00427475" w:rsidP="00427475">
      <w:pPr>
        <w:jc w:val="center"/>
        <w:rPr>
          <w:b/>
          <w:bCs/>
          <w:sz w:val="32"/>
          <w:szCs w:val="32"/>
        </w:rPr>
      </w:pPr>
      <w:r w:rsidRPr="00EC6293">
        <w:rPr>
          <w:b/>
          <w:bCs/>
          <w:sz w:val="32"/>
          <w:szCs w:val="32"/>
        </w:rPr>
        <w:t>Cumberland County Master Gardeners, Inc.</w:t>
      </w:r>
    </w:p>
    <w:p w14:paraId="0BDFDEE8" w14:textId="4BE65557" w:rsidR="00427475" w:rsidRPr="00EC6293" w:rsidRDefault="00041621" w:rsidP="00427475">
      <w:pPr>
        <w:jc w:val="center"/>
        <w:rPr>
          <w:sz w:val="28"/>
          <w:szCs w:val="28"/>
        </w:rPr>
      </w:pPr>
      <w:r>
        <w:rPr>
          <w:sz w:val="28"/>
          <w:szCs w:val="28"/>
        </w:rPr>
        <w:t>General Membership</w:t>
      </w:r>
      <w:r w:rsidR="00427475" w:rsidRPr="00EC6293">
        <w:rPr>
          <w:sz w:val="28"/>
          <w:szCs w:val="28"/>
        </w:rPr>
        <w:t xml:space="preserve"> Meeting</w:t>
      </w:r>
    </w:p>
    <w:p w14:paraId="2677313D" w14:textId="4525BFA7" w:rsidR="00427475" w:rsidRDefault="00E61EAF" w:rsidP="00427475">
      <w:pPr>
        <w:jc w:val="center"/>
      </w:pPr>
      <w:r>
        <w:t>October</w:t>
      </w:r>
      <w:r w:rsidR="00041621">
        <w:t xml:space="preserve"> </w:t>
      </w:r>
      <w:r>
        <w:t>7</w:t>
      </w:r>
      <w:r w:rsidR="00427475">
        <w:t>, 202</w:t>
      </w:r>
      <w:r w:rsidR="00AE3963">
        <w:t>5</w:t>
      </w:r>
    </w:p>
    <w:p w14:paraId="45A8CB86" w14:textId="77777777" w:rsidR="00427475" w:rsidRDefault="00427475" w:rsidP="00427475"/>
    <w:p w14:paraId="79276404" w14:textId="7B963D31" w:rsidR="00427475" w:rsidRDefault="0018185E" w:rsidP="00427475">
      <w:r>
        <w:t>President M</w:t>
      </w:r>
      <w:r w:rsidR="00AE3963">
        <w:t>argo</w:t>
      </w:r>
      <w:r>
        <w:t xml:space="preserve"> </w:t>
      </w:r>
      <w:r w:rsidR="00AE3963">
        <w:t>C</w:t>
      </w:r>
      <w:r>
        <w:t>arro</w:t>
      </w:r>
      <w:r w:rsidR="00AE3963">
        <w:t>ll</w:t>
      </w:r>
      <w:r>
        <w:t xml:space="preserve"> called the meeting to order at </w:t>
      </w:r>
      <w:r w:rsidR="00BB7FEC">
        <w:t>6</w:t>
      </w:r>
      <w:r>
        <w:t>:</w:t>
      </w:r>
      <w:r w:rsidR="00BB7FEC">
        <w:t>05</w:t>
      </w:r>
      <w:r>
        <w:t xml:space="preserve"> p.m. at the Country Store</w:t>
      </w:r>
      <w:r w:rsidR="00AE3963">
        <w:t>.</w:t>
      </w:r>
      <w:r w:rsidR="00BB7FEC">
        <w:t xml:space="preserve"> </w:t>
      </w:r>
      <w:bookmarkStart w:id="0" w:name="_Hlk211931255"/>
      <w:r w:rsidR="00BB7FEC">
        <w:t xml:space="preserve">The speaker didn’t show, </w:t>
      </w:r>
      <w:r w:rsidR="005F4221">
        <w:t>so the business meeting started early.</w:t>
      </w:r>
    </w:p>
    <w:bookmarkEnd w:id="0"/>
    <w:p w14:paraId="7734ED47" w14:textId="77777777" w:rsidR="00427475" w:rsidRDefault="00427475" w:rsidP="00427475"/>
    <w:p w14:paraId="447FB880" w14:textId="77777777" w:rsidR="00195BCC" w:rsidRPr="0018185E" w:rsidRDefault="00195BCC" w:rsidP="00195BCC">
      <w:pPr>
        <w:rPr>
          <w:b/>
          <w:bCs/>
          <w:sz w:val="28"/>
          <w:szCs w:val="28"/>
        </w:rPr>
      </w:pPr>
      <w:bookmarkStart w:id="1" w:name="_Hlk211931303"/>
      <w:r w:rsidRPr="0018185E">
        <w:rPr>
          <w:b/>
          <w:bCs/>
          <w:sz w:val="28"/>
          <w:szCs w:val="28"/>
        </w:rPr>
        <w:t>Officers’ Reports</w:t>
      </w:r>
    </w:p>
    <w:p w14:paraId="72D5DC24" w14:textId="4DB67D68" w:rsidR="00195BCC" w:rsidRDefault="00195BCC" w:rsidP="00195BCC">
      <w:r w:rsidRPr="00EC6293">
        <w:rPr>
          <w:b/>
          <w:bCs/>
        </w:rPr>
        <w:t>Secretary’s Report</w:t>
      </w:r>
      <w:r>
        <w:t xml:space="preserve">: Rita Reali reported. </w:t>
      </w:r>
      <w:r w:rsidR="005F4221">
        <w:t>She</w:t>
      </w:r>
      <w:r w:rsidR="009C1D65">
        <w:t xml:space="preserve"> thanked Carla Lund for taking minutes last month. </w:t>
      </w:r>
      <w:r>
        <w:t xml:space="preserve">Minutes of the previous </w:t>
      </w:r>
      <w:r w:rsidR="000E0151">
        <w:t xml:space="preserve">general </w:t>
      </w:r>
      <w:r>
        <w:t>meeting were distributed via email</w:t>
      </w:r>
      <w:r w:rsidR="00F9416F" w:rsidRPr="00F9416F">
        <w:t xml:space="preserve"> </w:t>
      </w:r>
      <w:r w:rsidR="00F9416F">
        <w:t>and are posted on the website</w:t>
      </w:r>
      <w:r>
        <w:t xml:space="preserve">. </w:t>
      </w:r>
      <w:r w:rsidR="00BB7FEC">
        <w:t>Vicki May</w:t>
      </w:r>
      <w:r>
        <w:t xml:space="preserve"> moved to accept the </w:t>
      </w:r>
      <w:r w:rsidR="006D4B2B">
        <w:t>September</w:t>
      </w:r>
      <w:r>
        <w:t xml:space="preserve"> minutes as submitted. </w:t>
      </w:r>
      <w:r w:rsidR="00BB7FEC">
        <w:t>Deni Martin</w:t>
      </w:r>
      <w:r>
        <w:t xml:space="preserve"> seconded. </w:t>
      </w:r>
      <w:r w:rsidR="00BB7FEC">
        <w:t>Motion passed unanimously on voice vote</w:t>
      </w:r>
      <w:r>
        <w:t>.</w:t>
      </w:r>
    </w:p>
    <w:p w14:paraId="116B4286" w14:textId="77777777" w:rsidR="00195BCC" w:rsidRDefault="00195BCC" w:rsidP="00195BCC"/>
    <w:p w14:paraId="5AE3C274" w14:textId="6CF5DB51" w:rsidR="00195BCC" w:rsidRDefault="00195BCC" w:rsidP="00C036E8">
      <w:r w:rsidRPr="00EC6293">
        <w:rPr>
          <w:b/>
          <w:bCs/>
        </w:rPr>
        <w:t>Treasurer’s Report</w:t>
      </w:r>
      <w:r>
        <w:t xml:space="preserve">: </w:t>
      </w:r>
      <w:r w:rsidR="00AE3963">
        <w:t>Lisa</w:t>
      </w:r>
      <w:r>
        <w:t xml:space="preserve"> reported. </w:t>
      </w:r>
      <w:r w:rsidR="00E916A0" w:rsidRPr="00E916A0">
        <w:t xml:space="preserve">Through </w:t>
      </w:r>
      <w:r w:rsidR="006675FE">
        <w:t>8</w:t>
      </w:r>
      <w:r w:rsidR="00E916A0" w:rsidRPr="00E916A0">
        <w:t>/</w:t>
      </w:r>
      <w:r w:rsidR="006675FE">
        <w:t>31</w:t>
      </w:r>
      <w:r w:rsidR="00E916A0" w:rsidRPr="00E916A0">
        <w:t>/2</w:t>
      </w:r>
      <w:r w:rsidR="00AE3963">
        <w:t>5</w:t>
      </w:r>
      <w:r w:rsidR="00E916A0" w:rsidRPr="00E916A0">
        <w:t xml:space="preserve">, </w:t>
      </w:r>
      <w:r w:rsidR="006675FE">
        <w:t xml:space="preserve">opening bank balance was $38,546.49; </w:t>
      </w:r>
      <w:r w:rsidR="00E916A0" w:rsidRPr="00E916A0">
        <w:t>total income was $</w:t>
      </w:r>
      <w:r w:rsidR="006675FE">
        <w:t>1,042.00</w:t>
      </w:r>
      <w:r w:rsidR="00E916A0" w:rsidRPr="00E916A0">
        <w:t>; total expenses were $</w:t>
      </w:r>
      <w:r w:rsidR="006675FE">
        <w:t>7,242.39</w:t>
      </w:r>
      <w:r w:rsidR="00E916A0" w:rsidRPr="00E916A0">
        <w:t xml:space="preserve"> </w:t>
      </w:r>
      <w:r w:rsidR="00BB7FEC">
        <w:t>(most of that was paying for the intern, tools for the PDG and the Fall Gardeners Festival)</w:t>
      </w:r>
      <w:r w:rsidR="00E916A0" w:rsidRPr="00E916A0">
        <w:t>for a</w:t>
      </w:r>
      <w:r w:rsidR="00724579">
        <w:t xml:space="preserve"> </w:t>
      </w:r>
      <w:r w:rsidR="007D2BC9">
        <w:t>n</w:t>
      </w:r>
      <w:r w:rsidR="00724579">
        <w:t>et</w:t>
      </w:r>
      <w:r w:rsidR="00E916A0">
        <w:t xml:space="preserve"> operating</w:t>
      </w:r>
      <w:r w:rsidR="00E916A0" w:rsidRPr="00E916A0">
        <w:t xml:space="preserve"> </w:t>
      </w:r>
      <w:r w:rsidR="006675FE">
        <w:t>loss</w:t>
      </w:r>
      <w:r w:rsidR="00E916A0" w:rsidRPr="00E916A0">
        <w:t xml:space="preserve"> of $</w:t>
      </w:r>
      <w:r w:rsidR="006675FE" w:rsidRPr="006675FE">
        <w:t>6,200.39</w:t>
      </w:r>
      <w:r w:rsidR="00E916A0" w:rsidRPr="00E916A0">
        <w:t>. The ending bank balance was $</w:t>
      </w:r>
      <w:r w:rsidR="006675FE">
        <w:t>32,346.10</w:t>
      </w:r>
      <w:r w:rsidR="00E916A0" w:rsidRPr="00E916A0">
        <w:t xml:space="preserve">. </w:t>
      </w:r>
      <w:r w:rsidR="00BB7FEC">
        <w:t>She has tickets for the December 2, 2025, Christmas luncheon in Building 3. They’re $10 apiece or two for $20. Rita Reali</w:t>
      </w:r>
      <w:r>
        <w:t xml:space="preserve"> moved to receive the treasurer’s report. </w:t>
      </w:r>
      <w:r w:rsidR="00C036E8">
        <w:t>Patti Smith</w:t>
      </w:r>
      <w:r>
        <w:t xml:space="preserve"> seconded. </w:t>
      </w:r>
      <w:r w:rsidR="00C036E8">
        <w:t>Motion passed unanimously on voice vote</w:t>
      </w:r>
      <w:r>
        <w:t>.</w:t>
      </w:r>
    </w:p>
    <w:p w14:paraId="63B958D4" w14:textId="77777777" w:rsidR="006D4B2B" w:rsidRDefault="006D4B2B" w:rsidP="006D4B2B"/>
    <w:p w14:paraId="55491819" w14:textId="73CE844D" w:rsidR="006D4B2B" w:rsidRDefault="006D4B2B" w:rsidP="006D4B2B">
      <w:r w:rsidRPr="006D4B2B">
        <w:rPr>
          <w:b/>
          <w:bCs/>
        </w:rPr>
        <w:t>Board Nominations/Voting:</w:t>
      </w:r>
      <w:r>
        <w:t xml:space="preserve"> Margo reported.</w:t>
      </w:r>
      <w:r w:rsidR="00C036E8">
        <w:t xml:space="preserve"> She’s agreed to stay on as president next year, as long as she gets an awesome president elect. Directors “attend meetings, vote and they direct,” Margo explained. Ron Drechnik clarified directors ensure the board is doing its collective job correctly</w:t>
      </w:r>
      <w:r w:rsidR="005F4221">
        <w:t>,</w:t>
      </w:r>
      <w:r w:rsidR="00C036E8">
        <w:t xml:space="preserve"> “making sure you don’t goof it up too badly.” Vicki May and Tracy Scrimsher have agreed to be directors. Rita nominated Bear Lesko as president elect. He balked but didn’t reject the premise outright. Carla is returning as vice president; Sharon McKinney will be secretary and Lisa Briggs is staying on as treasurer.</w:t>
      </w:r>
    </w:p>
    <w:p w14:paraId="0201A0B6" w14:textId="137F05F7" w:rsidR="006D4B2B" w:rsidRDefault="006D4B2B" w:rsidP="006D4B2B"/>
    <w:p w14:paraId="0B148FC8" w14:textId="2EEB98C7" w:rsidR="006D4B2B" w:rsidRDefault="006D4B2B" w:rsidP="006D4B2B">
      <w:r w:rsidRPr="006D4B2B">
        <w:rPr>
          <w:b/>
          <w:bCs/>
        </w:rPr>
        <w:t>PDG Committee Questionnaire:</w:t>
      </w:r>
      <w:r>
        <w:t xml:space="preserve"> Margo reported.</w:t>
      </w:r>
      <w:r w:rsidR="00E32030">
        <w:t xml:space="preserve"> Earlier this year, Mike Barron got from Rae Hozer the original plans for the PDG. “Accessible pathways” was one </w:t>
      </w:r>
      <w:r w:rsidR="005F4221">
        <w:t>item</w:t>
      </w:r>
      <w:r w:rsidR="00E32030">
        <w:t xml:space="preserve"> on that list, and Margo lamented we still don’t really have them. Carla passed out brief (three-question) questionnaires</w:t>
      </w:r>
      <w:r w:rsidR="007215C3">
        <w:t xml:space="preserve"> for members to fill out</w:t>
      </w:r>
      <w:r w:rsidR="00E32030">
        <w:t>.</w:t>
      </w:r>
      <w:r w:rsidR="007215C3">
        <w:t xml:space="preserve"> Gregg said our responses will help with long-range strategic planning for the PDG in the next five to ten years, as well as wish-list items for further down the road.</w:t>
      </w:r>
      <w:r w:rsidR="00D8794C">
        <w:t xml:space="preserve"> Extensive discussion ensued</w:t>
      </w:r>
      <w:r w:rsidR="004A2F08">
        <w:t>.</w:t>
      </w:r>
      <w:r w:rsidR="0061285B">
        <w:t xml:space="preserve"> Margo said the committee will be emailed with a date for the first meeting.</w:t>
      </w:r>
    </w:p>
    <w:p w14:paraId="6CDA37F8" w14:textId="0AA21B56" w:rsidR="0061285B" w:rsidRDefault="0061285B" w:rsidP="006D4B2B"/>
    <w:p w14:paraId="07FF57A3" w14:textId="4EF89A52" w:rsidR="0061285B" w:rsidRDefault="0061285B" w:rsidP="006D4B2B">
      <w:r w:rsidRPr="0061285B">
        <w:rPr>
          <w:b/>
          <w:bCs/>
        </w:rPr>
        <w:t>Birdseed Wreaths:</w:t>
      </w:r>
      <w:r>
        <w:t xml:space="preserve"> Vicki May reported. The MGs will be at Mistletoe Marketplace in Fairfield Glade on November 8. October 20 and 27 will be wreath-making days out at the </w:t>
      </w:r>
      <w:r w:rsidR="005F4221">
        <w:t xml:space="preserve">PDG </w:t>
      </w:r>
      <w:r>
        <w:t>classroom.</w:t>
      </w:r>
    </w:p>
    <w:p w14:paraId="6E5C88C1" w14:textId="6EF74A1F" w:rsidR="006D4B2B" w:rsidRDefault="006D4B2B" w:rsidP="006D4B2B"/>
    <w:p w14:paraId="1FE38AC3" w14:textId="7E04B5BE" w:rsidR="006D4B2B" w:rsidRDefault="006D4B2B" w:rsidP="006D4B2B">
      <w:r w:rsidRPr="006D4B2B">
        <w:rPr>
          <w:b/>
          <w:bCs/>
        </w:rPr>
        <w:t>Newsletter Photo Awards:</w:t>
      </w:r>
      <w:r>
        <w:t xml:space="preserve"> Jan Pitzer reported.</w:t>
      </w:r>
      <w:r w:rsidR="00B21CDE">
        <w:t xml:space="preserve"> She thanked everyone for submitting info/photos to </w:t>
      </w:r>
      <w:r w:rsidR="00B21CDE" w:rsidRPr="00B21CDE">
        <w:rPr>
          <w:i/>
          <w:iCs/>
        </w:rPr>
        <w:t>The Thymes</w:t>
      </w:r>
      <w:r w:rsidR="00B21CDE">
        <w:t xml:space="preserve"> newsletter. Photo</w:t>
      </w:r>
      <w:r w:rsidR="005F4221">
        <w:t>-</w:t>
      </w:r>
      <w:r w:rsidR="00B21CDE">
        <w:t xml:space="preserve">contest awards will be made at the next meeting; non-Master Gardeners will be our judges. She also said to email her </w:t>
      </w:r>
      <w:r w:rsidR="005F4221">
        <w:t>to vote for</w:t>
      </w:r>
      <w:r w:rsidR="00B21CDE">
        <w:t xml:space="preserve"> your favorite article and a </w:t>
      </w:r>
      <w:r w:rsidR="005F4221">
        <w:t xml:space="preserve">writing </w:t>
      </w:r>
      <w:r w:rsidR="00B21CDE">
        <w:t>prize will be awarded.</w:t>
      </w:r>
    </w:p>
    <w:p w14:paraId="0493A1A3" w14:textId="2EAC9227" w:rsidR="006D4B2B" w:rsidRDefault="006D4B2B" w:rsidP="006D4B2B"/>
    <w:p w14:paraId="63B63F4F" w14:textId="2385EF29" w:rsidR="00B21CDE" w:rsidRDefault="00B21CDE" w:rsidP="00B21CDE">
      <w:r w:rsidRPr="006D4B2B">
        <w:rPr>
          <w:b/>
          <w:bCs/>
        </w:rPr>
        <w:t>Holiday Luncheon:</w:t>
      </w:r>
      <w:r>
        <w:t xml:space="preserve"> Connie Farley reported. Event starts at noon with a half-hour social period, followed by lunch. The Cumberland Cares Recreation Center is our designated charity for this year. Tickets are available now; they’re $10 each. Deadline is November 21. Bring toys – no books, </w:t>
      </w:r>
      <w:r w:rsidR="005F4221">
        <w:t>“</w:t>
      </w:r>
      <w:r>
        <w:t>because The Book Cellar has donated many, many, many books</w:t>
      </w:r>
      <w:r w:rsidR="005F4221">
        <w:t>”</w:t>
      </w:r>
      <w:r>
        <w:t xml:space="preserve"> – to the holiday party, to be used </w:t>
      </w:r>
      <w:r>
        <w:lastRenderedPageBreak/>
        <w:t>at the recreation center. Guests are welcome ($10 apiece). Desserts are finger-food items donated by other MGs.</w:t>
      </w:r>
      <w:r w:rsidR="00B22ED1">
        <w:t xml:space="preserve"> Ugly sweater contest will have great prizes.</w:t>
      </w:r>
    </w:p>
    <w:p w14:paraId="25073E41" w14:textId="21EC063A" w:rsidR="00B21CDE" w:rsidRDefault="00B21CDE" w:rsidP="00B21CDE"/>
    <w:p w14:paraId="76B7A4E7" w14:textId="2A24AAEC" w:rsidR="00B21CDE" w:rsidRDefault="00B22ED1" w:rsidP="00B21CDE">
      <w:r w:rsidRPr="00B22ED1">
        <w:rPr>
          <w:b/>
          <w:bCs/>
        </w:rPr>
        <w:t>State Extension Master Gardener Email List Regional Events:</w:t>
      </w:r>
      <w:r>
        <w:t xml:space="preserve"> Gregg Upchurch reported. The three regions (East, Middle and West) hold periodic horticulture conferences. </w:t>
      </w:r>
      <w:r w:rsidR="00B21CDE">
        <w:t xml:space="preserve">Julie Lesko talked about </w:t>
      </w:r>
      <w:r>
        <w:t>her</w:t>
      </w:r>
      <w:r w:rsidR="00B21CDE">
        <w:t xml:space="preserve"> observations </w:t>
      </w:r>
      <w:r>
        <w:t>and experiences at</w:t>
      </w:r>
      <w:r w:rsidR="00B21CDE">
        <w:t xml:space="preserve"> the regional conference.</w:t>
      </w:r>
      <w:r>
        <w:t xml:space="preserve"> Bear said the PDG grounds used to be a huge potato farm, which was used as a potato research area during WWII. “There’s a lot of information to be had if you just walk around and ask questions,” Bear said.</w:t>
      </w:r>
    </w:p>
    <w:p w14:paraId="5BBDE09F" w14:textId="1E5F1924" w:rsidR="00B22ED1" w:rsidRDefault="00B22ED1" w:rsidP="00B21CDE"/>
    <w:p w14:paraId="41544AB4" w14:textId="15BD3E93" w:rsidR="00B22ED1" w:rsidRDefault="00B22ED1" w:rsidP="00B21CDE">
      <w:r>
        <w:t>Gregg attempted</w:t>
      </w:r>
      <w:r w:rsidR="005F4221">
        <w:t xml:space="preserve"> </w:t>
      </w:r>
      <w:r>
        <w:t>to pass out certificates and badges. Christine Guilmain got hers, but the others weren’t in attendance.</w:t>
      </w:r>
    </w:p>
    <w:p w14:paraId="53FB76D1" w14:textId="710A01F8" w:rsidR="00B22ED1" w:rsidRDefault="00B22ED1" w:rsidP="00B21CDE"/>
    <w:p w14:paraId="27FA8354" w14:textId="456BC1F0" w:rsidR="00B22ED1" w:rsidRDefault="00B22ED1" w:rsidP="00B21CDE">
      <w:r>
        <w:t>Rita has Crossville Oktoberfest tickets.</w:t>
      </w:r>
    </w:p>
    <w:p w14:paraId="61A7AEA9" w14:textId="77777777" w:rsidR="00B21CDE" w:rsidRDefault="00B21CDE" w:rsidP="00B21CDE"/>
    <w:p w14:paraId="19A6D951" w14:textId="26AD9A37" w:rsidR="006D4B2B" w:rsidRPr="00B21CDE" w:rsidRDefault="006D4B2B" w:rsidP="00195BCC">
      <w:pPr>
        <w:spacing w:line="360" w:lineRule="auto"/>
        <w:rPr>
          <w:b/>
          <w:bCs/>
        </w:rPr>
      </w:pPr>
      <w:r w:rsidRPr="00B21CDE">
        <w:rPr>
          <w:b/>
          <w:bCs/>
        </w:rPr>
        <w:t>Upcoming Meetings:</w:t>
      </w:r>
    </w:p>
    <w:p w14:paraId="6D01E69A" w14:textId="5ACE9EE0" w:rsidR="006D4B2B" w:rsidRDefault="006D4B2B" w:rsidP="006D4B2B">
      <w:r>
        <w:t>CCMG Board Meeting, 1 p.m., October 21, at the Country Store.</w:t>
      </w:r>
      <w:r w:rsidR="00B22ED1">
        <w:t xml:space="preserve"> For the next </w:t>
      </w:r>
      <w:r w:rsidR="00752F04">
        <w:t xml:space="preserve">general </w:t>
      </w:r>
      <w:r w:rsidR="00B22ED1">
        <w:t>meeting, anyone A-K can bring cookies for the meeting. “A thr</w:t>
      </w:r>
      <w:r w:rsidR="00132570">
        <w:t>o</w:t>
      </w:r>
      <w:r w:rsidR="00B22ED1">
        <w:t xml:space="preserve">ugh K, including R,” Margo </w:t>
      </w:r>
      <w:r w:rsidR="00752F04">
        <w:t>clarifie</w:t>
      </w:r>
      <w:r w:rsidR="00B22ED1">
        <w:t>d</w:t>
      </w:r>
      <w:r w:rsidR="00752F04">
        <w:t xml:space="preserve"> with an impish grin</w:t>
      </w:r>
      <w:r w:rsidR="00B22ED1">
        <w:t xml:space="preserve">, </w:t>
      </w:r>
      <w:r w:rsidR="00752F04">
        <w:t>stand</w:t>
      </w:r>
      <w:r w:rsidR="00B22ED1">
        <w:t xml:space="preserve">ing </w:t>
      </w:r>
      <w:r w:rsidR="00752F04">
        <w:t xml:space="preserve">in front of and looking directly at </w:t>
      </w:r>
      <w:r w:rsidR="00B22ED1">
        <w:t>Rita.</w:t>
      </w:r>
    </w:p>
    <w:p w14:paraId="3AB285D4" w14:textId="2581AE4D" w:rsidR="006D4B2B" w:rsidRDefault="006D4B2B" w:rsidP="006D4B2B">
      <w:r>
        <w:t>CCMG Membership Meeting, 1 p.m., November 4, at the Country Store</w:t>
      </w:r>
      <w:r w:rsidR="00C036E8">
        <w:t>.</w:t>
      </w:r>
    </w:p>
    <w:p w14:paraId="764418D5" w14:textId="7B08880D" w:rsidR="006D4B2B" w:rsidRDefault="006D4B2B" w:rsidP="006D4B2B">
      <w:r>
        <w:t>CCMG Board Meeting, 1 p.m., November 18, at the Country Store</w:t>
      </w:r>
      <w:r w:rsidR="00C036E8">
        <w:t>.</w:t>
      </w:r>
    </w:p>
    <w:p w14:paraId="602DE08C" w14:textId="5DD47FE4" w:rsidR="006D4B2B" w:rsidRDefault="006D4B2B" w:rsidP="00195BCC">
      <w:pPr>
        <w:spacing w:line="360" w:lineRule="auto"/>
      </w:pPr>
      <w:r>
        <w:t>CCMG Holiday Luncheon, TBD, December 2, in Building 3</w:t>
      </w:r>
    </w:p>
    <w:p w14:paraId="2610EA46" w14:textId="77777777" w:rsidR="00EC6293" w:rsidRDefault="00EC6293" w:rsidP="00427475"/>
    <w:p w14:paraId="5DF30FD8" w14:textId="27BBA0B2" w:rsidR="0006313B" w:rsidRDefault="0006313B" w:rsidP="0006313B">
      <w:r>
        <w:t xml:space="preserve">President </w:t>
      </w:r>
      <w:r w:rsidR="00AE3963">
        <w:t>C</w:t>
      </w:r>
      <w:r>
        <w:t>arro</w:t>
      </w:r>
      <w:r w:rsidR="00AE3963">
        <w:t>ll</w:t>
      </w:r>
      <w:r>
        <w:t xml:space="preserve"> adjourned the meeting at </w:t>
      </w:r>
      <w:r w:rsidR="00B21CDE">
        <w:t>7</w:t>
      </w:r>
      <w:r>
        <w:t>:</w:t>
      </w:r>
      <w:r w:rsidR="00B22ED1">
        <w:t>17</w:t>
      </w:r>
      <w:r>
        <w:t xml:space="preserve"> p.m.</w:t>
      </w:r>
    </w:p>
    <w:p w14:paraId="50B3AC82" w14:textId="77777777" w:rsidR="00EC6293" w:rsidRDefault="00EC6293" w:rsidP="00427475"/>
    <w:p w14:paraId="17B6FF28" w14:textId="77777777" w:rsidR="00EC6293" w:rsidRDefault="00EC6293" w:rsidP="00427475">
      <w:r>
        <w:t>Respectfully submitted,</w:t>
      </w:r>
    </w:p>
    <w:p w14:paraId="62674F63" w14:textId="77777777" w:rsidR="00EC6293" w:rsidRDefault="00EC6293" w:rsidP="00427475"/>
    <w:p w14:paraId="0A95BFA6" w14:textId="77777777" w:rsidR="00EC6293" w:rsidRDefault="00EC6293" w:rsidP="00427475">
      <w:r>
        <w:t>Rita M. Reali, Corporate Secretary</w:t>
      </w:r>
      <w:bookmarkEnd w:id="1"/>
    </w:p>
    <w:sectPr w:rsidR="00EC629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B174" w14:textId="77777777" w:rsidR="00852DDE" w:rsidRDefault="00852DDE" w:rsidP="00EC6293">
      <w:r>
        <w:separator/>
      </w:r>
    </w:p>
  </w:endnote>
  <w:endnote w:type="continuationSeparator" w:id="0">
    <w:p w14:paraId="52877815" w14:textId="77777777" w:rsidR="00852DDE" w:rsidRDefault="00852DDE"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FB05" w14:textId="77777777" w:rsidR="004558AC" w:rsidRDefault="00852DDE">
    <w:pPr>
      <w:pStyle w:val="Footer"/>
      <w:rPr>
        <w:noProof/>
      </w:rPr>
    </w:pPr>
    <w:r>
      <w:fldChar w:fldCharType="begin"/>
    </w:r>
    <w:r>
      <w:instrText xml:space="preserve"> FILENAME \* MERGEFORMAT </w:instrText>
    </w:r>
    <w:r>
      <w:fldChar w:fldCharType="separate"/>
    </w:r>
    <w:r w:rsidR="004558AC">
      <w:rPr>
        <w:noProof/>
      </w:rPr>
      <w:t>October 2025 General Minutes - DRAFT.docx</w:t>
    </w:r>
    <w:r>
      <w:rPr>
        <w:noProof/>
      </w:rPr>
      <w:fldChar w:fldCharType="end"/>
    </w:r>
  </w:p>
  <w:p w14:paraId="14A1107C" w14:textId="1C29A692" w:rsidR="00EC6293" w:rsidRDefault="00EC6293">
    <w:pPr>
      <w:pStyle w:val="Footer"/>
    </w:pPr>
    <w:r>
      <w:ptab w:relativeTo="margin" w:alignment="center" w:leader="none"/>
    </w:r>
    <w:r>
      <w:fldChar w:fldCharType="begin"/>
    </w:r>
    <w:r>
      <w:instrText xml:space="preserve"> DATE  \@ "M/d/yyyy"  \* MERGEFORMAT </w:instrText>
    </w:r>
    <w:r>
      <w:fldChar w:fldCharType="separate"/>
    </w:r>
    <w:r w:rsidR="005F4221">
      <w:rPr>
        <w:noProof/>
      </w:rPr>
      <w:t>10/21/2025</w:t>
    </w:r>
    <w:r>
      <w:fldChar w:fldCharType="end"/>
    </w:r>
    <w:r>
      <w:ptab w:relativeTo="margin" w:alignment="right" w:leader="none"/>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9BA4" w14:textId="77777777" w:rsidR="00852DDE" w:rsidRDefault="00852DDE" w:rsidP="00EC6293">
      <w:r>
        <w:separator/>
      </w:r>
    </w:p>
  </w:footnote>
  <w:footnote w:type="continuationSeparator" w:id="0">
    <w:p w14:paraId="017F1B1C" w14:textId="77777777" w:rsidR="00852DDE" w:rsidRDefault="00852DDE" w:rsidP="00EC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D5"/>
    <w:rsid w:val="00041621"/>
    <w:rsid w:val="0006313B"/>
    <w:rsid w:val="000E0151"/>
    <w:rsid w:val="00132570"/>
    <w:rsid w:val="0013391E"/>
    <w:rsid w:val="001549AC"/>
    <w:rsid w:val="0018185E"/>
    <w:rsid w:val="00195BCC"/>
    <w:rsid w:val="00236F85"/>
    <w:rsid w:val="002A3489"/>
    <w:rsid w:val="00314298"/>
    <w:rsid w:val="0038044F"/>
    <w:rsid w:val="003848D6"/>
    <w:rsid w:val="00410FD5"/>
    <w:rsid w:val="00427475"/>
    <w:rsid w:val="00432B47"/>
    <w:rsid w:val="004558AC"/>
    <w:rsid w:val="004A2F08"/>
    <w:rsid w:val="00564FD3"/>
    <w:rsid w:val="005F4221"/>
    <w:rsid w:val="0061285B"/>
    <w:rsid w:val="006675FE"/>
    <w:rsid w:val="006D4B2B"/>
    <w:rsid w:val="006E7C55"/>
    <w:rsid w:val="007215C3"/>
    <w:rsid w:val="00724579"/>
    <w:rsid w:val="00752F04"/>
    <w:rsid w:val="00790A72"/>
    <w:rsid w:val="007D2BC9"/>
    <w:rsid w:val="00803D7F"/>
    <w:rsid w:val="00852DDE"/>
    <w:rsid w:val="008A3FBC"/>
    <w:rsid w:val="0094609E"/>
    <w:rsid w:val="00974A4F"/>
    <w:rsid w:val="009C1D65"/>
    <w:rsid w:val="009C3514"/>
    <w:rsid w:val="00A517BE"/>
    <w:rsid w:val="00AE3963"/>
    <w:rsid w:val="00B1522D"/>
    <w:rsid w:val="00B205B2"/>
    <w:rsid w:val="00B21CDE"/>
    <w:rsid w:val="00B22ED1"/>
    <w:rsid w:val="00B37932"/>
    <w:rsid w:val="00BA7DDD"/>
    <w:rsid w:val="00BB7FEC"/>
    <w:rsid w:val="00BE7646"/>
    <w:rsid w:val="00C036E8"/>
    <w:rsid w:val="00CA3E52"/>
    <w:rsid w:val="00CA5C9C"/>
    <w:rsid w:val="00CE6F5C"/>
    <w:rsid w:val="00D178B7"/>
    <w:rsid w:val="00D822F6"/>
    <w:rsid w:val="00D8794C"/>
    <w:rsid w:val="00DE27B4"/>
    <w:rsid w:val="00E32030"/>
    <w:rsid w:val="00E5321B"/>
    <w:rsid w:val="00E61EAF"/>
    <w:rsid w:val="00E916A0"/>
    <w:rsid w:val="00EC6293"/>
    <w:rsid w:val="00ED7AEA"/>
    <w:rsid w:val="00F46B70"/>
    <w:rsid w:val="00F53160"/>
    <w:rsid w:val="00F9416F"/>
    <w:rsid w:val="00FB1702"/>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7DA67"/>
  <w15:chartTrackingRefBased/>
  <w15:docId w15:val="{7F777212-D50C-46FA-80F3-8130AD95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 w:id="12530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ocuments\CCMGA\2025\2025%20Minutes\!Cumberland%20County%20Master%20Gardener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!Cumberland County Master Gardeners 2025.dotx</Template>
  <TotalTime>4</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4</cp:revision>
  <dcterms:created xsi:type="dcterms:W3CDTF">2025-10-21T14:25:00Z</dcterms:created>
  <dcterms:modified xsi:type="dcterms:W3CDTF">2025-10-21T14:30:00Z</dcterms:modified>
</cp:coreProperties>
</file>