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ACF87" w14:textId="77777777" w:rsidR="00721DC3" w:rsidRPr="00EC6293" w:rsidRDefault="00427475" w:rsidP="00427475">
      <w:pPr>
        <w:jc w:val="center"/>
        <w:rPr>
          <w:b/>
          <w:bCs/>
          <w:sz w:val="32"/>
          <w:szCs w:val="32"/>
        </w:rPr>
      </w:pPr>
      <w:r w:rsidRPr="00EC6293">
        <w:rPr>
          <w:b/>
          <w:bCs/>
          <w:sz w:val="32"/>
          <w:szCs w:val="32"/>
        </w:rPr>
        <w:t>Cumberland County Master Gardeners, Inc.</w:t>
      </w:r>
    </w:p>
    <w:p w14:paraId="6E084F86" w14:textId="040FE175" w:rsidR="00427475" w:rsidRPr="00EC6293" w:rsidRDefault="00041621" w:rsidP="00427475">
      <w:pPr>
        <w:jc w:val="center"/>
        <w:rPr>
          <w:sz w:val="28"/>
          <w:szCs w:val="28"/>
        </w:rPr>
      </w:pPr>
      <w:r>
        <w:rPr>
          <w:sz w:val="28"/>
          <w:szCs w:val="28"/>
        </w:rPr>
        <w:t>General Membership</w:t>
      </w:r>
      <w:r w:rsidR="00427475" w:rsidRPr="00EC6293">
        <w:rPr>
          <w:sz w:val="28"/>
          <w:szCs w:val="28"/>
        </w:rPr>
        <w:t xml:space="preserve"> Meeting</w:t>
      </w:r>
    </w:p>
    <w:p w14:paraId="4FDFAD95" w14:textId="5A3D1248" w:rsidR="00427475" w:rsidRDefault="00D23F67" w:rsidP="00427475">
      <w:pPr>
        <w:jc w:val="center"/>
      </w:pPr>
      <w:r>
        <w:t>August 5</w:t>
      </w:r>
      <w:r w:rsidR="00427475">
        <w:t>, 202</w:t>
      </w:r>
      <w:r w:rsidR="00AE3963">
        <w:t>5</w:t>
      </w:r>
    </w:p>
    <w:p w14:paraId="5313082A" w14:textId="77777777" w:rsidR="00427475" w:rsidRDefault="00427475" w:rsidP="00427475"/>
    <w:p w14:paraId="676FB589" w14:textId="37565B6C" w:rsidR="00026E34" w:rsidRDefault="00D4466C" w:rsidP="00026E34">
      <w:r>
        <w:t xml:space="preserve">In the temporary absence of </w:t>
      </w:r>
      <w:r w:rsidR="00981F63">
        <w:t xml:space="preserve">President </w:t>
      </w:r>
      <w:r>
        <w:t xml:space="preserve">Margo Carroll, </w:t>
      </w:r>
      <w:r w:rsidR="00026E34">
        <w:t>Gregg</w:t>
      </w:r>
      <w:r w:rsidR="00734E5F">
        <w:t xml:space="preserve"> Upchurch</w:t>
      </w:r>
      <w:r w:rsidR="00026E34">
        <w:t xml:space="preserve"> </w:t>
      </w:r>
      <w:r w:rsidR="006F6182">
        <w:t xml:space="preserve">introduced </w:t>
      </w:r>
      <w:r w:rsidR="00026E34">
        <w:t>Shalena</w:t>
      </w:r>
      <w:r w:rsidR="00734E5F">
        <w:t xml:space="preserve"> Durkot</w:t>
      </w:r>
      <w:r w:rsidR="00026E34">
        <w:t xml:space="preserve">, who </w:t>
      </w:r>
      <w:r w:rsidR="006F6182">
        <w:t xml:space="preserve">presented </w:t>
      </w:r>
      <w:r w:rsidR="00026E34">
        <w:t>the guest speaker: Sydney Hohmann, our summer intern at the PDG</w:t>
      </w:r>
      <w:r w:rsidR="006F6182">
        <w:t>. She’s</w:t>
      </w:r>
      <w:r w:rsidR="00026E34">
        <w:t xml:space="preserve"> a senior at TTU, majoring in ag</w:t>
      </w:r>
      <w:r w:rsidR="00C81612">
        <w:t>ricultural</w:t>
      </w:r>
      <w:r w:rsidR="00026E34">
        <w:t xml:space="preserve"> business </w:t>
      </w:r>
      <w:r w:rsidR="00C81612">
        <w:t>with a focus in</w:t>
      </w:r>
      <w:r w:rsidR="00026E34">
        <w:t xml:space="preserve"> marketing.</w:t>
      </w:r>
      <w:r w:rsidR="006F6182">
        <w:t xml:space="preserve"> After her presentation, </w:t>
      </w:r>
      <w:r>
        <w:t>Sydney</w:t>
      </w:r>
      <w:r w:rsidR="006F6182">
        <w:t xml:space="preserve"> answered questions from Gregg and other members of the audience.</w:t>
      </w:r>
    </w:p>
    <w:p w14:paraId="266D9BEC" w14:textId="3E13D27A" w:rsidR="00026E34" w:rsidRDefault="00026E34" w:rsidP="00026E34"/>
    <w:p w14:paraId="1C2D27B3" w14:textId="2B837432" w:rsidR="00427475" w:rsidRDefault="00D4466C" w:rsidP="00427475">
      <w:r>
        <w:t xml:space="preserve">Afterward, </w:t>
      </w:r>
      <w:r w:rsidR="0018185E">
        <w:t>President M</w:t>
      </w:r>
      <w:r w:rsidR="00AE3963">
        <w:t>argo</w:t>
      </w:r>
      <w:r w:rsidR="0018185E">
        <w:t xml:space="preserve"> </w:t>
      </w:r>
      <w:r w:rsidR="00AE3963">
        <w:t>C</w:t>
      </w:r>
      <w:r w:rsidR="0018185E">
        <w:t>arro</w:t>
      </w:r>
      <w:r w:rsidR="00AE3963">
        <w:t>ll</w:t>
      </w:r>
      <w:r w:rsidR="0018185E">
        <w:t xml:space="preserve"> called the</w:t>
      </w:r>
      <w:r w:rsidR="00026E34">
        <w:t xml:space="preserve"> business</w:t>
      </w:r>
      <w:r w:rsidR="0018185E">
        <w:t xml:space="preserve"> meeting to order at </w:t>
      </w:r>
      <w:r w:rsidR="006F6182">
        <w:t>6</w:t>
      </w:r>
      <w:r w:rsidR="0018185E">
        <w:t>:</w:t>
      </w:r>
      <w:r w:rsidR="006F6182">
        <w:t>35</w:t>
      </w:r>
      <w:r w:rsidR="0018185E">
        <w:t xml:space="preserve"> p.m. at the Country Store</w:t>
      </w:r>
      <w:r w:rsidR="00AE3963">
        <w:t>.</w:t>
      </w:r>
    </w:p>
    <w:p w14:paraId="2499ABEF" w14:textId="3665B1FD" w:rsidR="006F6182" w:rsidRDefault="006F6182" w:rsidP="00427475"/>
    <w:p w14:paraId="7669F94B" w14:textId="5D9DBAAF" w:rsidR="006F6182" w:rsidRDefault="006F6182" w:rsidP="00427475">
      <w:r>
        <w:t xml:space="preserve">Gregg handed out certificates and </w:t>
      </w:r>
      <w:r w:rsidR="00734E5F">
        <w:t>intern</w:t>
      </w:r>
      <w:r>
        <w:t xml:space="preserve"> pins to Rita Rice </w:t>
      </w:r>
      <w:r w:rsidR="00D4466C">
        <w:t>and</w:t>
      </w:r>
      <w:r>
        <w:t xml:space="preserve"> Carolyn Simons. Diana Halcox has not been here to </w:t>
      </w:r>
      <w:r w:rsidR="004D21A5">
        <w:t xml:space="preserve">accept her </w:t>
      </w:r>
      <w:r w:rsidR="00734E5F">
        <w:t>certificate and pin.</w:t>
      </w:r>
    </w:p>
    <w:p w14:paraId="0B58BBD9" w14:textId="77777777" w:rsidR="00427475" w:rsidRDefault="00427475" w:rsidP="00427475"/>
    <w:p w14:paraId="7D9138F5" w14:textId="77777777" w:rsidR="00195BCC" w:rsidRPr="0018185E" w:rsidRDefault="00195BCC" w:rsidP="00195BCC">
      <w:pPr>
        <w:rPr>
          <w:b/>
          <w:bCs/>
          <w:sz w:val="28"/>
          <w:szCs w:val="28"/>
        </w:rPr>
      </w:pPr>
      <w:r w:rsidRPr="0018185E">
        <w:rPr>
          <w:b/>
          <w:bCs/>
          <w:sz w:val="28"/>
          <w:szCs w:val="28"/>
        </w:rPr>
        <w:t>Officers’ Reports</w:t>
      </w:r>
    </w:p>
    <w:p w14:paraId="474304B7" w14:textId="1D8E1C1E" w:rsidR="00195BCC" w:rsidRDefault="00195BCC" w:rsidP="00195BCC">
      <w:r w:rsidRPr="00EC6293">
        <w:rPr>
          <w:b/>
          <w:bCs/>
        </w:rPr>
        <w:t>Secretary’s Report</w:t>
      </w:r>
      <w:r>
        <w:t xml:space="preserve">: Rita Reali reported. Minutes of the previous </w:t>
      </w:r>
      <w:r w:rsidR="000E0151">
        <w:t xml:space="preserve">general </w:t>
      </w:r>
      <w:r>
        <w:t>meeting were distributed via email</w:t>
      </w:r>
      <w:r w:rsidR="00F9416F" w:rsidRPr="00F9416F">
        <w:t xml:space="preserve"> </w:t>
      </w:r>
      <w:r w:rsidR="00F9416F">
        <w:t>and are posted on the website</w:t>
      </w:r>
      <w:r>
        <w:t xml:space="preserve">. </w:t>
      </w:r>
      <w:r w:rsidR="006F6182">
        <w:t>Deni Martin</w:t>
      </w:r>
      <w:r>
        <w:t xml:space="preserve"> moved to accept the </w:t>
      </w:r>
      <w:r w:rsidR="00D23F67">
        <w:t>July</w:t>
      </w:r>
      <w:r>
        <w:t xml:space="preserve"> minutes as submitted. </w:t>
      </w:r>
      <w:r w:rsidR="006F6182">
        <w:t>Connie Farley</w:t>
      </w:r>
      <w:r>
        <w:t xml:space="preserve"> seconded. M</w:t>
      </w:r>
      <w:r w:rsidR="006F6182">
        <w:t>otion passed unanimously on voice vote</w:t>
      </w:r>
      <w:r>
        <w:t>.</w:t>
      </w:r>
    </w:p>
    <w:p w14:paraId="7118C81B" w14:textId="77777777" w:rsidR="00195BCC" w:rsidRDefault="00195BCC" w:rsidP="00195BCC"/>
    <w:p w14:paraId="5EC195AA" w14:textId="496934CA" w:rsidR="00195BCC" w:rsidRDefault="00195BCC" w:rsidP="00E93E2A">
      <w:r w:rsidRPr="00EC6293">
        <w:rPr>
          <w:b/>
          <w:bCs/>
        </w:rPr>
        <w:t>Treasurer’s Report</w:t>
      </w:r>
      <w:r>
        <w:t xml:space="preserve">: </w:t>
      </w:r>
      <w:r w:rsidR="00D23F67" w:rsidRPr="00267496">
        <w:t>Lisa</w:t>
      </w:r>
      <w:r w:rsidR="00D23F67">
        <w:t xml:space="preserve"> Briggs</w:t>
      </w:r>
      <w:r w:rsidR="00D23F67" w:rsidRPr="00267496">
        <w:t xml:space="preserve"> reported. As of </w:t>
      </w:r>
      <w:r w:rsidR="00E61669">
        <w:t>6</w:t>
      </w:r>
      <w:r w:rsidR="00D23F67" w:rsidRPr="00267496">
        <w:t>/</w:t>
      </w:r>
      <w:r w:rsidR="00E61669">
        <w:t>30</w:t>
      </w:r>
      <w:r w:rsidR="00D23F67" w:rsidRPr="00267496">
        <w:t>/25, the opening balance was $</w:t>
      </w:r>
      <w:r w:rsidR="00E61669">
        <w:t>39,591.89</w:t>
      </w:r>
      <w:r w:rsidR="00D23F67" w:rsidRPr="00267496">
        <w:t>;  total income was $</w:t>
      </w:r>
      <w:r w:rsidR="00E61669">
        <w:t>1,091.00</w:t>
      </w:r>
      <w:r w:rsidR="00D23F67" w:rsidRPr="00267496">
        <w:t>; total expenses were $</w:t>
      </w:r>
      <w:r w:rsidR="00E61669">
        <w:t>317.66</w:t>
      </w:r>
      <w:r w:rsidR="00D23F67" w:rsidRPr="00267496">
        <w:t>. The ending balance was $</w:t>
      </w:r>
      <w:r w:rsidR="00E61669">
        <w:t>40,365.23</w:t>
      </w:r>
      <w:r w:rsidR="00D23F67" w:rsidRPr="00267496">
        <w:t>.</w:t>
      </w:r>
      <w:r w:rsidR="004D21A5">
        <w:t xml:space="preserve"> We got a thank-you card from a family whose final farewell to their beloved dog was somehow </w:t>
      </w:r>
      <w:r w:rsidR="00E93E2A">
        <w:t>facilitat</w:t>
      </w:r>
      <w:r w:rsidR="004D21A5">
        <w:t>ed by the M</w:t>
      </w:r>
      <w:r w:rsidR="00E93E2A">
        <w:t xml:space="preserve">aster </w:t>
      </w:r>
      <w:r w:rsidR="004D21A5">
        <w:t>G</w:t>
      </w:r>
      <w:r w:rsidR="00E93E2A">
        <w:t>ardener</w:t>
      </w:r>
      <w:r w:rsidR="004D21A5">
        <w:t xml:space="preserve">s. They </w:t>
      </w:r>
      <w:r w:rsidR="00E93E2A">
        <w:t xml:space="preserve">enclosed a check for </w:t>
      </w:r>
      <w:r w:rsidR="004D21A5">
        <w:t>$700</w:t>
      </w:r>
      <w:r w:rsidR="00E93E2A">
        <w:t>.</w:t>
      </w:r>
      <w:r w:rsidR="00E916A0" w:rsidRPr="00E916A0">
        <w:t xml:space="preserve"> </w:t>
      </w:r>
      <w:r w:rsidR="004D21A5">
        <w:t>Rita</w:t>
      </w:r>
      <w:r>
        <w:t xml:space="preserve"> moved to receive the treasurer’s report. </w:t>
      </w:r>
      <w:r w:rsidR="004D21A5">
        <w:t>Carol Burdett</w:t>
      </w:r>
      <w:r>
        <w:t xml:space="preserve"> seconded. M</w:t>
      </w:r>
      <w:r w:rsidR="00E93E2A">
        <w:t>otion passed unanimously on voice vote</w:t>
      </w:r>
      <w:r>
        <w:t>.</w:t>
      </w:r>
    </w:p>
    <w:p w14:paraId="6EC110D6" w14:textId="77777777" w:rsidR="00AE3963" w:rsidRDefault="00AE3963" w:rsidP="00195BCC"/>
    <w:p w14:paraId="054BCD10" w14:textId="070FB620" w:rsidR="00981F63" w:rsidRDefault="00E87B24" w:rsidP="00E87B24">
      <w:pPr>
        <w:rPr>
          <w:rFonts w:eastAsia="Times New Roman" w:cs="Arial"/>
        </w:rPr>
      </w:pPr>
      <w:r w:rsidRPr="00E87B24">
        <w:rPr>
          <w:rFonts w:eastAsia="Times New Roman" w:cs="Arial"/>
          <w:b/>
          <w:bCs/>
        </w:rPr>
        <w:t xml:space="preserve">Cheers to 20 </w:t>
      </w:r>
      <w:r w:rsidRPr="00E87B24">
        <w:rPr>
          <w:rFonts w:eastAsia="Times New Roman" w:cs="Arial"/>
          <w:b/>
          <w:bCs/>
        </w:rPr>
        <w:t>Y</w:t>
      </w:r>
      <w:r w:rsidRPr="00E87B24">
        <w:rPr>
          <w:rFonts w:eastAsia="Times New Roman" w:cs="Arial"/>
          <w:b/>
          <w:bCs/>
        </w:rPr>
        <w:t>ears:</w:t>
      </w:r>
      <w:r>
        <w:rPr>
          <w:rFonts w:eastAsia="Times New Roman" w:cs="Arial"/>
        </w:rPr>
        <w:t xml:space="preserve"> Mike Barron reported.</w:t>
      </w:r>
      <w:r w:rsidR="00E93E2A">
        <w:rPr>
          <w:rFonts w:eastAsia="Times New Roman" w:cs="Arial"/>
        </w:rPr>
        <w:t xml:space="preserve"> “We’ve got a lot to be proud of out there [at the PDG]; it is a legacy for the Plateau</w:t>
      </w:r>
      <w:r w:rsidR="00D4466C">
        <w:rPr>
          <w:rFonts w:eastAsia="Times New Roman" w:cs="Arial"/>
        </w:rPr>
        <w:t>,</w:t>
      </w:r>
      <w:r w:rsidR="00E93E2A">
        <w:rPr>
          <w:rFonts w:eastAsia="Times New Roman" w:cs="Arial"/>
        </w:rPr>
        <w:t>”</w:t>
      </w:r>
      <w:r w:rsidR="00D4466C">
        <w:rPr>
          <w:rFonts w:eastAsia="Times New Roman" w:cs="Arial"/>
        </w:rPr>
        <w:t xml:space="preserve"> he said</w:t>
      </w:r>
      <w:r w:rsidR="00981F63">
        <w:rPr>
          <w:rFonts w:eastAsia="Times New Roman" w:cs="Arial"/>
        </w:rPr>
        <w:t>.</w:t>
      </w:r>
      <w:r w:rsidR="00E93E2A">
        <w:rPr>
          <w:rFonts w:eastAsia="Times New Roman" w:cs="Arial"/>
        </w:rPr>
        <w:t xml:space="preserve"> </w:t>
      </w:r>
      <w:r w:rsidR="00754FB5">
        <w:rPr>
          <w:rFonts w:eastAsia="Times New Roman" w:cs="Arial"/>
        </w:rPr>
        <w:t xml:space="preserve">The event is slated for </w:t>
      </w:r>
      <w:r w:rsidR="00D4466C">
        <w:rPr>
          <w:rFonts w:eastAsia="Times New Roman" w:cs="Arial"/>
        </w:rPr>
        <w:t xml:space="preserve">Friday, </w:t>
      </w:r>
      <w:r w:rsidR="00E93E2A">
        <w:rPr>
          <w:rFonts w:eastAsia="Times New Roman" w:cs="Arial"/>
        </w:rPr>
        <w:t xml:space="preserve">August 22, the day after Steak and Potatoes Day, starting at 5 p.m. </w:t>
      </w:r>
      <w:r w:rsidR="00981F63">
        <w:rPr>
          <w:rFonts w:eastAsia="Times New Roman" w:cs="Arial"/>
        </w:rPr>
        <w:t xml:space="preserve">Spouses are welcome. We’re inviting local dignitaries… and hoping </w:t>
      </w:r>
      <w:r w:rsidR="00981F63">
        <w:rPr>
          <w:rFonts w:eastAsia="Times New Roman" w:cs="Arial"/>
        </w:rPr>
        <w:t xml:space="preserve">those </w:t>
      </w:r>
      <w:r w:rsidR="00981F63">
        <w:rPr>
          <w:rFonts w:eastAsia="Times New Roman" w:cs="Arial"/>
        </w:rPr>
        <w:t xml:space="preserve">folks will contribute to the PDG Endowment Fund. Margo asked Mike if we can invite folks with deep pockets. </w:t>
      </w:r>
      <w:r w:rsidR="00981F63">
        <w:rPr>
          <w:rFonts w:eastAsia="Times New Roman" w:cs="Arial"/>
        </w:rPr>
        <w:t xml:space="preserve">Without waiting for Mike to consider the question, </w:t>
      </w:r>
      <w:r w:rsidR="00981F63">
        <w:rPr>
          <w:rFonts w:eastAsia="Times New Roman" w:cs="Arial"/>
        </w:rPr>
        <w:t xml:space="preserve">Gregg </w:t>
      </w:r>
      <w:r w:rsidR="00981F63">
        <w:rPr>
          <w:rFonts w:eastAsia="Times New Roman" w:cs="Arial"/>
        </w:rPr>
        <w:t>replie</w:t>
      </w:r>
      <w:r w:rsidR="00981F63">
        <w:rPr>
          <w:rFonts w:eastAsia="Times New Roman" w:cs="Arial"/>
        </w:rPr>
        <w:t xml:space="preserve">d, “Yes.” </w:t>
      </w:r>
      <w:r w:rsidR="00E93E2A">
        <w:rPr>
          <w:rFonts w:eastAsia="Times New Roman" w:cs="Arial"/>
        </w:rPr>
        <w:t>Refreshments, wine and appetizers will be served. At 6 p.m. we’ll have a brief speaking program about the Garden. No speechifying. RSVP to Jennifer at the PDG. We’ll be done by 7:00 and it’ll be a good time. Gregg asked folks to send photos that tell a story about the PDG. He’s going to assemble them into a visual presentation.</w:t>
      </w:r>
      <w:r w:rsidR="00734E5F">
        <w:rPr>
          <w:rFonts w:eastAsia="Times New Roman" w:cs="Arial"/>
        </w:rPr>
        <w:t xml:space="preserve"> Mike said he’s been talking to folks who were there when the PDG got started. </w:t>
      </w:r>
      <w:r w:rsidR="00981F63">
        <w:rPr>
          <w:rFonts w:eastAsia="Times New Roman" w:cs="Arial"/>
        </w:rPr>
        <w:t>H</w:t>
      </w:r>
      <w:r w:rsidR="002D22B5">
        <w:rPr>
          <w:rFonts w:eastAsia="Times New Roman" w:cs="Arial"/>
        </w:rPr>
        <w:t xml:space="preserve">e </w:t>
      </w:r>
      <w:r w:rsidR="00981F63">
        <w:rPr>
          <w:rFonts w:eastAsia="Times New Roman" w:cs="Arial"/>
        </w:rPr>
        <w:t>mentione</w:t>
      </w:r>
      <w:r w:rsidR="002D22B5">
        <w:rPr>
          <w:rFonts w:eastAsia="Times New Roman" w:cs="Arial"/>
        </w:rPr>
        <w:t xml:space="preserve">d Rae Hozer had copies of the master plan for the Gardens. </w:t>
      </w:r>
      <w:r w:rsidR="00981F63">
        <w:rPr>
          <w:rFonts w:eastAsia="Times New Roman" w:cs="Arial"/>
        </w:rPr>
        <w:t>“</w:t>
      </w:r>
      <w:r w:rsidR="002D22B5">
        <w:rPr>
          <w:rFonts w:eastAsia="Times New Roman" w:cs="Arial"/>
        </w:rPr>
        <w:t>This wasn’t a UT project</w:t>
      </w:r>
      <w:r w:rsidR="00981F63">
        <w:rPr>
          <w:rFonts w:eastAsia="Times New Roman" w:cs="Arial"/>
        </w:rPr>
        <w:t>,” Mike said.</w:t>
      </w:r>
      <w:r w:rsidR="002D22B5">
        <w:rPr>
          <w:rFonts w:eastAsia="Times New Roman" w:cs="Arial"/>
        </w:rPr>
        <w:t xml:space="preserve"> </w:t>
      </w:r>
      <w:r w:rsidR="00981F63">
        <w:rPr>
          <w:rFonts w:eastAsia="Times New Roman" w:cs="Arial"/>
        </w:rPr>
        <w:t>“M</w:t>
      </w:r>
      <w:r w:rsidR="002D22B5">
        <w:rPr>
          <w:rFonts w:eastAsia="Times New Roman" w:cs="Arial"/>
        </w:rPr>
        <w:t>aster gardeners did this.</w:t>
      </w:r>
      <w:r w:rsidR="00981F63">
        <w:rPr>
          <w:rFonts w:eastAsia="Times New Roman" w:cs="Arial"/>
        </w:rPr>
        <w:t>”</w:t>
      </w:r>
    </w:p>
    <w:p w14:paraId="6D13E6D0" w14:textId="0EA25962" w:rsidR="00E87B24" w:rsidRDefault="002D22B5" w:rsidP="00E87B24">
      <w:pPr>
        <w:rPr>
          <w:rFonts w:eastAsia="Times New Roman" w:cs="Arial"/>
        </w:rPr>
      </w:pPr>
      <w:r>
        <w:rPr>
          <w:rFonts w:eastAsia="Times New Roman" w:cs="Arial"/>
        </w:rPr>
        <w:t>“That master gardeners built a garden at a UT cow facility blows my mind,” Margo said.</w:t>
      </w:r>
    </w:p>
    <w:p w14:paraId="789DBF04" w14:textId="77777777" w:rsidR="00E87B24" w:rsidRDefault="00E87B24" w:rsidP="00E87B24">
      <w:pPr>
        <w:rPr>
          <w:rFonts w:eastAsia="Times New Roman" w:cs="Arial"/>
        </w:rPr>
      </w:pPr>
    </w:p>
    <w:p w14:paraId="6FED0218" w14:textId="000D1C6B" w:rsidR="00E87B24" w:rsidRPr="00E87B24" w:rsidRDefault="00E87B24" w:rsidP="00E87B24">
      <w:pPr>
        <w:rPr>
          <w:rFonts w:eastAsia="Times New Roman" w:cs="Arial"/>
        </w:rPr>
      </w:pPr>
      <w:r w:rsidRPr="00E87B24">
        <w:rPr>
          <w:rFonts w:eastAsia="Times New Roman" w:cs="Arial"/>
          <w:b/>
          <w:bCs/>
        </w:rPr>
        <w:t>Garden Rally:</w:t>
      </w:r>
      <w:r>
        <w:rPr>
          <w:rFonts w:eastAsia="Times New Roman" w:cs="Arial"/>
        </w:rPr>
        <w:t xml:space="preserve"> </w:t>
      </w:r>
      <w:r w:rsidR="00605DC8">
        <w:rPr>
          <w:rFonts w:eastAsia="Times New Roman" w:cs="Arial"/>
        </w:rPr>
        <w:t xml:space="preserve">Gregg spoke about </w:t>
      </w:r>
      <w:r w:rsidR="00955D7A">
        <w:rPr>
          <w:rFonts w:eastAsia="Times New Roman" w:cs="Arial"/>
        </w:rPr>
        <w:t>“</w:t>
      </w:r>
      <w:r w:rsidR="00605DC8">
        <w:rPr>
          <w:rFonts w:eastAsia="Times New Roman" w:cs="Arial"/>
        </w:rPr>
        <w:t>Vicki and the Bucket List</w:t>
      </w:r>
      <w:r w:rsidR="0012533A">
        <w:rPr>
          <w:rFonts w:eastAsia="Times New Roman" w:cs="Arial"/>
        </w:rPr>
        <w:t>.</w:t>
      </w:r>
      <w:r w:rsidR="00955D7A">
        <w:rPr>
          <w:rFonts w:eastAsia="Times New Roman" w:cs="Arial"/>
        </w:rPr>
        <w:t>”</w:t>
      </w:r>
      <w:r w:rsidR="00605DC8">
        <w:rPr>
          <w:rFonts w:eastAsia="Times New Roman" w:cs="Arial"/>
        </w:rPr>
        <w:t xml:space="preserve"> It’s a window of opportunity to work at the garden to get the PDG in order for Steak &amp; Potatoes Day, the anniversary celebration and the Fall Gardeners’ Festival. </w:t>
      </w:r>
      <w:r w:rsidR="00981F63">
        <w:rPr>
          <w:rFonts w:eastAsia="Times New Roman" w:cs="Arial"/>
        </w:rPr>
        <w:t xml:space="preserve">Poison ivy in the main garden has been flagged; Shalena will take care of that. </w:t>
      </w:r>
      <w:r w:rsidR="00981F63">
        <w:rPr>
          <w:rFonts w:eastAsia="Times New Roman" w:cs="Arial"/>
        </w:rPr>
        <w:t>Vicki</w:t>
      </w:r>
      <w:r w:rsidR="00605DC8">
        <w:rPr>
          <w:rFonts w:eastAsia="Times New Roman" w:cs="Arial"/>
        </w:rPr>
        <w:t xml:space="preserve">’s planned a drawing for prizes; there’s a special category under MG volunteer hours for “PDG Rally.” Everyone logged for the rally will be entered into a drawing </w:t>
      </w:r>
      <w:r w:rsidR="00981F63">
        <w:rPr>
          <w:rFonts w:eastAsia="Times New Roman" w:cs="Arial"/>
        </w:rPr>
        <w:t xml:space="preserve">to be held </w:t>
      </w:r>
      <w:r w:rsidR="00605DC8">
        <w:rPr>
          <w:rFonts w:eastAsia="Times New Roman" w:cs="Arial"/>
        </w:rPr>
        <w:t xml:space="preserve">at the September meeting; three winners </w:t>
      </w:r>
      <w:r w:rsidR="00955D7A">
        <w:rPr>
          <w:rFonts w:eastAsia="Times New Roman" w:cs="Arial"/>
        </w:rPr>
        <w:t xml:space="preserve">will receive $50 gift </w:t>
      </w:r>
      <w:r w:rsidR="00605DC8">
        <w:rPr>
          <w:rFonts w:eastAsia="Times New Roman" w:cs="Arial"/>
        </w:rPr>
        <w:t>cards for The Feed Store, The Country Cupboard and Galena Garlic.</w:t>
      </w:r>
    </w:p>
    <w:p w14:paraId="205C9754" w14:textId="5320A662" w:rsidR="00E87B24" w:rsidRDefault="00792A89" w:rsidP="00E87B24">
      <w:pPr>
        <w:rPr>
          <w:rFonts w:eastAsia="Times New Roman" w:cs="Arial"/>
        </w:rPr>
      </w:pPr>
      <w:r>
        <w:rPr>
          <w:rFonts w:eastAsia="Times New Roman" w:cs="Arial"/>
        </w:rPr>
        <w:lastRenderedPageBreak/>
        <w:t xml:space="preserve">Vicki would </w:t>
      </w:r>
      <w:r w:rsidR="00955D7A">
        <w:rPr>
          <w:rFonts w:eastAsia="Times New Roman" w:cs="Arial"/>
        </w:rPr>
        <w:t xml:space="preserve">have </w:t>
      </w:r>
      <w:r>
        <w:rPr>
          <w:rFonts w:eastAsia="Times New Roman" w:cs="Arial"/>
        </w:rPr>
        <w:t>like</w:t>
      </w:r>
      <w:r w:rsidR="00955D7A">
        <w:rPr>
          <w:rFonts w:eastAsia="Times New Roman" w:cs="Arial"/>
        </w:rPr>
        <w:t>d</w:t>
      </w:r>
      <w:r>
        <w:rPr>
          <w:rFonts w:eastAsia="Times New Roman" w:cs="Arial"/>
        </w:rPr>
        <w:t xml:space="preserve"> to make a motion to approve a $2,000 master-gardener budget line item to pay for tools needed in the garden, and add a first-aid kit with Tecnu</w:t>
      </w:r>
      <w:r w:rsidR="00AA0CA5" w:rsidRPr="00AA0CA5">
        <w:rPr>
          <w:rFonts w:eastAsia="Times New Roman" w:cs="Arial"/>
        </w:rPr>
        <w:t xml:space="preserve"> </w:t>
      </w:r>
      <w:r w:rsidR="00AA0CA5">
        <w:rPr>
          <w:rFonts w:eastAsia="Times New Roman" w:cs="Arial"/>
        </w:rPr>
        <w:t>(</w:t>
      </w:r>
      <w:r w:rsidR="00AA0CA5">
        <w:rPr>
          <w:rFonts w:eastAsia="Times New Roman" w:cs="Arial"/>
        </w:rPr>
        <w:t>poison ivy remedy</w:t>
      </w:r>
      <w:r w:rsidR="00AA0CA5">
        <w:rPr>
          <w:rFonts w:eastAsia="Times New Roman" w:cs="Arial"/>
        </w:rPr>
        <w:t>)</w:t>
      </w:r>
      <w:r>
        <w:rPr>
          <w:rFonts w:eastAsia="Times New Roman" w:cs="Arial"/>
        </w:rPr>
        <w:t>. Tools will be labeled so folks can keep track of where they belong</w:t>
      </w:r>
      <w:r w:rsidR="00955D7A">
        <w:rPr>
          <w:rFonts w:eastAsia="Times New Roman" w:cs="Arial"/>
        </w:rPr>
        <w:t>, so edgers don’t end up in the cow barn</w:t>
      </w:r>
      <w:r>
        <w:rPr>
          <w:rFonts w:eastAsia="Times New Roman" w:cs="Arial"/>
        </w:rPr>
        <w:t xml:space="preserve">. Connie suggested this should be tabled until the next board meeting. We spent all our PDG funds already (for KinderGarden repairs). Julia </w:t>
      </w:r>
      <w:r w:rsidR="00AA0CA5">
        <w:rPr>
          <w:rFonts w:eastAsia="Times New Roman" w:cs="Arial"/>
        </w:rPr>
        <w:t xml:space="preserve">Wood </w:t>
      </w:r>
      <w:r>
        <w:rPr>
          <w:rFonts w:eastAsia="Times New Roman" w:cs="Arial"/>
        </w:rPr>
        <w:t>said it needs to be voted on by the membership because it’s an allocation of funds</w:t>
      </w:r>
      <w:r w:rsidR="00AA0CA5">
        <w:rPr>
          <w:rFonts w:eastAsia="Times New Roman" w:cs="Arial"/>
        </w:rPr>
        <w:t xml:space="preserve"> from MG coffers. </w:t>
      </w:r>
      <w:r w:rsidR="00955D7A">
        <w:rPr>
          <w:rFonts w:eastAsia="Times New Roman" w:cs="Arial"/>
        </w:rPr>
        <w:t xml:space="preserve">Apparently, Margo made the motion on Vicki’s behalf. </w:t>
      </w:r>
      <w:r w:rsidR="00AA0CA5">
        <w:rPr>
          <w:rFonts w:eastAsia="Times New Roman" w:cs="Arial"/>
        </w:rPr>
        <w:t>Julia</w:t>
      </w:r>
      <w:r>
        <w:rPr>
          <w:rFonts w:eastAsia="Times New Roman" w:cs="Arial"/>
        </w:rPr>
        <w:t xml:space="preserve"> seconded.</w:t>
      </w:r>
      <w:r w:rsidR="00AA0CA5">
        <w:rPr>
          <w:rFonts w:eastAsia="Times New Roman" w:cs="Arial"/>
        </w:rPr>
        <w:t xml:space="preserve"> Discussion of the propriety of an absent party making a motion. Lisa wanted to know where we’ll take the money from. Margo said we have an excess of funds. Alan said the motion should be to amend the budget for the PDG to increase the amount by $2,000 for the purchase of tools. Elaine Peters said we should have an annual allocation for tools, because they get plenty of use. Joy Danley suggested getting a lighter shovel</w:t>
      </w:r>
      <w:r w:rsidR="00955D7A">
        <w:rPr>
          <w:rFonts w:eastAsia="Times New Roman" w:cs="Arial"/>
        </w:rPr>
        <w:t xml:space="preserve"> (a “lady shovel,” she termed it)</w:t>
      </w:r>
      <w:r w:rsidR="00AA0CA5">
        <w:rPr>
          <w:rFonts w:eastAsia="Times New Roman" w:cs="Arial"/>
        </w:rPr>
        <w:t>. Carol Burdett requested lighter rakes.</w:t>
      </w:r>
      <w:r w:rsidR="00955D7A">
        <w:rPr>
          <w:rFonts w:eastAsia="Times New Roman" w:cs="Arial"/>
        </w:rPr>
        <w:t xml:space="preserve"> </w:t>
      </w:r>
      <w:r w:rsidR="00AA0CA5">
        <w:rPr>
          <w:rFonts w:eastAsia="Times New Roman" w:cs="Arial"/>
        </w:rPr>
        <w:t>Mike suggested augmenting the tools at the PDG, but to simply throw $2,000 toward it is impractical; he’d prefer we provide an inventory of what we need and allocate necessary funds. Mike asked to amend the motion to specify an itemized listing of what we need (</w:t>
      </w:r>
      <w:r w:rsidR="00955D7A">
        <w:rPr>
          <w:rFonts w:eastAsia="Times New Roman" w:cs="Arial"/>
        </w:rPr>
        <w:t xml:space="preserve">e.g., </w:t>
      </w:r>
      <w:r w:rsidR="00AA0CA5">
        <w:rPr>
          <w:rFonts w:eastAsia="Times New Roman" w:cs="Arial"/>
        </w:rPr>
        <w:t>lady shovels</w:t>
      </w:r>
      <w:r w:rsidR="00955D7A">
        <w:rPr>
          <w:rFonts w:eastAsia="Times New Roman" w:cs="Arial"/>
        </w:rPr>
        <w:t>, edgers</w:t>
      </w:r>
      <w:r w:rsidR="00AA0CA5">
        <w:rPr>
          <w:rFonts w:eastAsia="Times New Roman" w:cs="Arial"/>
        </w:rPr>
        <w:t xml:space="preserve">). </w:t>
      </w:r>
      <w:r w:rsidR="00AA0CA5">
        <w:rPr>
          <w:rFonts w:eastAsia="Times New Roman" w:cs="Arial"/>
        </w:rPr>
        <w:t>Ron</w:t>
      </w:r>
      <w:r w:rsidR="00AA0CA5">
        <w:rPr>
          <w:rFonts w:eastAsia="Times New Roman" w:cs="Arial"/>
        </w:rPr>
        <w:t xml:space="preserve"> Drechnik</w:t>
      </w:r>
      <w:r w:rsidR="00AA0CA5">
        <w:rPr>
          <w:rFonts w:eastAsia="Times New Roman" w:cs="Arial"/>
        </w:rPr>
        <w:t xml:space="preserve"> seconded. </w:t>
      </w:r>
      <w:r w:rsidR="00AA0CA5">
        <w:rPr>
          <w:rFonts w:eastAsia="Times New Roman" w:cs="Arial"/>
        </w:rPr>
        <w:t>Michelle asked for snips; Mike suggested a sharpening device</w:t>
      </w:r>
      <w:r w:rsidR="00955D7A">
        <w:rPr>
          <w:rFonts w:eastAsia="Times New Roman" w:cs="Arial"/>
        </w:rPr>
        <w:t xml:space="preserve"> for said tools</w:t>
      </w:r>
      <w:r w:rsidR="00AA0CA5">
        <w:rPr>
          <w:rFonts w:eastAsia="Times New Roman" w:cs="Arial"/>
        </w:rPr>
        <w:t xml:space="preserve">, and added we </w:t>
      </w:r>
      <w:r w:rsidR="00955D7A">
        <w:rPr>
          <w:rFonts w:eastAsia="Times New Roman" w:cs="Arial"/>
        </w:rPr>
        <w:t>ought to</w:t>
      </w:r>
      <w:r w:rsidR="00AA0CA5">
        <w:rPr>
          <w:rFonts w:eastAsia="Times New Roman" w:cs="Arial"/>
        </w:rPr>
        <w:t xml:space="preserve"> have instructions on proper sharpening technique for volunteers. Linda Glenn said we </w:t>
      </w:r>
      <w:r w:rsidR="00955D7A">
        <w:rPr>
          <w:rFonts w:eastAsia="Times New Roman" w:cs="Arial"/>
        </w:rPr>
        <w:t>need to</w:t>
      </w:r>
      <w:r w:rsidR="00AA0CA5">
        <w:rPr>
          <w:rFonts w:eastAsia="Times New Roman" w:cs="Arial"/>
        </w:rPr>
        <w:t xml:space="preserve"> adequately clean and maintain the tools we already have. Connie asked who would purchase the tools. “I’m sure Vicki May has a plan,” Margo said. Gregg suggested we table this until the next board meeting</w:t>
      </w:r>
      <w:r>
        <w:rPr>
          <w:rFonts w:eastAsia="Times New Roman" w:cs="Arial"/>
        </w:rPr>
        <w:t>.</w:t>
      </w:r>
      <w:r w:rsidR="00AA0CA5">
        <w:rPr>
          <w:rFonts w:eastAsia="Times New Roman" w:cs="Arial"/>
        </w:rPr>
        <w:t xml:space="preserve"> Gregg said he’ll buy us an edger. Bear Lesko said they’ve had </w:t>
      </w:r>
      <w:r w:rsidR="00CA50F5">
        <w:rPr>
          <w:rFonts w:eastAsia="Times New Roman" w:cs="Arial"/>
        </w:rPr>
        <w:t xml:space="preserve">months of </w:t>
      </w:r>
      <w:r w:rsidR="00AA0CA5">
        <w:rPr>
          <w:rFonts w:eastAsia="Times New Roman" w:cs="Arial"/>
        </w:rPr>
        <w:t>discussions on edging plots.</w:t>
      </w:r>
      <w:r w:rsidR="00CA50F5">
        <w:rPr>
          <w:rFonts w:eastAsia="Times New Roman" w:cs="Arial"/>
        </w:rPr>
        <w:t xml:space="preserve"> Edgers are not necessarily easy to maneuver. Margo </w:t>
      </w:r>
      <w:r w:rsidR="00955D7A">
        <w:rPr>
          <w:rFonts w:eastAsia="Times New Roman" w:cs="Arial"/>
        </w:rPr>
        <w:t>reiterated</w:t>
      </w:r>
      <w:r w:rsidR="00CA50F5">
        <w:rPr>
          <w:rFonts w:eastAsia="Times New Roman" w:cs="Arial"/>
        </w:rPr>
        <w:t xml:space="preserve"> we’re going totable the discussion.</w:t>
      </w:r>
      <w:r w:rsidR="00EF03FB">
        <w:rPr>
          <w:rFonts w:eastAsia="Times New Roman" w:cs="Arial"/>
        </w:rPr>
        <w:t xml:space="preserve"> Gregg would like the folks who do the edging to form a committee, develop a consensus and present their findings to the board.</w:t>
      </w:r>
      <w:r w:rsidR="00955D7A">
        <w:rPr>
          <w:rFonts w:eastAsia="Times New Roman" w:cs="Arial"/>
        </w:rPr>
        <w:t xml:space="preserve"> Margo concurred.</w:t>
      </w:r>
      <w:r w:rsidR="00EF03FB">
        <w:rPr>
          <w:rFonts w:eastAsia="Times New Roman" w:cs="Arial"/>
        </w:rPr>
        <w:t xml:space="preserve"> “We need our garden, the Plateau Discovery Garden</w:t>
      </w:r>
      <w:r w:rsidR="00981F63">
        <w:rPr>
          <w:rFonts w:eastAsia="Times New Roman" w:cs="Arial"/>
        </w:rPr>
        <w:t>,</w:t>
      </w:r>
      <w:r w:rsidR="00EF03FB">
        <w:rPr>
          <w:rFonts w:eastAsia="Times New Roman" w:cs="Arial"/>
        </w:rPr>
        <w:t xml:space="preserve"> to be sustainable,” </w:t>
      </w:r>
      <w:r w:rsidR="00955D7A">
        <w:rPr>
          <w:rFonts w:eastAsia="Times New Roman" w:cs="Arial"/>
        </w:rPr>
        <w:t>she</w:t>
      </w:r>
      <w:r w:rsidR="00EF03FB">
        <w:rPr>
          <w:rFonts w:eastAsia="Times New Roman" w:cs="Arial"/>
        </w:rPr>
        <w:t xml:space="preserve"> said.</w:t>
      </w:r>
    </w:p>
    <w:p w14:paraId="1FC608D4" w14:textId="77777777" w:rsidR="00792A89" w:rsidRDefault="00792A89" w:rsidP="00E87B24">
      <w:pPr>
        <w:rPr>
          <w:rFonts w:eastAsia="Times New Roman" w:cs="Arial"/>
        </w:rPr>
      </w:pPr>
    </w:p>
    <w:p w14:paraId="3C63FF3F" w14:textId="281721CA" w:rsidR="005B13D7" w:rsidRPr="005B13D7" w:rsidRDefault="00E87B24" w:rsidP="00E87B24">
      <w:pPr>
        <w:rPr>
          <w:rFonts w:eastAsia="Times New Roman" w:cs="Arial"/>
        </w:rPr>
      </w:pPr>
      <w:r w:rsidRPr="00E87B24">
        <w:rPr>
          <w:rFonts w:eastAsia="Times New Roman" w:cs="Arial"/>
          <w:b/>
          <w:bCs/>
        </w:rPr>
        <w:t>Fair</w:t>
      </w:r>
      <w:r w:rsidR="005B13D7" w:rsidRPr="00E87B24">
        <w:rPr>
          <w:rFonts w:eastAsia="Times New Roman" w:cs="Arial"/>
          <w:b/>
          <w:bCs/>
        </w:rPr>
        <w:t>:</w:t>
      </w:r>
      <w:r w:rsidR="005B13D7">
        <w:rPr>
          <w:rFonts w:eastAsia="Times New Roman" w:cs="Arial"/>
        </w:rPr>
        <w:t xml:space="preserve"> </w:t>
      </w:r>
      <w:r w:rsidR="005B13D7" w:rsidRPr="00E87B24">
        <w:rPr>
          <w:rFonts w:eastAsia="Times New Roman" w:cs="Arial"/>
        </w:rPr>
        <w:t>Connie Farley</w:t>
      </w:r>
      <w:r w:rsidR="005B13D7">
        <w:rPr>
          <w:rFonts w:eastAsia="Times New Roman" w:cs="Arial"/>
        </w:rPr>
        <w:t xml:space="preserve"> reported.</w:t>
      </w:r>
      <w:r w:rsidR="005B13D7">
        <w:rPr>
          <w:rFonts w:eastAsia="Times New Roman" w:cs="Arial"/>
        </w:rPr>
        <w:t xml:space="preserve"> Fair theme is “We Goat This.” Our booth will be set up August 13. Fair runs August 18-23. She and Susan are doing the fair booth. Senior Day is August 20. The Fair Office is open Monday through Friday.</w:t>
      </w:r>
    </w:p>
    <w:p w14:paraId="4034A80B" w14:textId="77777777" w:rsidR="005B13D7" w:rsidRPr="005B13D7" w:rsidRDefault="005B13D7" w:rsidP="00E87B24">
      <w:pPr>
        <w:rPr>
          <w:rFonts w:eastAsia="Times New Roman" w:cs="Arial"/>
        </w:rPr>
      </w:pPr>
    </w:p>
    <w:p w14:paraId="389983AE" w14:textId="0C898915" w:rsidR="005B13D7" w:rsidRDefault="00E87B24" w:rsidP="005B13D7">
      <w:pPr>
        <w:rPr>
          <w:rFonts w:eastAsia="Times New Roman" w:cs="Arial"/>
        </w:rPr>
      </w:pPr>
      <w:r w:rsidRPr="00E87B24">
        <w:rPr>
          <w:rFonts w:eastAsia="Times New Roman" w:cs="Arial"/>
          <w:b/>
          <w:bCs/>
        </w:rPr>
        <w:t>Tea</w:t>
      </w:r>
      <w:r w:rsidR="005B13D7">
        <w:rPr>
          <w:rFonts w:eastAsia="Times New Roman" w:cs="Arial"/>
          <w:b/>
          <w:bCs/>
        </w:rPr>
        <w:t>s</w:t>
      </w:r>
      <w:r w:rsidR="005B13D7" w:rsidRPr="00E87B24">
        <w:rPr>
          <w:rFonts w:eastAsia="Times New Roman" w:cs="Arial"/>
          <w:b/>
          <w:bCs/>
        </w:rPr>
        <w:t>:</w:t>
      </w:r>
      <w:r w:rsidR="005B13D7">
        <w:rPr>
          <w:rFonts w:eastAsia="Times New Roman" w:cs="Arial"/>
        </w:rPr>
        <w:t xml:space="preserve"> </w:t>
      </w:r>
      <w:r w:rsidR="005B13D7" w:rsidRPr="00E87B24">
        <w:rPr>
          <w:rFonts w:eastAsia="Times New Roman" w:cs="Arial"/>
        </w:rPr>
        <w:t>Connie Farley</w:t>
      </w:r>
      <w:r w:rsidR="005B13D7">
        <w:rPr>
          <w:rFonts w:eastAsia="Times New Roman" w:cs="Arial"/>
        </w:rPr>
        <w:t xml:space="preserve"> reported</w:t>
      </w:r>
      <w:r w:rsidR="005B13D7">
        <w:rPr>
          <w:rFonts w:eastAsia="Times New Roman" w:cs="Arial"/>
        </w:rPr>
        <w:t xml:space="preserve"> in Susan Partch’s absence</w:t>
      </w:r>
      <w:r w:rsidR="005B13D7">
        <w:rPr>
          <w:rFonts w:eastAsia="Times New Roman" w:cs="Arial"/>
        </w:rPr>
        <w:t>.</w:t>
      </w:r>
      <w:r w:rsidR="005B13D7">
        <w:rPr>
          <w:rFonts w:eastAsia="Times New Roman" w:cs="Arial"/>
        </w:rPr>
        <w:t xml:space="preserve"> We’re on schedule and we have a speaker: Sonia Tremblay.</w:t>
      </w:r>
    </w:p>
    <w:p w14:paraId="749F221C" w14:textId="77777777" w:rsidR="005B13D7" w:rsidRPr="005B13D7" w:rsidRDefault="005B13D7" w:rsidP="00E87B24">
      <w:pPr>
        <w:rPr>
          <w:rFonts w:eastAsia="Times New Roman" w:cs="Arial"/>
        </w:rPr>
      </w:pPr>
    </w:p>
    <w:p w14:paraId="7276358C" w14:textId="0ABC9EDE" w:rsidR="00E87B24" w:rsidRPr="00E87B24" w:rsidRDefault="00E87B24" w:rsidP="00E87B24">
      <w:pPr>
        <w:rPr>
          <w:rFonts w:eastAsia="Times New Roman" w:cs="Arial"/>
        </w:rPr>
      </w:pPr>
      <w:r w:rsidRPr="00E87B24">
        <w:rPr>
          <w:rFonts w:eastAsia="Times New Roman" w:cs="Arial"/>
          <w:b/>
          <w:bCs/>
        </w:rPr>
        <w:t>Holiday Luncheon</w:t>
      </w:r>
      <w:r w:rsidRPr="00E87B24">
        <w:rPr>
          <w:rFonts w:eastAsia="Times New Roman" w:cs="Arial"/>
          <w:b/>
          <w:bCs/>
        </w:rPr>
        <w:t>:</w:t>
      </w:r>
      <w:r>
        <w:rPr>
          <w:rFonts w:eastAsia="Times New Roman" w:cs="Arial"/>
        </w:rPr>
        <w:t xml:space="preserve"> </w:t>
      </w:r>
      <w:r w:rsidRPr="00E87B24">
        <w:rPr>
          <w:rFonts w:eastAsia="Times New Roman" w:cs="Arial"/>
        </w:rPr>
        <w:t>Connie Farley</w:t>
      </w:r>
      <w:r>
        <w:rPr>
          <w:rFonts w:eastAsia="Times New Roman" w:cs="Arial"/>
        </w:rPr>
        <w:t xml:space="preserve"> reported.</w:t>
      </w:r>
      <w:r w:rsidR="005B13D7">
        <w:rPr>
          <w:rFonts w:eastAsia="Times New Roman" w:cs="Arial"/>
        </w:rPr>
        <w:t xml:space="preserve"> Our last meeting of the year, December 2 at noon, in Building 3. Lunch served at 12:30; tickets are $10/person; spouses are welcome. See Lisa Briggs for tickets, starting in November.</w:t>
      </w:r>
    </w:p>
    <w:p w14:paraId="38597F28" w14:textId="6C30370C" w:rsidR="00564FD3" w:rsidRPr="00E87B24" w:rsidRDefault="00564FD3" w:rsidP="002A3489">
      <w:pPr>
        <w:rPr>
          <w:rFonts w:eastAsia="Times New Roman" w:cs="Times New Roman"/>
        </w:rPr>
      </w:pPr>
    </w:p>
    <w:p w14:paraId="72937935" w14:textId="269BCF5A" w:rsidR="00564FD3" w:rsidRPr="00E87B24" w:rsidRDefault="001E4110" w:rsidP="002A3489">
      <w:pPr>
        <w:rPr>
          <w:rFonts w:eastAsia="Times New Roman" w:cs="Times New Roman"/>
        </w:rPr>
      </w:pPr>
      <w:r w:rsidRPr="001E4110">
        <w:rPr>
          <w:rFonts w:eastAsia="Times New Roman" w:cs="Times New Roman"/>
          <w:b/>
          <w:bCs/>
        </w:rPr>
        <w:t>W</w:t>
      </w:r>
      <w:r w:rsidR="005B13D7" w:rsidRPr="001E4110">
        <w:rPr>
          <w:rFonts w:eastAsia="Times New Roman" w:cs="Times New Roman"/>
          <w:b/>
          <w:bCs/>
        </w:rPr>
        <w:t xml:space="preserve">ebsite </w:t>
      </w:r>
      <w:r w:rsidRPr="001E4110">
        <w:rPr>
          <w:rFonts w:eastAsia="Times New Roman" w:cs="Times New Roman"/>
          <w:b/>
          <w:bCs/>
        </w:rPr>
        <w:t>P</w:t>
      </w:r>
      <w:r w:rsidR="005B13D7" w:rsidRPr="001E4110">
        <w:rPr>
          <w:rFonts w:eastAsia="Times New Roman" w:cs="Times New Roman"/>
          <w:b/>
          <w:bCs/>
        </w:rPr>
        <w:t>assword</w:t>
      </w:r>
      <w:r w:rsidRPr="001E4110">
        <w:rPr>
          <w:rFonts w:eastAsia="Times New Roman" w:cs="Times New Roman"/>
          <w:b/>
          <w:bCs/>
        </w:rPr>
        <w:t>:</w:t>
      </w:r>
      <w:r>
        <w:rPr>
          <w:rFonts w:eastAsia="Times New Roman" w:cs="Times New Roman"/>
        </w:rPr>
        <w:t xml:space="preserve"> Margo said it’</w:t>
      </w:r>
      <w:r w:rsidR="005B13D7">
        <w:rPr>
          <w:rFonts w:eastAsia="Times New Roman" w:cs="Times New Roman"/>
        </w:rPr>
        <w:t>s been changed to from clover to phlox.</w:t>
      </w:r>
    </w:p>
    <w:p w14:paraId="581CE9B2" w14:textId="77777777" w:rsidR="002A3489" w:rsidRPr="00195BCC" w:rsidRDefault="002A3489" w:rsidP="002A3489">
      <w:pPr>
        <w:rPr>
          <w:rFonts w:ascii="Times New Roman" w:eastAsia="Times New Roman" w:hAnsi="Times New Roman" w:cs="Times New Roman"/>
        </w:rPr>
      </w:pPr>
    </w:p>
    <w:p w14:paraId="353BDC3A" w14:textId="69CF9A68" w:rsidR="001E4110" w:rsidRDefault="005B13D7" w:rsidP="00E93E2A">
      <w:r>
        <w:rPr>
          <w:b/>
          <w:bCs/>
        </w:rPr>
        <w:t>Speakers Bureau</w:t>
      </w:r>
      <w:r w:rsidR="00E93E2A" w:rsidRPr="001E4110">
        <w:rPr>
          <w:b/>
          <w:bCs/>
        </w:rPr>
        <w:t>:</w:t>
      </w:r>
      <w:r>
        <w:t xml:space="preserve"> Carol Burdett reported. We need a speaker </w:t>
      </w:r>
      <w:r w:rsidR="00955D7A">
        <w:t>who can</w:t>
      </w:r>
      <w:r>
        <w:t xml:space="preserve"> talk about planting a garden.</w:t>
      </w:r>
    </w:p>
    <w:p w14:paraId="4524433D" w14:textId="77777777" w:rsidR="001E4110" w:rsidRDefault="001E4110" w:rsidP="00E93E2A"/>
    <w:p w14:paraId="4831A640" w14:textId="5248501D" w:rsidR="00E93E2A" w:rsidRDefault="001E4110" w:rsidP="00E93E2A">
      <w:r w:rsidRPr="001E4110">
        <w:rPr>
          <w:b/>
          <w:bCs/>
        </w:rPr>
        <w:t>Steak &amp; Potatoes Field Day:</w:t>
      </w:r>
      <w:r>
        <w:t xml:space="preserve"> Carol Burdett reported. She still needs four people to work</w:t>
      </w:r>
      <w:r w:rsidR="00955D7A">
        <w:t xml:space="preserve"> at the event</w:t>
      </w:r>
      <w:r>
        <w:t>.</w:t>
      </w:r>
    </w:p>
    <w:p w14:paraId="33C3C8AE" w14:textId="3D3AB303" w:rsidR="00E93E2A" w:rsidRDefault="00E93E2A" w:rsidP="00E93E2A"/>
    <w:p w14:paraId="496CEC8E" w14:textId="280BAB2E" w:rsidR="001E4110" w:rsidRDefault="001E4110" w:rsidP="00E93E2A">
      <w:r w:rsidRPr="001E4110">
        <w:rPr>
          <w:b/>
          <w:bCs/>
        </w:rPr>
        <w:t>Classes in the Gardens:</w:t>
      </w:r>
      <w:r>
        <w:t xml:space="preserve"> Julia Wood reported. “Practical Landscapes” is coming up August 9. If you sign up, show up; we have a “chronic issue” of about 50 percent of people not showing up for classes. “Creating Stable Meadowscapes” is set for August 16, 1-3 p.m. “Improving Water Quality Through Native Plants” is scheduled for September.</w:t>
      </w:r>
    </w:p>
    <w:p w14:paraId="78F69678" w14:textId="77777777" w:rsidR="00E93E2A" w:rsidRPr="00195BCC" w:rsidRDefault="00E93E2A" w:rsidP="00E93E2A">
      <w:pPr>
        <w:rPr>
          <w:rFonts w:ascii="Times New Roman" w:eastAsia="Times New Roman" w:hAnsi="Times New Roman" w:cs="Times New Roman"/>
        </w:rPr>
      </w:pPr>
    </w:p>
    <w:p w14:paraId="00670915" w14:textId="3F6F869B" w:rsidR="00E93E2A" w:rsidRDefault="001E4110" w:rsidP="00E93E2A">
      <w:pPr>
        <w:rPr>
          <w:rFonts w:eastAsia="Times New Roman" w:cs="Times New Roman"/>
        </w:rPr>
      </w:pPr>
      <w:r w:rsidRPr="001E4110">
        <w:rPr>
          <w:rFonts w:eastAsia="Times New Roman" w:cs="Times New Roman"/>
          <w:b/>
          <w:bCs/>
          <w:i/>
          <w:iCs/>
        </w:rPr>
        <w:lastRenderedPageBreak/>
        <w:t>The Glade</w:t>
      </w:r>
      <w:r w:rsidRPr="001E4110">
        <w:rPr>
          <w:rFonts w:eastAsia="Times New Roman" w:cs="Times New Roman"/>
          <w:b/>
          <w:bCs/>
        </w:rPr>
        <w:t xml:space="preserve"> Magazine:</w:t>
      </w:r>
      <w:r>
        <w:rPr>
          <w:rFonts w:eastAsia="Times New Roman" w:cs="Times New Roman"/>
        </w:rPr>
        <w:t xml:space="preserve"> Kristi DuBois would like a copy of the August issue of the magazine, for which she was interviewed. If anyone has one to give to her, please bring it to the next meeting.</w:t>
      </w:r>
    </w:p>
    <w:p w14:paraId="348BB1E4" w14:textId="6E34398A" w:rsidR="001E4110" w:rsidRDefault="001E4110" w:rsidP="00E93E2A">
      <w:pPr>
        <w:rPr>
          <w:rFonts w:eastAsia="Times New Roman" w:cs="Times New Roman"/>
        </w:rPr>
      </w:pPr>
    </w:p>
    <w:p w14:paraId="6490486F" w14:textId="1E4AF27B" w:rsidR="001E4110" w:rsidRPr="001E4110" w:rsidRDefault="0034477D" w:rsidP="00E93E2A">
      <w:pPr>
        <w:rPr>
          <w:rFonts w:eastAsia="Times New Roman" w:cs="Times New Roman"/>
        </w:rPr>
      </w:pPr>
      <w:r w:rsidRPr="0034477D">
        <w:rPr>
          <w:rFonts w:eastAsia="Times New Roman" w:cs="Times New Roman"/>
          <w:b/>
          <w:bCs/>
        </w:rPr>
        <w:t xml:space="preserve">Fall Gardeners Festival: </w:t>
      </w:r>
      <w:r w:rsidR="001E4110">
        <w:rPr>
          <w:rFonts w:eastAsia="Times New Roman" w:cs="Times New Roman"/>
        </w:rPr>
        <w:t>Gregg said F</w:t>
      </w:r>
      <w:r w:rsidR="00955D7A">
        <w:rPr>
          <w:rFonts w:eastAsia="Times New Roman" w:cs="Times New Roman"/>
        </w:rPr>
        <w:t xml:space="preserve">all </w:t>
      </w:r>
      <w:r w:rsidR="001E4110">
        <w:rPr>
          <w:rFonts w:eastAsia="Times New Roman" w:cs="Times New Roman"/>
        </w:rPr>
        <w:t>G</w:t>
      </w:r>
      <w:r w:rsidR="00955D7A">
        <w:rPr>
          <w:rFonts w:eastAsia="Times New Roman" w:cs="Times New Roman"/>
        </w:rPr>
        <w:t xml:space="preserve">ardeners </w:t>
      </w:r>
      <w:r w:rsidR="001E4110">
        <w:rPr>
          <w:rFonts w:eastAsia="Times New Roman" w:cs="Times New Roman"/>
        </w:rPr>
        <w:t>F</w:t>
      </w:r>
      <w:r w:rsidR="00955D7A">
        <w:rPr>
          <w:rFonts w:eastAsia="Times New Roman" w:cs="Times New Roman"/>
        </w:rPr>
        <w:t>estival</w:t>
      </w:r>
      <w:r w:rsidR="001E4110">
        <w:rPr>
          <w:rFonts w:eastAsia="Times New Roman" w:cs="Times New Roman"/>
        </w:rPr>
        <w:t xml:space="preserve"> postcards are available for distribution.</w:t>
      </w:r>
    </w:p>
    <w:p w14:paraId="0BD42095" w14:textId="77777777" w:rsidR="00E93E2A" w:rsidRDefault="00E93E2A" w:rsidP="00E93E2A">
      <w:pPr>
        <w:rPr>
          <w:rFonts w:ascii="Times New Roman" w:eastAsia="Times New Roman" w:hAnsi="Times New Roman" w:cs="Times New Roman"/>
        </w:rPr>
      </w:pPr>
    </w:p>
    <w:p w14:paraId="072C27D1" w14:textId="5179E2E8" w:rsidR="00EC6293" w:rsidRDefault="00EC6293" w:rsidP="00427475">
      <w:r w:rsidRPr="00EC6293">
        <w:rPr>
          <w:b/>
          <w:bCs/>
        </w:rPr>
        <w:t>Announcements</w:t>
      </w:r>
      <w:r>
        <w:t>:</w:t>
      </w:r>
      <w:r w:rsidR="001E4110">
        <w:t xml:space="preserve"> Board meeting </w:t>
      </w:r>
      <w:r w:rsidR="005D5BE4">
        <w:t xml:space="preserve">August </w:t>
      </w:r>
      <w:r w:rsidR="001E4110">
        <w:t>19</w:t>
      </w:r>
      <w:r w:rsidR="005D5BE4">
        <w:t>,</w:t>
      </w:r>
      <w:r w:rsidR="001E4110">
        <w:t xml:space="preserve"> at 1 p.m. at the PDG classroom. Bear will have his Tool Time Team assembled. Next general meeting is Tuesday, September 2, </w:t>
      </w:r>
      <w:r w:rsidR="005D5BE4">
        <w:t xml:space="preserve">at 5 p.m. </w:t>
      </w:r>
      <w:r w:rsidR="001E4110">
        <w:t>at the Country Store. We’ve broken with tradition about doing a picnic. We didn’t do one last year, and there won’t be one this year.</w:t>
      </w:r>
    </w:p>
    <w:p w14:paraId="5DE9A44B" w14:textId="6750BFEA" w:rsidR="001E4110" w:rsidRDefault="001E4110" w:rsidP="00427475"/>
    <w:p w14:paraId="1FDF58B7" w14:textId="4429DDA2" w:rsidR="001E4110" w:rsidRDefault="001E4110" w:rsidP="00427475">
      <w:r w:rsidRPr="005D5BE4">
        <w:rPr>
          <w:b/>
          <w:bCs/>
        </w:rPr>
        <w:t xml:space="preserve">Upcoming Festival Week: </w:t>
      </w:r>
      <w:r>
        <w:t>Sid Morgan said it’s a lot of work for a few people</w:t>
      </w:r>
      <w:r w:rsidR="005D5BE4">
        <w:t>,</w:t>
      </w:r>
      <w:r>
        <w:t xml:space="preserve"> or not a lot of work for more people. The </w:t>
      </w:r>
      <w:r w:rsidR="005D5BE4">
        <w:t>PDG has to be completely transitioned three times in the space of five days.</w:t>
      </w:r>
    </w:p>
    <w:p w14:paraId="44002D68" w14:textId="77777777" w:rsidR="00EC6293" w:rsidRDefault="00EC6293" w:rsidP="00427475"/>
    <w:p w14:paraId="55DAB643" w14:textId="77777777" w:rsidR="00EC6293" w:rsidRDefault="00EC6293" w:rsidP="00427475"/>
    <w:p w14:paraId="5950FAA4" w14:textId="61B03904" w:rsidR="0006313B" w:rsidRDefault="0006313B" w:rsidP="0006313B">
      <w:r>
        <w:t xml:space="preserve">President </w:t>
      </w:r>
      <w:r w:rsidR="00AE3963">
        <w:t>C</w:t>
      </w:r>
      <w:r>
        <w:t>arro</w:t>
      </w:r>
      <w:r w:rsidR="00AE3963">
        <w:t>ll</w:t>
      </w:r>
      <w:r>
        <w:t xml:space="preserve"> adjourned the meeting at </w:t>
      </w:r>
      <w:r w:rsidR="005D5BE4">
        <w:t>7</w:t>
      </w:r>
      <w:r>
        <w:t>:</w:t>
      </w:r>
      <w:r w:rsidR="005D5BE4">
        <w:t>33</w:t>
      </w:r>
      <w:r>
        <w:t xml:space="preserve"> p.m.</w:t>
      </w:r>
    </w:p>
    <w:p w14:paraId="35482C07" w14:textId="4038842B" w:rsidR="00EC6293" w:rsidRDefault="00EC6293" w:rsidP="00427475"/>
    <w:p w14:paraId="533333C5" w14:textId="77777777" w:rsidR="0006313B" w:rsidRDefault="0006313B" w:rsidP="00427475"/>
    <w:p w14:paraId="2CCDE1B6" w14:textId="1405A34C" w:rsidR="00EC6293" w:rsidRDefault="0012533A" w:rsidP="00427475">
      <w:r>
        <w:t>R</w:t>
      </w:r>
      <w:r w:rsidR="00EC6293">
        <w:t>espectfully submitted,</w:t>
      </w:r>
    </w:p>
    <w:p w14:paraId="7158BC6F" w14:textId="77777777" w:rsidR="00EC6293" w:rsidRDefault="00EC6293" w:rsidP="00427475"/>
    <w:p w14:paraId="7441ECCD" w14:textId="77777777" w:rsidR="00EC6293" w:rsidRDefault="00EC6293" w:rsidP="00427475"/>
    <w:p w14:paraId="202665B1" w14:textId="77777777" w:rsidR="00EC6293" w:rsidRDefault="00EC6293" w:rsidP="00427475">
      <w:r>
        <w:t>Rita M. Reali, Corporate Secretary</w:t>
      </w:r>
    </w:p>
    <w:sectPr w:rsidR="00EC62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AFC5" w14:textId="77777777" w:rsidR="00C54CD0" w:rsidRDefault="00C54CD0" w:rsidP="00EC6293">
      <w:r>
        <w:separator/>
      </w:r>
    </w:p>
  </w:endnote>
  <w:endnote w:type="continuationSeparator" w:id="0">
    <w:p w14:paraId="1974166D" w14:textId="77777777" w:rsidR="00C54CD0" w:rsidRDefault="00C54CD0"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345F" w14:textId="61B66F30" w:rsidR="00EC6293" w:rsidRDefault="00BA7DDD">
    <w:pPr>
      <w:pStyle w:val="Footer"/>
    </w:pPr>
    <w:fldSimple w:instr=" FILENAME \* MERGEFORMAT ">
      <w:r w:rsidR="004129D0">
        <w:rPr>
          <w:noProof/>
        </w:rPr>
        <w:t>August 2025 General Minutes - DRAFT.docx</w:t>
      </w:r>
    </w:fldSimple>
    <w:r w:rsidR="00EC6293">
      <w:ptab w:relativeTo="margin" w:alignment="center" w:leader="none"/>
    </w:r>
    <w:r w:rsidR="00EC6293">
      <w:fldChar w:fldCharType="begin"/>
    </w:r>
    <w:r w:rsidR="00EC6293">
      <w:instrText xml:space="preserve"> DATE  \@ "M/d/yyyy"  \* MERGEFORMAT </w:instrText>
    </w:r>
    <w:r w:rsidR="00EC6293">
      <w:fldChar w:fldCharType="separate"/>
    </w:r>
    <w:r w:rsidR="00B629A0">
      <w:rPr>
        <w:noProof/>
      </w:rPr>
      <w:t>8/5/2025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E2FD" w14:textId="77777777" w:rsidR="00C54CD0" w:rsidRDefault="00C54CD0" w:rsidP="00EC6293">
      <w:r>
        <w:separator/>
      </w:r>
    </w:p>
  </w:footnote>
  <w:footnote w:type="continuationSeparator" w:id="0">
    <w:p w14:paraId="445ABE5B" w14:textId="77777777" w:rsidR="00C54CD0" w:rsidRDefault="00C54CD0"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EA"/>
    <w:rsid w:val="00026E34"/>
    <w:rsid w:val="00041621"/>
    <w:rsid w:val="0006313B"/>
    <w:rsid w:val="000E0151"/>
    <w:rsid w:val="0012533A"/>
    <w:rsid w:val="0013391E"/>
    <w:rsid w:val="001549AC"/>
    <w:rsid w:val="0018185E"/>
    <w:rsid w:val="00195BCC"/>
    <w:rsid w:val="001E4110"/>
    <w:rsid w:val="00236F85"/>
    <w:rsid w:val="002A3489"/>
    <w:rsid w:val="002D22B5"/>
    <w:rsid w:val="00314298"/>
    <w:rsid w:val="0034477D"/>
    <w:rsid w:val="0038044F"/>
    <w:rsid w:val="003848D6"/>
    <w:rsid w:val="004129D0"/>
    <w:rsid w:val="00426690"/>
    <w:rsid w:val="00427475"/>
    <w:rsid w:val="00432B47"/>
    <w:rsid w:val="004D21A5"/>
    <w:rsid w:val="00564FD3"/>
    <w:rsid w:val="005B13D7"/>
    <w:rsid w:val="005C3FAF"/>
    <w:rsid w:val="005C46E2"/>
    <w:rsid w:val="005D5BE4"/>
    <w:rsid w:val="00605DC8"/>
    <w:rsid w:val="006E7C55"/>
    <w:rsid w:val="006F6182"/>
    <w:rsid w:val="007100F7"/>
    <w:rsid w:val="00724579"/>
    <w:rsid w:val="00734E5F"/>
    <w:rsid w:val="00754FB5"/>
    <w:rsid w:val="00792A89"/>
    <w:rsid w:val="007D2BC9"/>
    <w:rsid w:val="00803D7F"/>
    <w:rsid w:val="00847CB2"/>
    <w:rsid w:val="008A3FBC"/>
    <w:rsid w:val="0094609E"/>
    <w:rsid w:val="00955D7A"/>
    <w:rsid w:val="00974A4F"/>
    <w:rsid w:val="00981F63"/>
    <w:rsid w:val="009C3514"/>
    <w:rsid w:val="00A517BE"/>
    <w:rsid w:val="00AA0CA5"/>
    <w:rsid w:val="00AE3963"/>
    <w:rsid w:val="00B1522D"/>
    <w:rsid w:val="00B37932"/>
    <w:rsid w:val="00B629A0"/>
    <w:rsid w:val="00BA7DDD"/>
    <w:rsid w:val="00C54CD0"/>
    <w:rsid w:val="00C81612"/>
    <w:rsid w:val="00CA3E52"/>
    <w:rsid w:val="00CA50F5"/>
    <w:rsid w:val="00CA5C9C"/>
    <w:rsid w:val="00CE6F5C"/>
    <w:rsid w:val="00D178B7"/>
    <w:rsid w:val="00D23F67"/>
    <w:rsid w:val="00D4466C"/>
    <w:rsid w:val="00D822F6"/>
    <w:rsid w:val="00DE27B4"/>
    <w:rsid w:val="00E5321B"/>
    <w:rsid w:val="00E61669"/>
    <w:rsid w:val="00E87B24"/>
    <w:rsid w:val="00E916A0"/>
    <w:rsid w:val="00E93E2A"/>
    <w:rsid w:val="00EC6293"/>
    <w:rsid w:val="00ED7AEA"/>
    <w:rsid w:val="00EF03FB"/>
    <w:rsid w:val="00F46B70"/>
    <w:rsid w:val="00F53160"/>
    <w:rsid w:val="00F9416F"/>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D63A"/>
  <w15:chartTrackingRefBased/>
  <w15:docId w15:val="{8F916A98-FDAA-4AB9-9833-BF6996F8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 w:id="1804615806">
      <w:bodyDiv w:val="1"/>
      <w:marLeft w:val="0"/>
      <w:marRight w:val="0"/>
      <w:marTop w:val="0"/>
      <w:marBottom w:val="0"/>
      <w:divBdr>
        <w:top w:val="none" w:sz="0" w:space="0" w:color="auto"/>
        <w:left w:val="none" w:sz="0" w:space="0" w:color="auto"/>
        <w:bottom w:val="none" w:sz="0" w:space="0" w:color="auto"/>
        <w:right w:val="none" w:sz="0" w:space="0" w:color="auto"/>
      </w:divBdr>
      <w:divsChild>
        <w:div w:id="932787306">
          <w:marLeft w:val="0"/>
          <w:marRight w:val="0"/>
          <w:marTop w:val="0"/>
          <w:marBottom w:val="0"/>
          <w:divBdr>
            <w:top w:val="none" w:sz="0" w:space="0" w:color="auto"/>
            <w:left w:val="none" w:sz="0" w:space="0" w:color="auto"/>
            <w:bottom w:val="none" w:sz="0" w:space="0" w:color="auto"/>
            <w:right w:val="none" w:sz="0" w:space="0" w:color="auto"/>
          </w:divBdr>
        </w:div>
        <w:div w:id="1276600820">
          <w:marLeft w:val="0"/>
          <w:marRight w:val="0"/>
          <w:marTop w:val="0"/>
          <w:marBottom w:val="0"/>
          <w:divBdr>
            <w:top w:val="none" w:sz="0" w:space="0" w:color="auto"/>
            <w:left w:val="none" w:sz="0" w:space="0" w:color="auto"/>
            <w:bottom w:val="none" w:sz="0" w:space="0" w:color="auto"/>
            <w:right w:val="none" w:sz="0" w:space="0" w:color="auto"/>
          </w:divBdr>
        </w:div>
        <w:div w:id="200673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August 2025 General Minutes - DRAFT.docx</Template>
  <TotalTime>16</TotalTime>
  <Pages>3</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5</cp:revision>
  <dcterms:created xsi:type="dcterms:W3CDTF">2025-08-08T19:48:00Z</dcterms:created>
  <dcterms:modified xsi:type="dcterms:W3CDTF">2025-08-08T20:06:00Z</dcterms:modified>
</cp:coreProperties>
</file>