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85E0" w14:textId="77777777" w:rsidR="00721DC3" w:rsidRPr="00EC6293" w:rsidRDefault="00427475" w:rsidP="00427475">
      <w:pPr>
        <w:jc w:val="center"/>
        <w:rPr>
          <w:b/>
          <w:bCs/>
          <w:sz w:val="32"/>
          <w:szCs w:val="32"/>
        </w:rPr>
      </w:pPr>
      <w:r w:rsidRPr="00EC6293">
        <w:rPr>
          <w:b/>
          <w:bCs/>
          <w:sz w:val="32"/>
          <w:szCs w:val="32"/>
        </w:rPr>
        <w:t>Cumberland County Master Gardeners, Inc.</w:t>
      </w:r>
    </w:p>
    <w:p w14:paraId="423AACDB" w14:textId="1C853F4C" w:rsidR="00427475" w:rsidRPr="00EC6293" w:rsidRDefault="00041621" w:rsidP="00427475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 Membership</w:t>
      </w:r>
      <w:r w:rsidR="00427475" w:rsidRPr="00EC6293">
        <w:rPr>
          <w:sz w:val="28"/>
          <w:szCs w:val="28"/>
        </w:rPr>
        <w:t xml:space="preserve"> Meeting</w:t>
      </w:r>
    </w:p>
    <w:p w14:paraId="6006162A" w14:textId="0FCFC037" w:rsidR="00427475" w:rsidRDefault="008F51AE" w:rsidP="00427475">
      <w:pPr>
        <w:jc w:val="center"/>
      </w:pPr>
      <w:r>
        <w:t>April 1</w:t>
      </w:r>
      <w:r w:rsidR="00427475">
        <w:t>, 202</w:t>
      </w:r>
      <w:r w:rsidR="00AE3963">
        <w:t>5</w:t>
      </w:r>
    </w:p>
    <w:p w14:paraId="648D2378" w14:textId="77777777" w:rsidR="00427475" w:rsidRDefault="00427475" w:rsidP="00427475"/>
    <w:p w14:paraId="4A950505" w14:textId="2FF3A604" w:rsidR="004C1E43" w:rsidRDefault="0018185E" w:rsidP="00427475">
      <w:r>
        <w:t>President M</w:t>
      </w:r>
      <w:r w:rsidR="00AE3963">
        <w:t>argo</w:t>
      </w:r>
      <w:r>
        <w:t xml:space="preserve"> </w:t>
      </w:r>
      <w:r w:rsidR="00AE3963">
        <w:t>C</w:t>
      </w:r>
      <w:r>
        <w:t>arro</w:t>
      </w:r>
      <w:r w:rsidR="00AE3963">
        <w:t>ll</w:t>
      </w:r>
      <w:r>
        <w:t xml:space="preserve"> called the meeting to order at </w:t>
      </w:r>
      <w:r w:rsidR="004208FA">
        <w:t>1</w:t>
      </w:r>
      <w:r>
        <w:t>:</w:t>
      </w:r>
      <w:r w:rsidR="004208FA">
        <w:t>0</w:t>
      </w:r>
      <w:r w:rsidR="00D84DD3">
        <w:t>1</w:t>
      </w:r>
      <w:r>
        <w:t xml:space="preserve"> p.m. at the Country Store; </w:t>
      </w:r>
      <w:r w:rsidR="00DE461F">
        <w:t>43</w:t>
      </w:r>
      <w:r>
        <w:t xml:space="preserve"> members</w:t>
      </w:r>
      <w:r w:rsidR="00DE461F">
        <w:t xml:space="preserve"> and</w:t>
      </w:r>
      <w:r w:rsidR="00CA5C9C">
        <w:t xml:space="preserve"> </w:t>
      </w:r>
      <w:r w:rsidR="00DE461F">
        <w:t>11</w:t>
      </w:r>
      <w:r w:rsidR="00CA5C9C">
        <w:t xml:space="preserve"> interns</w:t>
      </w:r>
      <w:r>
        <w:t xml:space="preserve"> attend</w:t>
      </w:r>
      <w:r w:rsidR="00AE3963">
        <w:t>ed.</w:t>
      </w:r>
    </w:p>
    <w:p w14:paraId="44C32694" w14:textId="77777777" w:rsidR="004C1E43" w:rsidRDefault="004C1E43" w:rsidP="00427475"/>
    <w:p w14:paraId="1596A71C" w14:textId="245839AA" w:rsidR="00427475" w:rsidRDefault="004208FA" w:rsidP="00427475">
      <w:r>
        <w:t>Mime Barnes and Bradley Baldwin from TWRA were our guest speakers.</w:t>
      </w:r>
      <w:r w:rsidR="00D84DD3">
        <w:t xml:space="preserve"> Topic: </w:t>
      </w:r>
      <w:r w:rsidR="004A3E79">
        <w:t>“</w:t>
      </w:r>
      <w:r w:rsidR="00D84DD3">
        <w:t>The Good Guys Wear Green</w:t>
      </w:r>
      <w:r w:rsidR="00B444D0">
        <w:t>.</w:t>
      </w:r>
      <w:r w:rsidR="004A3E79">
        <w:t>”</w:t>
      </w:r>
    </w:p>
    <w:p w14:paraId="4F95A1F5" w14:textId="77777777" w:rsidR="00427475" w:rsidRDefault="00427475" w:rsidP="00427475"/>
    <w:p w14:paraId="37C91DAF" w14:textId="77777777" w:rsidR="00195BCC" w:rsidRPr="0018185E" w:rsidRDefault="00195BCC" w:rsidP="00195BCC">
      <w:pPr>
        <w:rPr>
          <w:b/>
          <w:bCs/>
          <w:sz w:val="28"/>
          <w:szCs w:val="28"/>
        </w:rPr>
      </w:pPr>
      <w:r w:rsidRPr="0018185E">
        <w:rPr>
          <w:b/>
          <w:bCs/>
          <w:sz w:val="28"/>
          <w:szCs w:val="28"/>
        </w:rPr>
        <w:t>Officers’ Reports</w:t>
      </w:r>
    </w:p>
    <w:p w14:paraId="39848676" w14:textId="09CDEE6F" w:rsidR="00195BCC" w:rsidRDefault="00195BCC" w:rsidP="00195BCC">
      <w:r w:rsidRPr="00EC6293">
        <w:rPr>
          <w:b/>
          <w:bCs/>
        </w:rPr>
        <w:t>Secretary’s Report</w:t>
      </w:r>
      <w:r>
        <w:t xml:space="preserve">: Rita Reali reported. Minutes of the previous </w:t>
      </w:r>
      <w:r w:rsidR="000E0151">
        <w:t xml:space="preserve">general </w:t>
      </w:r>
      <w:r>
        <w:t>meeting were distributed via email.</w:t>
      </w:r>
      <w:r w:rsidR="00B444D0">
        <w:t xml:space="preserve"> They’re also </w:t>
      </w:r>
      <w:r w:rsidR="00845D58">
        <w:t xml:space="preserve">always </w:t>
      </w:r>
      <w:r w:rsidR="00B444D0">
        <w:t>available in the members-only section of the website.</w:t>
      </w:r>
      <w:r w:rsidR="004A3E79">
        <w:t xml:space="preserve"> </w:t>
      </w:r>
      <w:r w:rsidR="00537214">
        <w:t>The May meeting will be held</w:t>
      </w:r>
      <w:r>
        <w:t xml:space="preserve"> </w:t>
      </w:r>
      <w:r w:rsidR="00537214">
        <w:t>at the PDG, not the Country Store</w:t>
      </w:r>
      <w:r w:rsidR="001F0B19">
        <w:t>, as previously reported</w:t>
      </w:r>
      <w:r w:rsidR="00537214">
        <w:t>. Vicki</w:t>
      </w:r>
      <w:r w:rsidR="00845D58">
        <w:t xml:space="preserve"> May</w:t>
      </w:r>
      <w:r w:rsidR="00537214">
        <w:t xml:space="preserve"> asked that </w:t>
      </w:r>
      <w:r w:rsidR="001F0B19">
        <w:t>sur</w:t>
      </w:r>
      <w:r w:rsidR="00537214">
        <w:t>names be noted for folks for whom we have multiple names (</w:t>
      </w:r>
      <w:r w:rsidR="008B1FCF">
        <w:t xml:space="preserve">e.g., </w:t>
      </w:r>
      <w:r w:rsidR="00537214">
        <w:t>Greg and Gregg, Sue, Sue and Sue, etc.)</w:t>
      </w:r>
      <w:r w:rsidR="00583063">
        <w:t>.</w:t>
      </w:r>
      <w:r w:rsidR="00537214">
        <w:t xml:space="preserve"> Ron Drechnik </w:t>
      </w:r>
      <w:r>
        <w:t xml:space="preserve"> moved to accept the </w:t>
      </w:r>
      <w:r w:rsidR="00537214">
        <w:t>March</w:t>
      </w:r>
      <w:r>
        <w:t xml:space="preserve"> minutes as amended. </w:t>
      </w:r>
      <w:r w:rsidR="00537214">
        <w:t>Sue Maruska</w:t>
      </w:r>
      <w:r>
        <w:t xml:space="preserve"> seconded. </w:t>
      </w:r>
      <w:r w:rsidR="00537214">
        <w:t>Motion passed unanimously on voice vote</w:t>
      </w:r>
      <w:r>
        <w:t>.</w:t>
      </w:r>
    </w:p>
    <w:p w14:paraId="2C272613" w14:textId="77777777" w:rsidR="00195BCC" w:rsidRDefault="00195BCC" w:rsidP="00195BCC"/>
    <w:p w14:paraId="74EC6C22" w14:textId="2D6571E4" w:rsidR="00195BCC" w:rsidRDefault="00195BCC" w:rsidP="008B1FCF">
      <w:r w:rsidRPr="00EC6293">
        <w:rPr>
          <w:b/>
          <w:bCs/>
        </w:rPr>
        <w:t>Treasurer’s Report</w:t>
      </w:r>
      <w:r>
        <w:t xml:space="preserve">: </w:t>
      </w:r>
      <w:r w:rsidR="00AE3963">
        <w:t>Lisa</w:t>
      </w:r>
      <w:r>
        <w:t xml:space="preserve"> </w:t>
      </w:r>
      <w:r w:rsidR="008B1FCF">
        <w:t xml:space="preserve">Briggs </w:t>
      </w:r>
      <w:r>
        <w:t xml:space="preserve">reported. </w:t>
      </w:r>
      <w:r w:rsidR="00E916A0" w:rsidRPr="00E916A0">
        <w:t xml:space="preserve">Through </w:t>
      </w:r>
      <w:r w:rsidR="008B1FCF">
        <w:t>3/11/25, total income was $1,462.64; total expenses were $104.27, for a net operating gain of $1,358.37. The ending bank balance was $29,961.90</w:t>
      </w:r>
      <w:r w:rsidR="00E916A0" w:rsidRPr="00E916A0">
        <w:t xml:space="preserve">. </w:t>
      </w:r>
      <w:r w:rsidR="00537214">
        <w:t>We have 38 people with unpaid dues. Vicki May</w:t>
      </w:r>
      <w:r>
        <w:t xml:space="preserve"> moved to receive the treasurer’s report. </w:t>
      </w:r>
      <w:r w:rsidR="00537214">
        <w:t>Connie Farley</w:t>
      </w:r>
      <w:r>
        <w:t xml:space="preserve"> seconded. M</w:t>
      </w:r>
      <w:r w:rsidR="008B1FCF">
        <w:t>otion passed unanimously on voice vote</w:t>
      </w:r>
      <w:r>
        <w:t>.</w:t>
      </w:r>
    </w:p>
    <w:p w14:paraId="2CFD4E43" w14:textId="7D862202" w:rsidR="00195BCC" w:rsidRDefault="00195BCC" w:rsidP="00195BCC"/>
    <w:p w14:paraId="1DD39A6B" w14:textId="37132367" w:rsidR="00537214" w:rsidRDefault="00537214" w:rsidP="00195BCC">
      <w:r w:rsidRPr="00537214">
        <w:rPr>
          <w:b/>
          <w:bCs/>
        </w:rPr>
        <w:t>FLAG Festival</w:t>
      </w:r>
      <w:r>
        <w:t>: Leslie</w:t>
      </w:r>
      <w:r w:rsidR="008B1FCF">
        <w:t xml:space="preserve"> Mullican</w:t>
      </w:r>
      <w:r>
        <w:t xml:space="preserve"> reported. We need more volunteers for </w:t>
      </w:r>
      <w:r w:rsidR="008B1FCF">
        <w:t xml:space="preserve">vendor </w:t>
      </w:r>
      <w:r>
        <w:t xml:space="preserve">load-in from 4-7 on Thursday. We also need wagons on Wednesday. Folks will be available all day Wednesday and Thursday to receive yard-sale items in the chicken coop area. </w:t>
      </w:r>
      <w:r w:rsidR="008B1FCF">
        <w:t>A v</w:t>
      </w:r>
      <w:r>
        <w:t xml:space="preserve">olunteer meeting </w:t>
      </w:r>
      <w:r w:rsidR="008B1FCF">
        <w:t xml:space="preserve">is scheduled for </w:t>
      </w:r>
      <w:r>
        <w:t>5 p.m. Wednesday in the Country Store. It’ll probably last half an hour to an hour. She’ll update</w:t>
      </w:r>
      <w:r w:rsidR="008B1FCF">
        <w:t xml:space="preserve"> various</w:t>
      </w:r>
      <w:r>
        <w:t xml:space="preserve"> crews via email or text.</w:t>
      </w:r>
      <w:r w:rsidR="00016B96">
        <w:t xml:space="preserve"> Kathy Limp is doing the yard sale and will accept items starting on Wednesday, as well as on Thursday 9-7. She’s got price stickers for donors to price their items. Sue Maruska is doing decorations; the gardens out front need to be cleaned up/mulched. </w:t>
      </w:r>
      <w:r w:rsidR="008B1FCF">
        <w:t xml:space="preserve">Cleanup time is </w:t>
      </w:r>
      <w:r w:rsidR="00016B96">
        <w:t>Friday, April 18, from 9-</w:t>
      </w:r>
      <w:r w:rsidR="008B1FCF">
        <w:t>noon; m</w:t>
      </w:r>
      <w:r w:rsidR="00016B96">
        <w:t>eet out front. Bring gardening tools, rakes, shovels, gloves, tarps. Carla Lund is handling the silent auction.</w:t>
      </w:r>
      <w:r w:rsidR="00C05B00">
        <w:t xml:space="preserve"> She’s here every Tuesday for the intern class to accept items; she’ll be here Wednesday and Thursday of the FLAG Festival week.</w:t>
      </w:r>
      <w:r w:rsidR="00016B96">
        <w:t xml:space="preserve"> Rita sent around a signup sheet for volunteers to bring food for the</w:t>
      </w:r>
      <w:r w:rsidR="00583063">
        <w:t xml:space="preserve"> Hospitality</w:t>
      </w:r>
      <w:r w:rsidR="00016B96">
        <w:t xml:space="preserve"> Room.</w:t>
      </w:r>
    </w:p>
    <w:p w14:paraId="1CB8DC59" w14:textId="3F86728C" w:rsidR="00016B96" w:rsidRDefault="00016B96" w:rsidP="00195BCC"/>
    <w:p w14:paraId="7CD29481" w14:textId="3B519394" w:rsidR="00016B96" w:rsidRDefault="00016B96" w:rsidP="00195BCC">
      <w:r w:rsidRPr="00016B96">
        <w:rPr>
          <w:b/>
          <w:bCs/>
        </w:rPr>
        <w:t>Teas in the Gardens</w:t>
      </w:r>
      <w:r>
        <w:t xml:space="preserve">: Sue Partch reported. </w:t>
      </w:r>
      <w:r w:rsidR="008B1FCF">
        <w:t xml:space="preserve">The </w:t>
      </w:r>
      <w:r>
        <w:t xml:space="preserve">June tea is </w:t>
      </w:r>
      <w:r w:rsidR="00FC7E8D">
        <w:t xml:space="preserve">already </w:t>
      </w:r>
      <w:r>
        <w:t>sold out</w:t>
      </w:r>
      <w:r w:rsidR="00FC7E8D">
        <w:t>; t</w:t>
      </w:r>
      <w:r>
        <w:t>ickets are still available for the September Tea.</w:t>
      </w:r>
    </w:p>
    <w:p w14:paraId="1D91EBF3" w14:textId="021578B7" w:rsidR="00016B96" w:rsidRDefault="00016B96" w:rsidP="00195BCC"/>
    <w:p w14:paraId="72A2C15F" w14:textId="6A8BEDEE" w:rsidR="00016B96" w:rsidRDefault="00016B96" w:rsidP="00195BCC">
      <w:r w:rsidRPr="00016B96">
        <w:rPr>
          <w:b/>
          <w:bCs/>
        </w:rPr>
        <w:t>Garden Loom</w:t>
      </w:r>
      <w:r>
        <w:t>: Sue Partch reported. The loom is set up in the gardens, thanks to Mike Barron.</w:t>
      </w:r>
      <w:r w:rsidR="00FC7E8D">
        <w:t xml:space="preserve"> On an unrelated note, a</w:t>
      </w:r>
      <w:r>
        <w:t xml:space="preserve"> </w:t>
      </w:r>
      <w:r w:rsidR="00E31C6C">
        <w:t>local florist</w:t>
      </w:r>
      <w:r>
        <w:t xml:space="preserve"> ha</w:t>
      </w:r>
      <w:r w:rsidR="00FC7E8D">
        <w:t xml:space="preserve">s a </w:t>
      </w:r>
      <w:r>
        <w:t>wedding</w:t>
      </w:r>
      <w:r w:rsidR="00FC7E8D">
        <w:t xml:space="preserve"> coming up</w:t>
      </w:r>
      <w:r>
        <w:t xml:space="preserve"> in May and is looking for chamomile flowers. If anyone can help her out, </w:t>
      </w:r>
      <w:r w:rsidR="008B1FCF">
        <w:t>she’d really appreciate it.</w:t>
      </w:r>
    </w:p>
    <w:p w14:paraId="149EE43A" w14:textId="2EA64D74" w:rsidR="00016B96" w:rsidRDefault="00016B96" w:rsidP="00195BCC"/>
    <w:p w14:paraId="3CF62073" w14:textId="2FA1DEAC" w:rsidR="00016B96" w:rsidRDefault="00016B96" w:rsidP="00195BCC">
      <w:r w:rsidRPr="00136C93">
        <w:rPr>
          <w:b/>
          <w:bCs/>
        </w:rPr>
        <w:t>Painting Party</w:t>
      </w:r>
      <w:r>
        <w:t>: Rhoda</w:t>
      </w:r>
      <w:r w:rsidR="00583063">
        <w:t xml:space="preserve"> Hiller</w:t>
      </w:r>
      <w:r w:rsidRPr="008B1FCF">
        <w:rPr>
          <w:color w:val="0000CC"/>
        </w:rPr>
        <w:t xml:space="preserve"> </w:t>
      </w:r>
      <w:r>
        <w:t>reported. She has six flower boxes made by Janet Coe’s father (and a dozen flower pots for the Kinder Garden) to be painted.</w:t>
      </w:r>
      <w:r w:rsidR="00136C93">
        <w:t xml:space="preserve"> She’s planning to do the painting party on April 14 at either 9</w:t>
      </w:r>
      <w:r w:rsidR="008B1FCF">
        <w:t xml:space="preserve"> a.m.</w:t>
      </w:r>
      <w:r w:rsidR="00136C93">
        <w:t xml:space="preserve"> or 1 </w:t>
      </w:r>
      <w:r w:rsidR="008B1FCF">
        <w:t xml:space="preserve">p.m. </w:t>
      </w:r>
      <w:r w:rsidR="00136C93">
        <w:t>at the PDG. Walt will find her a space to accomplish this.</w:t>
      </w:r>
    </w:p>
    <w:p w14:paraId="73339B25" w14:textId="1DD3C6F1" w:rsidR="00136C93" w:rsidRDefault="00136C93" w:rsidP="00195BCC"/>
    <w:p w14:paraId="6083BFA0" w14:textId="3AF325F1" w:rsidR="00136C93" w:rsidRDefault="00136C93" w:rsidP="00195BCC">
      <w:r w:rsidRPr="00136C93">
        <w:rPr>
          <w:b/>
          <w:bCs/>
        </w:rPr>
        <w:lastRenderedPageBreak/>
        <w:t>Classes in the Gardens</w:t>
      </w:r>
      <w:r>
        <w:t xml:space="preserve">: Julia Wood reported. More than 60 people signed up </w:t>
      </w:r>
      <w:r w:rsidR="008B1FCF">
        <w:t>(</w:t>
      </w:r>
      <w:r>
        <w:t xml:space="preserve">but only 35 </w:t>
      </w:r>
      <w:r w:rsidR="008B1FCF">
        <w:t>attended)</w:t>
      </w:r>
      <w:r>
        <w:t xml:space="preserve"> for Vegetable gardening with Fred and Sid. She still needs volunteers for the April 10 class with Mime Barnes.</w:t>
      </w:r>
      <w:r w:rsidR="00C05B00">
        <w:t xml:space="preserve"> Rita asked why we’re not charging for classes.</w:t>
      </w:r>
      <w:r w:rsidR="00FC7E8D">
        <w:t xml:space="preserve"> Margo suggested she bring it up at the board meeting.</w:t>
      </w:r>
    </w:p>
    <w:p w14:paraId="7FE4FF48" w14:textId="0F2275C1" w:rsidR="00C05B00" w:rsidRDefault="00C05B00" w:rsidP="00195BCC"/>
    <w:p w14:paraId="380C25AF" w14:textId="1D034FD1" w:rsidR="00C05B00" w:rsidRDefault="00C05B00" w:rsidP="00195BCC">
      <w:r w:rsidRPr="00C05B00">
        <w:rPr>
          <w:b/>
          <w:bCs/>
        </w:rPr>
        <w:t>May Meeting</w:t>
      </w:r>
      <w:r w:rsidR="001611A3">
        <w:rPr>
          <w:b/>
          <w:bCs/>
        </w:rPr>
        <w:t>/</w:t>
      </w:r>
      <w:r w:rsidRPr="00C05B00">
        <w:rPr>
          <w:b/>
          <w:bCs/>
        </w:rPr>
        <w:t>Celebration</w:t>
      </w:r>
      <w:r>
        <w:t xml:space="preserve">: Margo said Gregg wanted her to remind everyone to get their hours in to the system so they can get recognition for </w:t>
      </w:r>
      <w:r w:rsidR="008B1FCF">
        <w:t>said hours</w:t>
      </w:r>
      <w:r>
        <w:t xml:space="preserve"> at the May 6 meeting </w:t>
      </w:r>
      <w:r w:rsidR="008B1FCF">
        <w:t>(</w:t>
      </w:r>
      <w:r>
        <w:t>at 1 p.m</w:t>
      </w:r>
      <w:r w:rsidR="008B1FCF">
        <w:t>.)</w:t>
      </w:r>
      <w:r>
        <w:t>. If you need help getting the hours entered, contact Gregg Upchurch or her. The meeting will be a celebration of</w:t>
      </w:r>
      <w:r w:rsidR="001611A3">
        <w:t xml:space="preserve"> the interns’ completion of their </w:t>
      </w:r>
      <w:r w:rsidR="00FC7E8D">
        <w:t>instruction</w:t>
      </w:r>
      <w:r w:rsidR="001611A3">
        <w:t xml:space="preserve">, as well as recognition of </w:t>
      </w:r>
      <w:r w:rsidR="00FC7E8D">
        <w:t>master gardener</w:t>
      </w:r>
      <w:r w:rsidR="001611A3">
        <w:t>s’ hours</w:t>
      </w:r>
      <w:r w:rsidR="00FC7E8D">
        <w:t>,</w:t>
      </w:r>
      <w:r w:rsidR="001611A3">
        <w:t xml:space="preserve"> and </w:t>
      </w:r>
      <w:r w:rsidR="008B1FCF">
        <w:t xml:space="preserve">distribution of </w:t>
      </w:r>
      <w:r w:rsidR="001611A3">
        <w:t>pins.</w:t>
      </w:r>
    </w:p>
    <w:p w14:paraId="0E81D261" w14:textId="5C372478" w:rsidR="00136C93" w:rsidRDefault="00136C93" w:rsidP="00195BCC"/>
    <w:p w14:paraId="44E34000" w14:textId="38CCF6A8" w:rsidR="00537214" w:rsidRDefault="00C05B00" w:rsidP="00195BCC">
      <w:r w:rsidRPr="00C05B00">
        <w:rPr>
          <w:b/>
          <w:bCs/>
        </w:rPr>
        <w:t>Storage Room</w:t>
      </w:r>
      <w:r>
        <w:t>: Connie</w:t>
      </w:r>
      <w:r w:rsidR="008B1FCF">
        <w:t xml:space="preserve"> Farley</w:t>
      </w:r>
      <w:r>
        <w:t xml:space="preserve"> reported. If you’ve got </w:t>
      </w:r>
      <w:r w:rsidR="00FC7E8D">
        <w:t>stuff</w:t>
      </w:r>
      <w:r>
        <w:t xml:space="preserve"> in the storage room, please clear </w:t>
      </w:r>
      <w:r w:rsidR="00FC7E8D">
        <w:t>it</w:t>
      </w:r>
      <w:r>
        <w:t xml:space="preserve"> out. She</w:t>
      </w:r>
      <w:r w:rsidR="00FC7E8D">
        <w:t>’</w:t>
      </w:r>
      <w:r>
        <w:t>ll get the Christmas tree out of there and over to the yard sale</w:t>
      </w:r>
      <w:r w:rsidR="008B1FCF">
        <w:t xml:space="preserve"> area</w:t>
      </w:r>
      <w:r>
        <w:t>.</w:t>
      </w:r>
    </w:p>
    <w:p w14:paraId="76B38220" w14:textId="5F940227" w:rsidR="00C05B00" w:rsidRDefault="00C05B00" w:rsidP="00195BCC"/>
    <w:p w14:paraId="4C238E2D" w14:textId="2DF7AB41" w:rsidR="00C05B00" w:rsidRDefault="00C05B00" w:rsidP="00195BCC">
      <w:r w:rsidRPr="00C05B00">
        <w:rPr>
          <w:b/>
          <w:bCs/>
        </w:rPr>
        <w:t>FLAG Festival Plant Sale</w:t>
      </w:r>
      <w:r>
        <w:t>: Renee Lloyd has taken over the MG</w:t>
      </w:r>
      <w:r w:rsidR="008B1FCF">
        <w:t>-grown</w:t>
      </w:r>
      <w:r>
        <w:t xml:space="preserve"> plant sale. Please mark your plants and deliver them on Wednesday to the chicken coop. </w:t>
      </w:r>
      <w:r w:rsidR="008B1FCF">
        <w:t>This year w</w:t>
      </w:r>
      <w:r>
        <w:t>e have the entire chicken coop for yard sale and plants.</w:t>
      </w:r>
      <w:r w:rsidR="00150E96">
        <w:t xml:space="preserve"> Margo asked whether volunteers were interested in having early shopping at the plant sale/yard sale starting Thursday at 5</w:t>
      </w:r>
      <w:r w:rsidR="00150E96" w:rsidRPr="008B1FCF">
        <w:rPr>
          <w:color w:val="0000CC"/>
        </w:rPr>
        <w:t>.</w:t>
      </w:r>
    </w:p>
    <w:p w14:paraId="31BFC951" w14:textId="45120ED8" w:rsidR="00195BCC" w:rsidRDefault="00195BCC" w:rsidP="00195BCC">
      <w:pPr>
        <w:rPr>
          <w:rFonts w:ascii="Times New Roman" w:eastAsia="Times New Roman" w:hAnsi="Times New Roman" w:cs="Times New Roman"/>
        </w:rPr>
      </w:pPr>
    </w:p>
    <w:p w14:paraId="60D05D24" w14:textId="423A14EB" w:rsidR="00150E96" w:rsidRDefault="00150E96" w:rsidP="00195BCC">
      <w:pPr>
        <w:rPr>
          <w:rFonts w:ascii="Times New Roman" w:eastAsia="Times New Roman" w:hAnsi="Times New Roman" w:cs="Times New Roman"/>
        </w:rPr>
      </w:pPr>
      <w:r w:rsidRPr="00150E96">
        <w:rPr>
          <w:rFonts w:ascii="Times New Roman" w:eastAsia="Times New Roman" w:hAnsi="Times New Roman" w:cs="Times New Roman"/>
          <w:b/>
          <w:bCs/>
        </w:rPr>
        <w:t>Tomatoes and Peppers</w:t>
      </w:r>
      <w:r>
        <w:rPr>
          <w:rFonts w:ascii="Times New Roman" w:eastAsia="Times New Roman" w:hAnsi="Times New Roman" w:cs="Times New Roman"/>
        </w:rPr>
        <w:t xml:space="preserve">: Greg </w:t>
      </w:r>
      <w:r w:rsidR="008B1FCF">
        <w:rPr>
          <w:rFonts w:ascii="Times New Roman" w:eastAsia="Times New Roman" w:hAnsi="Times New Roman" w:cs="Times New Roman"/>
        </w:rPr>
        <w:t xml:space="preserve">Recht </w:t>
      </w:r>
      <w:r>
        <w:rPr>
          <w:rFonts w:ascii="Times New Roman" w:eastAsia="Times New Roman" w:hAnsi="Times New Roman" w:cs="Times New Roman"/>
        </w:rPr>
        <w:t>thanked everyone who volunteered to pot tomatoes and peppers. Mike Barron said they were finished within an hour and fifteen minutes.</w:t>
      </w:r>
    </w:p>
    <w:p w14:paraId="65994240" w14:textId="77777777" w:rsidR="00150E96" w:rsidRDefault="00150E96" w:rsidP="00195BCC">
      <w:pPr>
        <w:rPr>
          <w:rFonts w:ascii="Times New Roman" w:eastAsia="Times New Roman" w:hAnsi="Times New Roman" w:cs="Times New Roman"/>
        </w:rPr>
      </w:pPr>
    </w:p>
    <w:p w14:paraId="32D11ED8" w14:textId="2DB89544" w:rsidR="00427475" w:rsidRDefault="001611A3" w:rsidP="00427475">
      <w:r w:rsidRPr="001611A3">
        <w:rPr>
          <w:b/>
          <w:bCs/>
        </w:rPr>
        <w:t>Garden Spots</w:t>
      </w:r>
      <w:r>
        <w:t xml:space="preserve">: Vicki thanked everyone who’s signed up for garden spot adoptions. Eight people signed up </w:t>
      </w:r>
      <w:r w:rsidR="004A3E79">
        <w:t>to take care of</w:t>
      </w:r>
      <w:r>
        <w:t xml:space="preserve"> the Daylily bed. Applause for Vicki for her efforts. She has 52 people signed up to take care of the gardens; </w:t>
      </w:r>
      <w:r w:rsidR="00FC7E8D">
        <w:t>sh</w:t>
      </w:r>
      <w:r>
        <w:t xml:space="preserve">e </w:t>
      </w:r>
      <w:r w:rsidR="00FC7E8D">
        <w:t>wants to get</w:t>
      </w:r>
      <w:r>
        <w:t xml:space="preserve"> 30 more spots filled.</w:t>
      </w:r>
    </w:p>
    <w:p w14:paraId="3ED54F53" w14:textId="1850F966" w:rsidR="001611A3" w:rsidRDefault="001611A3" w:rsidP="00427475"/>
    <w:p w14:paraId="757C7426" w14:textId="4376D5FC" w:rsidR="001611A3" w:rsidRDefault="00150E96" w:rsidP="00427475">
      <w:r>
        <w:rPr>
          <w:b/>
          <w:bCs/>
        </w:rPr>
        <w:t xml:space="preserve">PDG </w:t>
      </w:r>
      <w:r w:rsidR="001611A3" w:rsidRPr="001611A3">
        <w:rPr>
          <w:b/>
          <w:bCs/>
        </w:rPr>
        <w:t>Plant Sale</w:t>
      </w:r>
      <w:r w:rsidR="001611A3">
        <w:t xml:space="preserve">: Leslie </w:t>
      </w:r>
      <w:r w:rsidR="004A3E79">
        <w:t>said,</w:t>
      </w:r>
      <w:r w:rsidR="001611A3">
        <w:t xml:space="preserve"> “It is a madhouse that day, but it is super fun!” She needs eight people Friday </w:t>
      </w:r>
      <w:r w:rsidR="004A3E79">
        <w:t xml:space="preserve">morning </w:t>
      </w:r>
      <w:r w:rsidR="001611A3">
        <w:t>at 8 to transport and put out plants. On Saturday, she</w:t>
      </w:r>
      <w:r w:rsidR="004A3E79">
        <w:t>’ll</w:t>
      </w:r>
      <w:r w:rsidR="001611A3">
        <w:t xml:space="preserve"> need folks to help with parking. Spouses’ volunteer time counts toward your hours (for this event only). </w:t>
      </w:r>
      <w:r w:rsidR="004A3E79">
        <w:t>The p</w:t>
      </w:r>
      <w:r w:rsidR="001611A3">
        <w:t xml:space="preserve">lant holding area is set up by the bathrooms. Table re-stockers will keep the tables full. Roamers </w:t>
      </w:r>
      <w:r w:rsidR="004A3E79">
        <w:t xml:space="preserve">are </w:t>
      </w:r>
      <w:r w:rsidR="001611A3">
        <w:t xml:space="preserve">needed in the pavilion. She has a lovely, illustrated, full-color PDG Plant Sale guide. If you sign up for this role, she’ll email you </w:t>
      </w:r>
      <w:r w:rsidR="0046321A">
        <w:t>a</w:t>
      </w:r>
      <w:r w:rsidR="001611A3">
        <w:t xml:space="preserve"> PDF of the guide; you’ll </w:t>
      </w:r>
      <w:r w:rsidR="004A3E79">
        <w:t xml:space="preserve">even </w:t>
      </w:r>
      <w:r w:rsidR="001611A3">
        <w:t xml:space="preserve">get education hours for reading through it. We’ll </w:t>
      </w:r>
      <w:r w:rsidR="004A3E79">
        <w:t>need</w:t>
      </w:r>
      <w:r w:rsidR="001611A3">
        <w:t xml:space="preserve"> six people in th</w:t>
      </w:r>
      <w:r w:rsidR="004A3E79">
        <w:t>e roamer</w:t>
      </w:r>
      <w:r w:rsidR="001611A3">
        <w:t xml:space="preserve"> role. Ginger</w:t>
      </w:r>
      <w:r w:rsidR="004A3E79">
        <w:t xml:space="preserve"> Brindley</w:t>
      </w:r>
      <w:r w:rsidR="001611A3">
        <w:t xml:space="preserve"> (intern) asked if you volunteer, do you get to do your shopping early? </w:t>
      </w:r>
      <w:r w:rsidR="001611A3" w:rsidRPr="00583063">
        <w:t xml:space="preserve">Leslie </w:t>
      </w:r>
      <w:r w:rsidR="001611A3">
        <w:t>said emails went out in January about pre-sales, and th</w:t>
      </w:r>
      <w:r w:rsidR="002C5132">
        <w:t>at</w:t>
      </w:r>
      <w:r w:rsidR="001611A3">
        <w:t xml:space="preserve"> period is over. </w:t>
      </w:r>
      <w:r w:rsidR="002C5132">
        <w:t xml:space="preserve">It’s a UT thing; we’re trying to work with them on that. </w:t>
      </w:r>
      <w:r w:rsidR="001611A3">
        <w:t xml:space="preserve">Vicki said Kristi </w:t>
      </w:r>
      <w:r w:rsidR="004A3E79">
        <w:t>Dubois mentioned something</w:t>
      </w:r>
      <w:r w:rsidR="001611A3">
        <w:t xml:space="preserve"> at the end of her FLAG Festival article about the Plant Sale, but she </w:t>
      </w:r>
      <w:r w:rsidR="004A3E79">
        <w:t>include</w:t>
      </w:r>
      <w:r w:rsidR="001611A3">
        <w:t>d the wrong date.</w:t>
      </w:r>
      <w:r w:rsidR="004A3E79">
        <w:t xml:space="preserve"> F</w:t>
      </w:r>
      <w:r w:rsidR="002C5132">
        <w:t>olks</w:t>
      </w:r>
      <w:r w:rsidR="001611A3">
        <w:t xml:space="preserve"> </w:t>
      </w:r>
      <w:r w:rsidR="004A3E79">
        <w:t xml:space="preserve">who </w:t>
      </w:r>
      <w:r w:rsidR="001611A3">
        <w:t>order</w:t>
      </w:r>
      <w:r w:rsidR="002C5132">
        <w:t>ed</w:t>
      </w:r>
      <w:r w:rsidR="001611A3">
        <w:t xml:space="preserve"> plants</w:t>
      </w:r>
      <w:r w:rsidR="002C5132">
        <w:t xml:space="preserve"> during the pre-sale</w:t>
      </w:r>
      <w:r w:rsidR="004A3E79">
        <w:t xml:space="preserve"> may</w:t>
      </w:r>
      <w:r w:rsidR="001611A3">
        <w:t xml:space="preserve"> pick them up Friday.</w:t>
      </w:r>
      <w:r w:rsidR="002C5132">
        <w:t xml:space="preserve"> People start lining up at 7 on Saturday, an hour before the event starts. The event brings in $30,000+ for the PDG in the three hours it’s open.</w:t>
      </w:r>
    </w:p>
    <w:p w14:paraId="298D0208" w14:textId="2193B810" w:rsidR="00150E96" w:rsidRDefault="00150E96" w:rsidP="00427475"/>
    <w:p w14:paraId="3B08F868" w14:textId="595F5D53" w:rsidR="00150E96" w:rsidRDefault="004A3E79" w:rsidP="00427475">
      <w:r>
        <w:t>The next b</w:t>
      </w:r>
      <w:r w:rsidR="00150E96">
        <w:t>oard meeting is April 15 at 1.</w:t>
      </w:r>
    </w:p>
    <w:p w14:paraId="1B99098E" w14:textId="77777777" w:rsidR="00427475" w:rsidRDefault="00427475" w:rsidP="00427475"/>
    <w:p w14:paraId="4288B4CD" w14:textId="344E97F8" w:rsidR="0006313B" w:rsidRDefault="0006313B" w:rsidP="0006313B">
      <w:r>
        <w:t xml:space="preserve">President </w:t>
      </w:r>
      <w:r w:rsidR="00AE3963">
        <w:t>C</w:t>
      </w:r>
      <w:r>
        <w:t>arro</w:t>
      </w:r>
      <w:r w:rsidR="00AE3963">
        <w:t>ll</w:t>
      </w:r>
      <w:r>
        <w:t xml:space="preserve"> adjourned the meeting at </w:t>
      </w:r>
      <w:r w:rsidR="00150E96">
        <w:t>3</w:t>
      </w:r>
      <w:r>
        <w:t>:</w:t>
      </w:r>
      <w:r w:rsidR="00150E96">
        <w:t>04</w:t>
      </w:r>
      <w:r>
        <w:t xml:space="preserve"> p.m.</w:t>
      </w:r>
    </w:p>
    <w:p w14:paraId="65B5C50C" w14:textId="77777777" w:rsidR="0006313B" w:rsidRDefault="0006313B" w:rsidP="00427475"/>
    <w:p w14:paraId="09553E3F" w14:textId="1E2CEFB5" w:rsidR="00EC6293" w:rsidRDefault="00583063" w:rsidP="00427475">
      <w:r>
        <w:t>R</w:t>
      </w:r>
      <w:r w:rsidR="00EC6293">
        <w:t>espectfully submitted,</w:t>
      </w:r>
    </w:p>
    <w:p w14:paraId="2641A50B" w14:textId="77777777" w:rsidR="00EC6293" w:rsidRDefault="00EC6293" w:rsidP="00427475"/>
    <w:p w14:paraId="31059AA8" w14:textId="77777777" w:rsidR="00EC6293" w:rsidRDefault="00EC6293" w:rsidP="00427475">
      <w:r>
        <w:t>Rita M. Reali, Corporate Secretary</w:t>
      </w:r>
    </w:p>
    <w:sectPr w:rsidR="00EC6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77F6" w14:textId="77777777" w:rsidR="00623243" w:rsidRDefault="00623243" w:rsidP="00EC6293">
      <w:r>
        <w:separator/>
      </w:r>
    </w:p>
  </w:endnote>
  <w:endnote w:type="continuationSeparator" w:id="0">
    <w:p w14:paraId="3E6139DC" w14:textId="77777777" w:rsidR="00623243" w:rsidRDefault="00623243" w:rsidP="00E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3165" w14:textId="77777777" w:rsidR="00583063" w:rsidRDefault="00583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EB91" w14:textId="3B9B714D" w:rsidR="00EC6293" w:rsidRDefault="002F0B8A">
    <w:pPr>
      <w:pStyle w:val="Footer"/>
    </w:pPr>
    <w:fldSimple w:instr=" FILENAME \* MERGEFORMAT ">
      <w:r w:rsidR="00583063">
        <w:rPr>
          <w:noProof/>
        </w:rPr>
        <w:t>April 2025 General Minutes - DRAFT.docx</w:t>
      </w:r>
    </w:fldSimple>
    <w:r w:rsidR="00EC6293">
      <w:ptab w:relativeTo="margin" w:alignment="center" w:leader="none"/>
    </w:r>
    <w:r w:rsidR="00EC6293">
      <w:fldChar w:fldCharType="begin"/>
    </w:r>
    <w:r w:rsidR="00EC6293">
      <w:instrText xml:space="preserve"> DATE  \@ "M/d/yyyy"  \* MERGEFORMAT </w:instrText>
    </w:r>
    <w:r w:rsidR="00EC6293">
      <w:fldChar w:fldCharType="separate"/>
    </w:r>
    <w:r w:rsidR="00E31C6C">
      <w:rPr>
        <w:noProof/>
      </w:rPr>
      <w:t>4/6/2025</w:t>
    </w:r>
    <w:r w:rsidR="00EC6293">
      <w:fldChar w:fldCharType="end"/>
    </w:r>
    <w:r w:rsidR="00EC6293">
      <w:ptab w:relativeTo="margin" w:alignment="right" w:leader="none"/>
    </w:r>
    <w:r w:rsidR="00EC6293">
      <w:fldChar w:fldCharType="begin"/>
    </w:r>
    <w:r w:rsidR="00EC6293">
      <w:instrText xml:space="preserve"> PAGE  \* Arabic  \* MERGEFORMAT </w:instrText>
    </w:r>
    <w:r w:rsidR="00EC6293">
      <w:fldChar w:fldCharType="separate"/>
    </w:r>
    <w:r w:rsidR="00EC6293">
      <w:rPr>
        <w:noProof/>
      </w:rPr>
      <w:t>1</w:t>
    </w:r>
    <w:r w:rsidR="00EC629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586D" w14:textId="77777777" w:rsidR="00583063" w:rsidRDefault="00583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FF5B" w14:textId="77777777" w:rsidR="00623243" w:rsidRDefault="00623243" w:rsidP="00EC6293">
      <w:r>
        <w:separator/>
      </w:r>
    </w:p>
  </w:footnote>
  <w:footnote w:type="continuationSeparator" w:id="0">
    <w:p w14:paraId="14903C57" w14:textId="77777777" w:rsidR="00623243" w:rsidRDefault="00623243" w:rsidP="00EC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8980" w14:textId="77777777" w:rsidR="00583063" w:rsidRDefault="00583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2BD1" w14:textId="77777777" w:rsidR="00583063" w:rsidRDefault="00583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61A7" w14:textId="77777777" w:rsidR="00583063" w:rsidRDefault="00583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E"/>
    <w:rsid w:val="00016B96"/>
    <w:rsid w:val="00041621"/>
    <w:rsid w:val="0006313B"/>
    <w:rsid w:val="000C33EE"/>
    <w:rsid w:val="000E0151"/>
    <w:rsid w:val="0013391E"/>
    <w:rsid w:val="00136C93"/>
    <w:rsid w:val="00150E96"/>
    <w:rsid w:val="001549AC"/>
    <w:rsid w:val="001611A3"/>
    <w:rsid w:val="0018185E"/>
    <w:rsid w:val="00195BCC"/>
    <w:rsid w:val="001F0B19"/>
    <w:rsid w:val="00236F85"/>
    <w:rsid w:val="002A3489"/>
    <w:rsid w:val="002C5132"/>
    <w:rsid w:val="002F0B8A"/>
    <w:rsid w:val="00314298"/>
    <w:rsid w:val="0038044F"/>
    <w:rsid w:val="003848D6"/>
    <w:rsid w:val="004208FA"/>
    <w:rsid w:val="00427475"/>
    <w:rsid w:val="00432B47"/>
    <w:rsid w:val="0046321A"/>
    <w:rsid w:val="004A3E79"/>
    <w:rsid w:val="004C1E43"/>
    <w:rsid w:val="00537214"/>
    <w:rsid w:val="00564FD3"/>
    <w:rsid w:val="00583063"/>
    <w:rsid w:val="00623243"/>
    <w:rsid w:val="006D54C7"/>
    <w:rsid w:val="006E7C55"/>
    <w:rsid w:val="00724579"/>
    <w:rsid w:val="00786EBF"/>
    <w:rsid w:val="007D2BC9"/>
    <w:rsid w:val="00803D7F"/>
    <w:rsid w:val="00845D58"/>
    <w:rsid w:val="008A3FBC"/>
    <w:rsid w:val="008B1FCF"/>
    <w:rsid w:val="008F51AE"/>
    <w:rsid w:val="0094609E"/>
    <w:rsid w:val="00974A4F"/>
    <w:rsid w:val="009C3514"/>
    <w:rsid w:val="00A517BE"/>
    <w:rsid w:val="00AE3963"/>
    <w:rsid w:val="00B37932"/>
    <w:rsid w:val="00B444D0"/>
    <w:rsid w:val="00C05B00"/>
    <w:rsid w:val="00CA3E52"/>
    <w:rsid w:val="00CA5C9C"/>
    <w:rsid w:val="00CE6F5C"/>
    <w:rsid w:val="00D178B7"/>
    <w:rsid w:val="00D822F6"/>
    <w:rsid w:val="00D84DD3"/>
    <w:rsid w:val="00DE27B4"/>
    <w:rsid w:val="00DE461F"/>
    <w:rsid w:val="00E31C6C"/>
    <w:rsid w:val="00E5321B"/>
    <w:rsid w:val="00E916A0"/>
    <w:rsid w:val="00EC6293"/>
    <w:rsid w:val="00ED7AEA"/>
    <w:rsid w:val="00F46B70"/>
    <w:rsid w:val="00F53160"/>
    <w:rsid w:val="00FB1702"/>
    <w:rsid w:val="00FC7E8D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3699F"/>
  <w15:chartTrackingRefBased/>
  <w15:docId w15:val="{7CB9017D-65CA-4E43-B267-B71643A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293"/>
  </w:style>
  <w:style w:type="paragraph" w:styleId="Footer">
    <w:name w:val="footer"/>
    <w:basedOn w:val="Normal"/>
    <w:link w:val="FooterChar"/>
    <w:uiPriority w:val="99"/>
    <w:unhideWhenUsed/>
    <w:rsid w:val="00EC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ocuments\CCMGA\2025\2025%20Minutes\!Cumberland%20County%20Master%20Gardener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!Cumberland County Master Gardeners 2025.dotx</Template>
  <TotalTime>5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 persnicketyproofreader.com</cp:lastModifiedBy>
  <cp:revision>4</cp:revision>
  <dcterms:created xsi:type="dcterms:W3CDTF">2025-04-06T18:18:00Z</dcterms:created>
  <dcterms:modified xsi:type="dcterms:W3CDTF">2025-04-06T19:52:00Z</dcterms:modified>
</cp:coreProperties>
</file>