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94F7" w14:textId="77777777" w:rsidR="00721DC3" w:rsidRPr="00EC6293" w:rsidRDefault="00427475" w:rsidP="00427475">
      <w:pPr>
        <w:jc w:val="center"/>
        <w:rPr>
          <w:b/>
          <w:bCs/>
          <w:sz w:val="32"/>
          <w:szCs w:val="32"/>
        </w:rPr>
      </w:pPr>
      <w:r w:rsidRPr="00EC6293">
        <w:rPr>
          <w:b/>
          <w:bCs/>
          <w:sz w:val="32"/>
          <w:szCs w:val="32"/>
        </w:rPr>
        <w:t>Cumberland County Master Gardeners, Inc.</w:t>
      </w:r>
    </w:p>
    <w:p w14:paraId="2F40A325" w14:textId="2B34D613" w:rsidR="00427475" w:rsidRPr="00EC6293" w:rsidRDefault="00041621" w:rsidP="00427475">
      <w:pPr>
        <w:jc w:val="center"/>
        <w:rPr>
          <w:sz w:val="28"/>
          <w:szCs w:val="28"/>
        </w:rPr>
      </w:pPr>
      <w:r>
        <w:rPr>
          <w:sz w:val="28"/>
          <w:szCs w:val="28"/>
        </w:rPr>
        <w:t>General Membership</w:t>
      </w:r>
      <w:r w:rsidR="00427475" w:rsidRPr="00EC6293">
        <w:rPr>
          <w:sz w:val="28"/>
          <w:szCs w:val="28"/>
        </w:rPr>
        <w:t xml:space="preserve"> Meeting</w:t>
      </w:r>
    </w:p>
    <w:p w14:paraId="5DBF8CFE" w14:textId="4CBBAF2C" w:rsidR="00427475" w:rsidRDefault="00A51EEA" w:rsidP="00427475">
      <w:pPr>
        <w:jc w:val="center"/>
      </w:pPr>
      <w:r>
        <w:t>May 6</w:t>
      </w:r>
      <w:r w:rsidR="00427475">
        <w:t>, 202</w:t>
      </w:r>
      <w:r w:rsidR="00AE3963">
        <w:t>5</w:t>
      </w:r>
    </w:p>
    <w:p w14:paraId="1890E237" w14:textId="77777777" w:rsidR="00427475" w:rsidRDefault="00427475" w:rsidP="00427475"/>
    <w:p w14:paraId="094307B7" w14:textId="771B08F2" w:rsidR="00427475" w:rsidRDefault="0018185E" w:rsidP="00427475">
      <w:r>
        <w:t>President M</w:t>
      </w:r>
      <w:r w:rsidR="00AE3963">
        <w:t>argo</w:t>
      </w:r>
      <w:r>
        <w:t xml:space="preserve"> </w:t>
      </w:r>
      <w:r w:rsidR="00AE3963">
        <w:t>C</w:t>
      </w:r>
      <w:r>
        <w:t>arro</w:t>
      </w:r>
      <w:r w:rsidR="00AE3963">
        <w:t>ll</w:t>
      </w:r>
      <w:r>
        <w:t xml:space="preserve"> called the meeting to order at </w:t>
      </w:r>
      <w:r w:rsidR="00A319D3">
        <w:t>1:04</w:t>
      </w:r>
      <w:r>
        <w:t xml:space="preserve"> p.m. </w:t>
      </w:r>
      <w:r w:rsidR="00A51EEA">
        <w:t>in</w:t>
      </w:r>
      <w:r>
        <w:t xml:space="preserve"> the </w:t>
      </w:r>
      <w:r w:rsidR="00A51EEA">
        <w:t>indoor classroom at the Plateau Discovery Gardens</w:t>
      </w:r>
      <w:r w:rsidR="00AE3963">
        <w:t>.</w:t>
      </w:r>
    </w:p>
    <w:p w14:paraId="6B8B9FA4" w14:textId="77777777" w:rsidR="00427475" w:rsidRDefault="00427475" w:rsidP="00427475"/>
    <w:p w14:paraId="7F658BA2" w14:textId="77777777" w:rsidR="00195BCC" w:rsidRPr="0018185E" w:rsidRDefault="00195BCC" w:rsidP="00195BCC">
      <w:pPr>
        <w:rPr>
          <w:b/>
          <w:bCs/>
          <w:sz w:val="28"/>
          <w:szCs w:val="28"/>
        </w:rPr>
      </w:pPr>
      <w:r w:rsidRPr="0018185E">
        <w:rPr>
          <w:b/>
          <w:bCs/>
          <w:sz w:val="28"/>
          <w:szCs w:val="28"/>
        </w:rPr>
        <w:t>Officers’ Reports</w:t>
      </w:r>
    </w:p>
    <w:p w14:paraId="75AAD4E3" w14:textId="410FBEF4" w:rsidR="00195BCC" w:rsidRDefault="00195BCC" w:rsidP="00195BCC">
      <w:r w:rsidRPr="00EC6293">
        <w:rPr>
          <w:b/>
          <w:bCs/>
        </w:rPr>
        <w:t>Secretary’s Report</w:t>
      </w:r>
      <w:r>
        <w:t xml:space="preserve">: Rita Reali reported. Minutes of the previous </w:t>
      </w:r>
      <w:r w:rsidR="000E0151">
        <w:t xml:space="preserve">general </w:t>
      </w:r>
      <w:r>
        <w:t>meeting were distributed via email</w:t>
      </w:r>
      <w:r w:rsidR="00A51EEA">
        <w:t xml:space="preserve"> and are posted on the website</w:t>
      </w:r>
      <w:r>
        <w:t xml:space="preserve">. </w:t>
      </w:r>
      <w:r w:rsidR="00A319D3">
        <w:t>Ginger Brindley</w:t>
      </w:r>
      <w:r>
        <w:t xml:space="preserve"> moved to accept the </w:t>
      </w:r>
      <w:r w:rsidR="00A51EEA">
        <w:t>April</w:t>
      </w:r>
      <w:r>
        <w:t xml:space="preserve"> minutes as submitted. </w:t>
      </w:r>
      <w:r w:rsidR="00A319D3">
        <w:t>Linda Glenn</w:t>
      </w:r>
      <w:r>
        <w:t xml:space="preserve"> seconded. </w:t>
      </w:r>
      <w:r w:rsidR="00A319D3">
        <w:t>Motion passed unanimously on voice vote</w:t>
      </w:r>
      <w:r>
        <w:t>.</w:t>
      </w:r>
    </w:p>
    <w:p w14:paraId="35B5FF3A" w14:textId="77777777" w:rsidR="00195BCC" w:rsidRDefault="00195BCC" w:rsidP="00195BCC"/>
    <w:p w14:paraId="220D2A2A" w14:textId="63332047" w:rsidR="00195BCC" w:rsidRDefault="00195BCC" w:rsidP="00086B78">
      <w:r w:rsidRPr="00EC6293">
        <w:rPr>
          <w:b/>
          <w:bCs/>
        </w:rPr>
        <w:t>Treasurer’s Report</w:t>
      </w:r>
      <w:r>
        <w:t xml:space="preserve">: </w:t>
      </w:r>
      <w:r w:rsidR="00AE3963">
        <w:t>Lisa</w:t>
      </w:r>
      <w:r>
        <w:t xml:space="preserve"> reported</w:t>
      </w:r>
      <w:r w:rsidRPr="008F7A39">
        <w:rPr>
          <w:color w:val="0000CC"/>
        </w:rPr>
        <w:t>.</w:t>
      </w:r>
      <w:r w:rsidR="00A319D3" w:rsidRPr="008F7A39">
        <w:rPr>
          <w:color w:val="0000CC"/>
        </w:rPr>
        <w:t xml:space="preserve"> </w:t>
      </w:r>
      <w:r w:rsidR="00A319D3">
        <w:t>FLAG income was $14,849.</w:t>
      </w:r>
      <w:r>
        <w:t xml:space="preserve"> </w:t>
      </w:r>
      <w:r w:rsidR="00E916A0" w:rsidRPr="00E916A0">
        <w:t xml:space="preserve">Through </w:t>
      </w:r>
      <w:r w:rsidR="00A319D3">
        <w:t>4</w:t>
      </w:r>
      <w:r w:rsidR="00E916A0" w:rsidRPr="00E916A0">
        <w:t>/</w:t>
      </w:r>
      <w:r w:rsidR="00A319D3">
        <w:t>30</w:t>
      </w:r>
      <w:r w:rsidR="00E916A0" w:rsidRPr="00E916A0">
        <w:t>/2</w:t>
      </w:r>
      <w:r w:rsidR="00AE3963">
        <w:t>5</w:t>
      </w:r>
      <w:r w:rsidR="00E916A0" w:rsidRPr="00E916A0">
        <w:t>, total income was $</w:t>
      </w:r>
      <w:r w:rsidR="00A319D3">
        <w:t>17,594.11</w:t>
      </w:r>
      <w:r w:rsidR="00E916A0" w:rsidRPr="00E916A0">
        <w:t>; total expenses were $</w:t>
      </w:r>
      <w:r w:rsidR="00A319D3">
        <w:t>8,211.83</w:t>
      </w:r>
      <w:r w:rsidR="00E916A0" w:rsidRPr="00E916A0">
        <w:t xml:space="preserve"> for a</w:t>
      </w:r>
      <w:r w:rsidR="00724579">
        <w:t xml:space="preserve"> </w:t>
      </w:r>
      <w:r w:rsidR="007D2BC9">
        <w:t>n</w:t>
      </w:r>
      <w:r w:rsidR="00724579">
        <w:t>et</w:t>
      </w:r>
      <w:r w:rsidR="00E916A0">
        <w:t xml:space="preserve"> operating</w:t>
      </w:r>
      <w:r w:rsidR="00E916A0" w:rsidRPr="00E916A0">
        <w:t xml:space="preserve"> </w:t>
      </w:r>
      <w:r w:rsidR="00A319D3">
        <w:t>gain</w:t>
      </w:r>
      <w:r w:rsidR="00E916A0" w:rsidRPr="00E916A0">
        <w:t xml:space="preserve"> of $</w:t>
      </w:r>
      <w:r w:rsidR="00696BC3" w:rsidRPr="00696BC3">
        <w:t>9,382.28</w:t>
      </w:r>
      <w:r w:rsidR="00E916A0" w:rsidRPr="00E916A0">
        <w:t>. The ending bank balance was $</w:t>
      </w:r>
      <w:r w:rsidR="00A319D3">
        <w:t>42,055</w:t>
      </w:r>
      <w:r w:rsidR="00086B78">
        <w:t>.17</w:t>
      </w:r>
      <w:r w:rsidR="00E916A0" w:rsidRPr="00E916A0">
        <w:t xml:space="preserve">. </w:t>
      </w:r>
      <w:r w:rsidR="00086B78">
        <w:t>Ron Drechnik</w:t>
      </w:r>
      <w:r>
        <w:t xml:space="preserve"> moved to receive the treasurer’s report. </w:t>
      </w:r>
      <w:r w:rsidR="00086B78">
        <w:t>Susan Partch</w:t>
      </w:r>
      <w:r>
        <w:t xml:space="preserve"> seconded. </w:t>
      </w:r>
      <w:r w:rsidR="00086B78">
        <w:t>Motion passed unanimously on voice vote. Today is the last day to turn in dues</w:t>
      </w:r>
      <w:r>
        <w:t>.</w:t>
      </w:r>
    </w:p>
    <w:p w14:paraId="6E175BC8" w14:textId="7E19BFFD" w:rsidR="00195BCC" w:rsidRDefault="00195BCC" w:rsidP="00195BCC"/>
    <w:p w14:paraId="3CE743D2" w14:textId="57C3835F" w:rsidR="00086B78" w:rsidRDefault="00086B78" w:rsidP="00195BCC">
      <w:r w:rsidRPr="00086B78">
        <w:rPr>
          <w:b/>
          <w:bCs/>
        </w:rPr>
        <w:t>FLAG Festival</w:t>
      </w:r>
      <w:r>
        <w:t xml:space="preserve">: Margo reported. We brought in $15,162. Attendance was 500 less than last year. We had over 100 kids 18 and under. </w:t>
      </w:r>
      <w:r w:rsidR="00A36C99">
        <w:t>S</w:t>
      </w:r>
      <w:r>
        <w:t xml:space="preserve">pecifics </w:t>
      </w:r>
      <w:r w:rsidR="00A36C99">
        <w:t>are included on page three</w:t>
      </w:r>
      <w:r>
        <w:t>. Applause for Leslie Mullican. “Y’</w:t>
      </w:r>
      <w:r w:rsidR="00D73CC5">
        <w:t>a</w:t>
      </w:r>
      <w:r>
        <w:t>ll have been such a pleasure to work with… I’m so thankful.” She’s asked for ideas of what could be improved. “I need all your eyes and ears and experiences” for next year’s FLAG Festival and PDG Plant Sale. Connie asked about other counties’ master gardeners. Some folks said Fentress and Roane counties were represented. Margo said the FLAG Festival newspaper insert will be submitted for a Search for Excellence award.</w:t>
      </w:r>
    </w:p>
    <w:p w14:paraId="16AECCAE" w14:textId="5848DCD6" w:rsidR="00086B78" w:rsidRDefault="00086B78" w:rsidP="00195BCC"/>
    <w:p w14:paraId="7E4CD807" w14:textId="020BD4AA" w:rsidR="00086B78" w:rsidRDefault="00086B78" w:rsidP="00195BCC">
      <w:r w:rsidRPr="00086B78">
        <w:rPr>
          <w:b/>
          <w:bCs/>
        </w:rPr>
        <w:t>Dragonfly Habitat – Class of 2024</w:t>
      </w:r>
      <w:r>
        <w:t xml:space="preserve">: Vicki May reported, and recognized the folks who took part in the project: Carla Lund, who agreed to lead the group. “It’s not a hard group to lead,” Carla said. </w:t>
      </w:r>
      <w:r w:rsidR="008F7A39">
        <w:t xml:space="preserve">She recognized </w:t>
      </w:r>
      <w:r>
        <w:t xml:space="preserve">Peggy </w:t>
      </w:r>
      <w:proofErr w:type="spellStart"/>
      <w:r>
        <w:t>Mullet</w:t>
      </w:r>
      <w:r w:rsidR="00E13E7F">
        <w:t>t</w:t>
      </w:r>
      <w:proofErr w:type="spellEnd"/>
      <w:r>
        <w:t>, whose husband</w:t>
      </w:r>
      <w:r w:rsidR="00E13E7F">
        <w:t xml:space="preserve"> made the dragonfly</w:t>
      </w:r>
      <w:r w:rsidR="008F7A39">
        <w:t>;</w:t>
      </w:r>
      <w:r w:rsidR="00E13E7F">
        <w:t xml:space="preserve"> Cindy LeClair, whose husband also helped with the project</w:t>
      </w:r>
      <w:r w:rsidR="008F7A39">
        <w:t>;</w:t>
      </w:r>
      <w:r w:rsidR="00E13E7F">
        <w:t xml:space="preserve"> Michelle Cole Williams, who honed her auguring skills</w:t>
      </w:r>
      <w:r w:rsidR="00A36C99">
        <w:t>;</w:t>
      </w:r>
      <w:r w:rsidR="00E13E7F">
        <w:t xml:space="preserve"> Kathy Towles;  Patricia Dominguez, who stained the back wall. Lisa Briggs</w:t>
      </w:r>
      <w:r w:rsidR="00A36C99">
        <w:t>;</w:t>
      </w:r>
      <w:r w:rsidR="00E13E7F">
        <w:t xml:space="preserve"> Renee Lloyd</w:t>
      </w:r>
      <w:r w:rsidR="00A36C99">
        <w:t>;</w:t>
      </w:r>
      <w:r w:rsidR="00E13E7F">
        <w:t xml:space="preserve"> Makayla Vanlandingham, our intern; Layne Ticker</w:t>
      </w:r>
      <w:r w:rsidR="00A36C99">
        <w:t>;</w:t>
      </w:r>
      <w:r w:rsidR="00E13E7F">
        <w:t xml:space="preserve"> Margo carved the sign above the wall</w:t>
      </w:r>
      <w:r w:rsidR="00A36C99">
        <w:t>;</w:t>
      </w:r>
      <w:r w:rsidR="00E13E7F">
        <w:t xml:space="preserve"> Rhoda Hiller made a glass dragonfly. Greg Recht was outstanding; he was our carpenter, our mason, he was our sign maker. “It was such a pleasure, working with all these lovely ladies</w:t>
      </w:r>
      <w:r w:rsidR="00F943E2">
        <w:t>,</w:t>
      </w:r>
      <w:r w:rsidR="00E13E7F">
        <w:t>”</w:t>
      </w:r>
      <w:r w:rsidR="00F943E2">
        <w:t xml:space="preserve"> he said.</w:t>
      </w:r>
      <w:r w:rsidR="00E13E7F">
        <w:t xml:space="preserve"> Alan Baker cut the perimeter rocks. “Unfortunately, we’ve had some vandalism out there… we’ll take care of it.”</w:t>
      </w:r>
    </w:p>
    <w:p w14:paraId="12244D36" w14:textId="249500BC" w:rsidR="00086B78" w:rsidRDefault="00086B78" w:rsidP="00195BCC"/>
    <w:p w14:paraId="0349E6E5" w14:textId="219069C8" w:rsidR="00E13E7F" w:rsidRDefault="00E13E7F" w:rsidP="00195BCC">
      <w:r w:rsidRPr="00E13E7F">
        <w:rPr>
          <w:b/>
          <w:bCs/>
        </w:rPr>
        <w:t>Class of 2025 Graduation</w:t>
      </w:r>
      <w:r>
        <w:t>: Gregg presented certificates and name badges. Sue Weber</w:t>
      </w:r>
      <w:r w:rsidR="00E809E7">
        <w:t>,</w:t>
      </w:r>
      <w:r>
        <w:t xml:space="preserve"> from Blount County, has moved to Cumberland County and is </w:t>
      </w:r>
      <w:r w:rsidR="000C57C9">
        <w:t>transferr</w:t>
      </w:r>
      <w:r>
        <w:t xml:space="preserve">ing </w:t>
      </w:r>
      <w:r w:rsidR="000C57C9">
        <w:t xml:space="preserve">in to </w:t>
      </w:r>
      <w:r>
        <w:t xml:space="preserve">the CCMGA. Sixteen of 28 interns have already achieved their </w:t>
      </w:r>
      <w:r w:rsidR="00747F09">
        <w:t>4</w:t>
      </w:r>
      <w:r>
        <w:t>0 hours</w:t>
      </w:r>
      <w:r w:rsidR="00E809E7">
        <w:t>:</w:t>
      </w:r>
      <w:r>
        <w:t xml:space="preserve"> </w:t>
      </w:r>
      <w:r w:rsidR="00747F09">
        <w:t xml:space="preserve">Don </w:t>
      </w:r>
      <w:proofErr w:type="spellStart"/>
      <w:r w:rsidR="00747F09">
        <w:t>Molen</w:t>
      </w:r>
      <w:proofErr w:type="spellEnd"/>
      <w:r w:rsidR="00747F09">
        <w:t xml:space="preserve">, who’s already logged over 100 hours; Pat Kester; Bear Lesko; Mary Doran; Denise Cooper; Cheryl Dean; Ginger Brindley; Sharon McKinney; Tammy Randolph; Melissa </w:t>
      </w:r>
      <w:proofErr w:type="spellStart"/>
      <w:r w:rsidR="00747F09">
        <w:t>Rueff</w:t>
      </w:r>
      <w:proofErr w:type="spellEnd"/>
      <w:r w:rsidR="00747F09">
        <w:t xml:space="preserve">; Darlene Peterson; Natalie </w:t>
      </w:r>
      <w:proofErr w:type="spellStart"/>
      <w:r w:rsidR="000C57C9">
        <w:t>Stopyak</w:t>
      </w:r>
      <w:proofErr w:type="spellEnd"/>
      <w:r w:rsidR="00747F09">
        <w:t xml:space="preserve">; Carolyn Simmons; Karen Wyatt; Susan </w:t>
      </w:r>
      <w:proofErr w:type="spellStart"/>
      <w:r w:rsidR="00747F09">
        <w:t>Stoneberg</w:t>
      </w:r>
      <w:proofErr w:type="spellEnd"/>
      <w:r w:rsidR="00747F09">
        <w:t>; Connie Bowman. Gregg invited the rest of the class up for a round of applause. He said he’ll get a photo around the cake, a group picture outside and a group picture of everybody before we cut the cake.</w:t>
      </w:r>
    </w:p>
    <w:p w14:paraId="2B345ED4" w14:textId="1326B86B" w:rsidR="00747F09" w:rsidRDefault="00747F09" w:rsidP="00195BCC"/>
    <w:p w14:paraId="4F7DACB3" w14:textId="6023DC1D" w:rsidR="00747F09" w:rsidRDefault="00747F09" w:rsidP="00195BCC">
      <w:r>
        <w:t xml:space="preserve">Kevin Howard from 2024 class has his hours in </w:t>
      </w:r>
      <w:r w:rsidR="00873896">
        <w:t>(but couldn’t be here today). Debra Brown has her hours in and has her badge.</w:t>
      </w:r>
    </w:p>
    <w:p w14:paraId="40427FAB" w14:textId="52289E75" w:rsidR="00873896" w:rsidRDefault="00873896" w:rsidP="00195BCC"/>
    <w:p w14:paraId="7B53D873" w14:textId="31DBEC06" w:rsidR="00873896" w:rsidRDefault="00873896" w:rsidP="00195BCC">
      <w:r>
        <w:lastRenderedPageBreak/>
        <w:t>Three-year pins: Janet Russell; Lisa Dillard; Sue Maruska; Linda Engel.</w:t>
      </w:r>
    </w:p>
    <w:p w14:paraId="5CFA6218" w14:textId="05983B5D" w:rsidR="00873896" w:rsidRDefault="004B4FF9" w:rsidP="004B4FF9">
      <w:pPr>
        <w:tabs>
          <w:tab w:val="left" w:pos="2925"/>
        </w:tabs>
      </w:pPr>
      <w:r>
        <w:tab/>
      </w:r>
    </w:p>
    <w:p w14:paraId="70A557CB" w14:textId="77777777" w:rsidR="007E2DE6" w:rsidRDefault="007E2DE6" w:rsidP="007E2DE6">
      <w:r>
        <w:t>Ten-year pins: Rita M. Reali; Janet Coe</w:t>
      </w:r>
    </w:p>
    <w:p w14:paraId="1225EFB9" w14:textId="77777777" w:rsidR="007E2DE6" w:rsidRDefault="007E2DE6" w:rsidP="007E2DE6"/>
    <w:p w14:paraId="546A521D" w14:textId="01928E83" w:rsidR="007E2DE6" w:rsidRDefault="007E2DE6" w:rsidP="007E2DE6">
      <w:r>
        <w:t>Twenty-five-year pin: Debbie Banfield</w:t>
      </w:r>
    </w:p>
    <w:p w14:paraId="0DDD0E6F" w14:textId="77777777" w:rsidR="007E2DE6" w:rsidRDefault="007E2DE6" w:rsidP="007E2DE6"/>
    <w:p w14:paraId="6E980E49" w14:textId="4A887A9D" w:rsidR="00E41F8D" w:rsidRPr="00E41F8D" w:rsidRDefault="00873896" w:rsidP="00E41F8D">
      <w:r>
        <w:t xml:space="preserve">Hour badges: </w:t>
      </w:r>
      <w:r w:rsidR="00E41F8D" w:rsidRPr="00E41F8D">
        <w:t>Linda Ferris</w:t>
      </w:r>
      <w:r w:rsidR="004B4FF9">
        <w:t xml:space="preserve"> – </w:t>
      </w:r>
      <w:r w:rsidR="00E41F8D" w:rsidRPr="00E41F8D">
        <w:t>100</w:t>
      </w:r>
      <w:r w:rsidR="00E41F8D" w:rsidRPr="00E41F8D">
        <w:t xml:space="preserve">; </w:t>
      </w:r>
      <w:r w:rsidR="00E41F8D" w:rsidRPr="00E41F8D">
        <w:t>Linda Glenn</w:t>
      </w:r>
      <w:r w:rsidR="004B4FF9">
        <w:t xml:space="preserve"> – </w:t>
      </w:r>
      <w:r w:rsidR="00E41F8D" w:rsidRPr="00E41F8D">
        <w:t>104</w:t>
      </w:r>
      <w:r w:rsidR="00E41F8D">
        <w:t xml:space="preserve">; </w:t>
      </w:r>
      <w:r w:rsidR="00E41F8D" w:rsidRPr="00E41F8D">
        <w:t>Sid Morgan</w:t>
      </w:r>
      <w:r w:rsidR="004B4FF9">
        <w:t xml:space="preserve"> – </w:t>
      </w:r>
      <w:r w:rsidR="00E41F8D" w:rsidRPr="00E41F8D">
        <w:t>105</w:t>
      </w:r>
      <w:r w:rsidR="00E41F8D">
        <w:t xml:space="preserve">; </w:t>
      </w:r>
      <w:r w:rsidR="00E41F8D" w:rsidRPr="00E41F8D">
        <w:t>Janet Russell</w:t>
      </w:r>
      <w:r w:rsidR="004B4FF9">
        <w:t xml:space="preserve"> – </w:t>
      </w:r>
      <w:r w:rsidR="00E41F8D" w:rsidRPr="00E41F8D">
        <w:t>106</w:t>
      </w:r>
      <w:r w:rsidR="00E41F8D">
        <w:t xml:space="preserve">; </w:t>
      </w:r>
      <w:r w:rsidR="00E41F8D" w:rsidRPr="00E41F8D">
        <w:t>Patricia Dominguez</w:t>
      </w:r>
      <w:r w:rsidR="004B4FF9">
        <w:t xml:space="preserve"> – </w:t>
      </w:r>
      <w:r w:rsidR="00E41F8D" w:rsidRPr="00E41F8D">
        <w:t>107.5</w:t>
      </w:r>
      <w:r w:rsidR="00E41F8D">
        <w:t>;</w:t>
      </w:r>
      <w:r w:rsidR="004B4FF9">
        <w:t xml:space="preserve"> </w:t>
      </w:r>
      <w:r w:rsidR="00E41F8D" w:rsidRPr="00E41F8D">
        <w:t>Jan Pitzer</w:t>
      </w:r>
      <w:r w:rsidR="004B4FF9">
        <w:t xml:space="preserve"> – </w:t>
      </w:r>
      <w:r w:rsidR="00E41F8D" w:rsidRPr="00E41F8D">
        <w:t>110.5</w:t>
      </w:r>
      <w:r w:rsidR="00E41F8D">
        <w:t xml:space="preserve">; </w:t>
      </w:r>
      <w:r w:rsidR="00E41F8D" w:rsidRPr="00E41F8D">
        <w:t>Deni Martin</w:t>
      </w:r>
      <w:r w:rsidR="004B4FF9">
        <w:t xml:space="preserve"> – </w:t>
      </w:r>
      <w:r w:rsidR="00E41F8D" w:rsidRPr="00E41F8D">
        <w:t>111</w:t>
      </w:r>
      <w:r w:rsidR="00E41F8D">
        <w:t xml:space="preserve">; </w:t>
      </w:r>
      <w:r w:rsidR="00E41F8D" w:rsidRPr="00E41F8D">
        <w:t>Michelle Williams</w:t>
      </w:r>
      <w:r w:rsidR="004B4FF9">
        <w:t xml:space="preserve"> – </w:t>
      </w:r>
      <w:r w:rsidR="00E41F8D" w:rsidRPr="00E41F8D">
        <w:t>111</w:t>
      </w:r>
      <w:r w:rsidR="00E41F8D">
        <w:t xml:space="preserve">; </w:t>
      </w:r>
      <w:r w:rsidR="00E41F8D" w:rsidRPr="00E41F8D">
        <w:t>Patti Smith</w:t>
      </w:r>
      <w:r w:rsidR="004B4FF9">
        <w:t xml:space="preserve"> – </w:t>
      </w:r>
      <w:r w:rsidR="00E41F8D" w:rsidRPr="00E41F8D">
        <w:t>111.5</w:t>
      </w:r>
      <w:r w:rsidR="00E41F8D">
        <w:t xml:space="preserve">; </w:t>
      </w:r>
      <w:r w:rsidR="00E41F8D" w:rsidRPr="00E41F8D">
        <w:t xml:space="preserve">Katie </w:t>
      </w:r>
      <w:proofErr w:type="spellStart"/>
      <w:r w:rsidR="00E41F8D" w:rsidRPr="00E41F8D">
        <w:t>Depoortere</w:t>
      </w:r>
      <w:proofErr w:type="spellEnd"/>
      <w:r w:rsidR="004B4FF9">
        <w:t xml:space="preserve"> – </w:t>
      </w:r>
      <w:r w:rsidR="00E41F8D">
        <w:t>113;</w:t>
      </w:r>
      <w:r w:rsidR="004B4FF9">
        <w:t xml:space="preserve"> </w:t>
      </w:r>
      <w:r w:rsidR="00E41F8D" w:rsidRPr="00E41F8D">
        <w:t>Elaine Hanson</w:t>
      </w:r>
      <w:r w:rsidR="004B4FF9">
        <w:t xml:space="preserve"> – </w:t>
      </w:r>
      <w:r w:rsidR="00E41F8D" w:rsidRPr="00E41F8D">
        <w:t>113.3</w:t>
      </w:r>
      <w:r w:rsidR="00E41F8D">
        <w:t xml:space="preserve">; </w:t>
      </w:r>
      <w:r w:rsidR="00E41F8D" w:rsidRPr="00E41F8D">
        <w:t>Rhoda Hiller</w:t>
      </w:r>
      <w:r w:rsidR="004B4FF9">
        <w:t xml:space="preserve"> – </w:t>
      </w:r>
      <w:r w:rsidR="00E41F8D" w:rsidRPr="00E41F8D">
        <w:t>116.5</w:t>
      </w:r>
      <w:r w:rsidR="00E41F8D">
        <w:t xml:space="preserve">; </w:t>
      </w:r>
      <w:r w:rsidR="00E41F8D" w:rsidRPr="00E41F8D">
        <w:t xml:space="preserve">Peggy </w:t>
      </w:r>
      <w:proofErr w:type="spellStart"/>
      <w:r w:rsidR="00E41F8D" w:rsidRPr="00E41F8D">
        <w:t>Mullett</w:t>
      </w:r>
      <w:proofErr w:type="spellEnd"/>
      <w:r w:rsidR="004B4FF9">
        <w:t xml:space="preserve"> – </w:t>
      </w:r>
      <w:r w:rsidR="00E41F8D" w:rsidRPr="00E41F8D">
        <w:t>117</w:t>
      </w:r>
      <w:r w:rsidR="00E41F8D">
        <w:t xml:space="preserve">; </w:t>
      </w:r>
      <w:r w:rsidR="00E41F8D" w:rsidRPr="00E41F8D">
        <w:t>Kristi DuBois</w:t>
      </w:r>
      <w:r w:rsidR="004B4FF9">
        <w:t xml:space="preserve"> – </w:t>
      </w:r>
      <w:r w:rsidR="00E41F8D" w:rsidRPr="00E41F8D">
        <w:t>122.5</w:t>
      </w:r>
      <w:r w:rsidR="00E41F8D">
        <w:t xml:space="preserve">; </w:t>
      </w:r>
      <w:r w:rsidR="00E41F8D" w:rsidRPr="00E41F8D">
        <w:t>Carla Lund</w:t>
      </w:r>
      <w:r w:rsidR="004B4FF9">
        <w:t xml:space="preserve"> – </w:t>
      </w:r>
      <w:r w:rsidR="00E41F8D" w:rsidRPr="00E41F8D">
        <w:t>126</w:t>
      </w:r>
      <w:r w:rsidR="00E41F8D">
        <w:t xml:space="preserve">; </w:t>
      </w:r>
      <w:r w:rsidR="00E41F8D" w:rsidRPr="00E41F8D">
        <w:t>Debbie Banfield</w:t>
      </w:r>
      <w:r w:rsidR="004B4FF9">
        <w:t xml:space="preserve"> – </w:t>
      </w:r>
      <w:r w:rsidR="00E41F8D" w:rsidRPr="00E41F8D">
        <w:t>126.75</w:t>
      </w:r>
      <w:r w:rsidR="00E41F8D">
        <w:t xml:space="preserve">; </w:t>
      </w:r>
      <w:r w:rsidR="00E41F8D" w:rsidRPr="00E41F8D">
        <w:t xml:space="preserve">Dick </w:t>
      </w:r>
      <w:proofErr w:type="spellStart"/>
      <w:r w:rsidR="00E41F8D" w:rsidRPr="00E41F8D">
        <w:t>Kaleba</w:t>
      </w:r>
      <w:proofErr w:type="spellEnd"/>
      <w:r w:rsidR="004B4FF9">
        <w:t xml:space="preserve"> – </w:t>
      </w:r>
      <w:r w:rsidR="00E41F8D" w:rsidRPr="00E41F8D">
        <w:t>136.2</w:t>
      </w:r>
      <w:r w:rsidR="00E41F8D">
        <w:t xml:space="preserve">; </w:t>
      </w:r>
      <w:r w:rsidR="00E41F8D" w:rsidRPr="00E41F8D">
        <w:t xml:space="preserve">David </w:t>
      </w:r>
      <w:proofErr w:type="spellStart"/>
      <w:r w:rsidR="00E41F8D" w:rsidRPr="00E41F8D">
        <w:t>Armbrust</w:t>
      </w:r>
      <w:proofErr w:type="spellEnd"/>
      <w:r w:rsidR="004B4FF9">
        <w:t xml:space="preserve"> – </w:t>
      </w:r>
      <w:r w:rsidR="00E41F8D" w:rsidRPr="00E41F8D">
        <w:t>139</w:t>
      </w:r>
      <w:r w:rsidR="00E41F8D">
        <w:t xml:space="preserve">; </w:t>
      </w:r>
      <w:r w:rsidR="00E41F8D" w:rsidRPr="00E41F8D">
        <w:t>Alan Baker</w:t>
      </w:r>
      <w:r w:rsidR="004B4FF9">
        <w:t xml:space="preserve"> – </w:t>
      </w:r>
      <w:r w:rsidR="00E41F8D" w:rsidRPr="00E41F8D">
        <w:t>150.75</w:t>
      </w:r>
      <w:r w:rsidR="00E41F8D">
        <w:t>; Renee</w:t>
      </w:r>
      <w:r w:rsidR="00E41F8D" w:rsidRPr="00E41F8D">
        <w:t xml:space="preserve"> Lloyd</w:t>
      </w:r>
      <w:r w:rsidR="004B4FF9">
        <w:t xml:space="preserve"> – </w:t>
      </w:r>
      <w:r w:rsidR="00E41F8D" w:rsidRPr="00E41F8D">
        <w:t>151.5</w:t>
      </w:r>
      <w:r w:rsidR="00E41F8D">
        <w:t xml:space="preserve">; </w:t>
      </w:r>
      <w:r w:rsidR="00E41F8D" w:rsidRPr="00E41F8D">
        <w:t>Julie Lesko</w:t>
      </w:r>
      <w:r w:rsidR="004B4FF9">
        <w:t xml:space="preserve"> – </w:t>
      </w:r>
      <w:r w:rsidR="00E41F8D" w:rsidRPr="00E41F8D">
        <w:t>153</w:t>
      </w:r>
      <w:r w:rsidR="00E41F8D">
        <w:t xml:space="preserve">; </w:t>
      </w:r>
      <w:r w:rsidR="00E41F8D" w:rsidRPr="00E41F8D">
        <w:t>Greg Recht</w:t>
      </w:r>
      <w:r w:rsidR="004B4FF9">
        <w:t xml:space="preserve"> – </w:t>
      </w:r>
      <w:r w:rsidR="00E41F8D" w:rsidRPr="00E41F8D">
        <w:t>159.5</w:t>
      </w:r>
      <w:r w:rsidR="00E41F8D">
        <w:t xml:space="preserve">; </w:t>
      </w:r>
      <w:r w:rsidR="00E41F8D" w:rsidRPr="00E41F8D">
        <w:t>Connie Farley – 161</w:t>
      </w:r>
      <w:r w:rsidR="00E41F8D">
        <w:t xml:space="preserve">; </w:t>
      </w:r>
      <w:r w:rsidR="00E41F8D" w:rsidRPr="00E41F8D">
        <w:t>Julia Wood – 167</w:t>
      </w:r>
      <w:r w:rsidR="00E41F8D">
        <w:t xml:space="preserve">; </w:t>
      </w:r>
      <w:r w:rsidR="00E41F8D" w:rsidRPr="00E41F8D">
        <w:t>Susan Maruska</w:t>
      </w:r>
      <w:r w:rsidR="004B4FF9">
        <w:t xml:space="preserve"> – </w:t>
      </w:r>
      <w:r w:rsidR="00E41F8D" w:rsidRPr="00E41F8D">
        <w:t>167.25</w:t>
      </w:r>
      <w:r w:rsidR="00E41F8D">
        <w:t xml:space="preserve">; </w:t>
      </w:r>
      <w:r w:rsidR="00E41F8D" w:rsidRPr="00E41F8D">
        <w:t>Erin Fletcher Conley – 173</w:t>
      </w:r>
      <w:r w:rsidR="00E41F8D">
        <w:t xml:space="preserve">; </w:t>
      </w:r>
      <w:r w:rsidR="00E41F8D" w:rsidRPr="00E41F8D">
        <w:t xml:space="preserve">Brian </w:t>
      </w:r>
      <w:proofErr w:type="spellStart"/>
      <w:r w:rsidR="00E41F8D" w:rsidRPr="00E41F8D">
        <w:t>Graska</w:t>
      </w:r>
      <w:proofErr w:type="spellEnd"/>
      <w:r w:rsidR="00E41F8D" w:rsidRPr="00E41F8D">
        <w:t xml:space="preserve"> – 190</w:t>
      </w:r>
      <w:r w:rsidR="00E41F8D">
        <w:t xml:space="preserve">; </w:t>
      </w:r>
      <w:r w:rsidR="00E41F8D" w:rsidRPr="00E41F8D">
        <w:t>Mike Barron – 194</w:t>
      </w:r>
      <w:r w:rsidR="00E41F8D">
        <w:t xml:space="preserve">; </w:t>
      </w:r>
      <w:r w:rsidR="00E41F8D" w:rsidRPr="00E41F8D">
        <w:t>Linda Engel – 204</w:t>
      </w:r>
      <w:r w:rsidR="00E41F8D">
        <w:t xml:space="preserve">; </w:t>
      </w:r>
      <w:r w:rsidR="00E41F8D" w:rsidRPr="00E41F8D">
        <w:t>Carol Lorenc – 205</w:t>
      </w:r>
      <w:r w:rsidR="00E41F8D">
        <w:t xml:space="preserve">; </w:t>
      </w:r>
      <w:r w:rsidR="00E41F8D" w:rsidRPr="00E41F8D">
        <w:t xml:space="preserve">Laura </w:t>
      </w:r>
      <w:proofErr w:type="spellStart"/>
      <w:r w:rsidR="00E41F8D" w:rsidRPr="00E41F8D">
        <w:t>Riester</w:t>
      </w:r>
      <w:proofErr w:type="spellEnd"/>
      <w:r w:rsidR="00E41F8D" w:rsidRPr="00E41F8D">
        <w:t xml:space="preserve"> – 218</w:t>
      </w:r>
      <w:r w:rsidR="00E41F8D">
        <w:t xml:space="preserve">; </w:t>
      </w:r>
      <w:r w:rsidR="00E41F8D" w:rsidRPr="00E41F8D">
        <w:t>Janet Coe – 243</w:t>
      </w:r>
      <w:r w:rsidR="00E41F8D">
        <w:t xml:space="preserve">; </w:t>
      </w:r>
      <w:r w:rsidR="00E41F8D" w:rsidRPr="00E41F8D">
        <w:t>Leslie Mullican – 253.5</w:t>
      </w:r>
      <w:r w:rsidR="00E41F8D">
        <w:t xml:space="preserve">; </w:t>
      </w:r>
      <w:r w:rsidR="00E41F8D" w:rsidRPr="00E41F8D">
        <w:t>Susan Partch – 272</w:t>
      </w:r>
      <w:r w:rsidR="00E41F8D">
        <w:t>;</w:t>
      </w:r>
      <w:r w:rsidR="004B4FF9">
        <w:t xml:space="preserve"> </w:t>
      </w:r>
      <w:r w:rsidR="00E41F8D" w:rsidRPr="00E41F8D">
        <w:t>Rita Reali – 291.5</w:t>
      </w:r>
      <w:r w:rsidR="00E41F8D">
        <w:t>;</w:t>
      </w:r>
      <w:r w:rsidR="004B4FF9">
        <w:t xml:space="preserve"> </w:t>
      </w:r>
      <w:r w:rsidR="00E41F8D" w:rsidRPr="00E41F8D">
        <w:t>Margo Carrol – 371.5</w:t>
      </w:r>
      <w:r w:rsidR="00E41F8D">
        <w:t>;</w:t>
      </w:r>
      <w:r w:rsidR="004B4FF9">
        <w:t xml:space="preserve"> </w:t>
      </w:r>
      <w:r w:rsidR="00E41F8D" w:rsidRPr="00E41F8D">
        <w:t>Vicki May – 527.5</w:t>
      </w:r>
      <w:r w:rsidR="00E41F8D">
        <w:t>.</w:t>
      </w:r>
    </w:p>
    <w:p w14:paraId="0A2DF937" w14:textId="77777777" w:rsidR="00E41F8D" w:rsidRDefault="00E41F8D" w:rsidP="00E41F8D">
      <w:pPr>
        <w:rPr>
          <w:sz w:val="28"/>
          <w:szCs w:val="28"/>
        </w:rPr>
      </w:pPr>
    </w:p>
    <w:p w14:paraId="6464191A" w14:textId="0386416C" w:rsidR="00873896" w:rsidRDefault="000C57C9" w:rsidP="00195BCC">
      <w:r>
        <w:t>At this point, Gregg ordered everybody except the Class of 2025 outside for a group photo. After a photo around the cake, the 2025ers joined us for a photographic extravaganza behind the seating area.</w:t>
      </w:r>
      <w:r w:rsidR="00E809E7">
        <w:t xml:space="preserve"> Revelry ensued.</w:t>
      </w:r>
    </w:p>
    <w:p w14:paraId="18F3C036" w14:textId="5A219EF3" w:rsidR="000C57C9" w:rsidRDefault="000C57C9" w:rsidP="00195BCC"/>
    <w:p w14:paraId="5E1B87AB" w14:textId="18D3240F" w:rsidR="0006313B" w:rsidRDefault="0006313B" w:rsidP="0006313B">
      <w:r>
        <w:t xml:space="preserve">President </w:t>
      </w:r>
      <w:r w:rsidR="00AE3963">
        <w:t>C</w:t>
      </w:r>
      <w:r>
        <w:t>arro</w:t>
      </w:r>
      <w:r w:rsidR="00AE3963">
        <w:t>ll</w:t>
      </w:r>
      <w:r w:rsidR="00A36C99">
        <w:t xml:space="preserve"> adjourned</w:t>
      </w:r>
      <w:r w:rsidR="00627F7F">
        <w:t xml:space="preserve"> </w:t>
      </w:r>
      <w:r>
        <w:t xml:space="preserve">the meeting at </w:t>
      </w:r>
      <w:r w:rsidR="00627F7F">
        <w:t>2:32</w:t>
      </w:r>
      <w:r>
        <w:t xml:space="preserve"> p.m.</w:t>
      </w:r>
    </w:p>
    <w:p w14:paraId="61308628" w14:textId="77777777" w:rsidR="00EC6293" w:rsidRDefault="00EC6293" w:rsidP="00427475"/>
    <w:p w14:paraId="1D97A0F9" w14:textId="77777777" w:rsidR="0006313B" w:rsidRDefault="0006313B" w:rsidP="00427475"/>
    <w:p w14:paraId="5D072E45" w14:textId="77777777" w:rsidR="00EC6293" w:rsidRDefault="00EC6293" w:rsidP="00427475">
      <w:r>
        <w:t>Respectfully submitted,</w:t>
      </w:r>
    </w:p>
    <w:p w14:paraId="778707A5" w14:textId="77777777" w:rsidR="00EC6293" w:rsidRDefault="00EC6293" w:rsidP="00427475"/>
    <w:p w14:paraId="123D4B71" w14:textId="77777777" w:rsidR="00EC6293" w:rsidRDefault="00EC6293" w:rsidP="00427475"/>
    <w:p w14:paraId="5483E353" w14:textId="576B055F" w:rsidR="00A36C99" w:rsidRDefault="00EC6293" w:rsidP="00427475">
      <w:r>
        <w:t>Rita M. Reali, Corporate Secretary</w:t>
      </w:r>
    </w:p>
    <w:p w14:paraId="3FBA052C" w14:textId="77777777" w:rsidR="00F943E2" w:rsidRDefault="00F943E2" w:rsidP="00427475"/>
    <w:p w14:paraId="3A0C40CD" w14:textId="104C3A73" w:rsidR="00A36C99" w:rsidRDefault="00F943E2">
      <w:r>
        <w:t>(FLAG Festival financials follow on page 3)</w:t>
      </w:r>
      <w:r w:rsidR="00A36C99">
        <w:br w:type="page"/>
      </w:r>
    </w:p>
    <w:p w14:paraId="6A8B720A" w14:textId="3FA00897" w:rsidR="00EC6293" w:rsidRDefault="00A36C99" w:rsidP="00427475">
      <w:r w:rsidRPr="00A36C99">
        <w:lastRenderedPageBreak/>
        <w:drawing>
          <wp:inline distT="0" distB="0" distL="0" distR="0" wp14:anchorId="79765A99" wp14:editId="19A7BB7C">
            <wp:extent cx="8237919" cy="5421537"/>
            <wp:effectExtent l="0" t="127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5400000">
                      <a:off x="0" y="0"/>
                      <a:ext cx="8284143" cy="5451958"/>
                    </a:xfrm>
                    <a:prstGeom prst="rect">
                      <a:avLst/>
                    </a:prstGeom>
                  </pic:spPr>
                </pic:pic>
              </a:graphicData>
            </a:graphic>
          </wp:inline>
        </w:drawing>
      </w:r>
    </w:p>
    <w:sectPr w:rsidR="00EC62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A978E" w14:textId="77777777" w:rsidR="008A1185" w:rsidRDefault="008A1185" w:rsidP="00EC6293">
      <w:r>
        <w:separator/>
      </w:r>
    </w:p>
  </w:endnote>
  <w:endnote w:type="continuationSeparator" w:id="0">
    <w:p w14:paraId="3E94B96C" w14:textId="77777777" w:rsidR="008A1185" w:rsidRDefault="008A1185" w:rsidP="00E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676A" w14:textId="6CBD2ED8" w:rsidR="00EC6293" w:rsidRDefault="0075605A">
    <w:pPr>
      <w:pStyle w:val="Footer"/>
    </w:pPr>
    <w:fldSimple w:instr=" FILENAME \* MERGEFORMAT ">
      <w:r w:rsidR="00A36C99">
        <w:rPr>
          <w:noProof/>
        </w:rPr>
        <w:t>May 2025 General Minutes - DRAFT.docx</w:t>
      </w:r>
    </w:fldSimple>
    <w:r w:rsidR="00EC6293">
      <w:ptab w:relativeTo="margin" w:alignment="center" w:leader="none"/>
    </w:r>
    <w:r w:rsidR="00EC6293">
      <w:fldChar w:fldCharType="begin"/>
    </w:r>
    <w:r w:rsidR="00EC6293">
      <w:instrText xml:space="preserve"> DATE  \@ "M/d/yyyy"  \* MERGEFORMAT </w:instrText>
    </w:r>
    <w:r w:rsidR="00EC6293">
      <w:fldChar w:fldCharType="separate"/>
    </w:r>
    <w:r w:rsidR="00D73CC5">
      <w:rPr>
        <w:noProof/>
      </w:rPr>
      <w:t>5/14/2025</w:t>
    </w:r>
    <w:r w:rsidR="00EC6293">
      <w:fldChar w:fldCharType="end"/>
    </w:r>
    <w:r w:rsidR="00EC6293">
      <w:ptab w:relativeTo="margin" w:alignment="right" w:leader="none"/>
    </w:r>
    <w:r w:rsidR="00EC6293">
      <w:fldChar w:fldCharType="begin"/>
    </w:r>
    <w:r w:rsidR="00EC6293">
      <w:instrText xml:space="preserve"> PAGE  \* Arabic  \* MERGEFORMAT </w:instrText>
    </w:r>
    <w:r w:rsidR="00EC6293">
      <w:fldChar w:fldCharType="separate"/>
    </w:r>
    <w:r w:rsidR="00EC6293">
      <w:rPr>
        <w:noProof/>
      </w:rPr>
      <w:t>1</w:t>
    </w:r>
    <w:r w:rsidR="00EC62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6597" w14:textId="77777777" w:rsidR="008A1185" w:rsidRDefault="008A1185" w:rsidP="00EC6293">
      <w:r>
        <w:separator/>
      </w:r>
    </w:p>
  </w:footnote>
  <w:footnote w:type="continuationSeparator" w:id="0">
    <w:p w14:paraId="7C2426A5" w14:textId="77777777" w:rsidR="008A1185" w:rsidRDefault="008A1185" w:rsidP="00EC6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63E02"/>
    <w:multiLevelType w:val="hybridMultilevel"/>
    <w:tmpl w:val="42BCB9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64252"/>
    <w:multiLevelType w:val="hybridMultilevel"/>
    <w:tmpl w:val="028AC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BE45A3"/>
    <w:multiLevelType w:val="hybridMultilevel"/>
    <w:tmpl w:val="66E26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EA"/>
    <w:rsid w:val="00041621"/>
    <w:rsid w:val="0006313B"/>
    <w:rsid w:val="00086B78"/>
    <w:rsid w:val="000C57C9"/>
    <w:rsid w:val="000E0151"/>
    <w:rsid w:val="0013391E"/>
    <w:rsid w:val="001411C4"/>
    <w:rsid w:val="001549AC"/>
    <w:rsid w:val="0018185E"/>
    <w:rsid w:val="00195BCC"/>
    <w:rsid w:val="00236F85"/>
    <w:rsid w:val="002A3489"/>
    <w:rsid w:val="00314298"/>
    <w:rsid w:val="0038044F"/>
    <w:rsid w:val="003848D6"/>
    <w:rsid w:val="00427475"/>
    <w:rsid w:val="00432B47"/>
    <w:rsid w:val="004B4FF9"/>
    <w:rsid w:val="00564FD3"/>
    <w:rsid w:val="005D2A90"/>
    <w:rsid w:val="005F4764"/>
    <w:rsid w:val="00627F7F"/>
    <w:rsid w:val="00696BC3"/>
    <w:rsid w:val="006E7C55"/>
    <w:rsid w:val="00724579"/>
    <w:rsid w:val="00747F09"/>
    <w:rsid w:val="0075605A"/>
    <w:rsid w:val="007C3279"/>
    <w:rsid w:val="007D2BC9"/>
    <w:rsid w:val="007E2DE6"/>
    <w:rsid w:val="00803D7F"/>
    <w:rsid w:val="00873896"/>
    <w:rsid w:val="008A1185"/>
    <w:rsid w:val="008A3FBC"/>
    <w:rsid w:val="008F7A39"/>
    <w:rsid w:val="0094609E"/>
    <w:rsid w:val="00974A4F"/>
    <w:rsid w:val="009C3514"/>
    <w:rsid w:val="00A319D3"/>
    <w:rsid w:val="00A36C99"/>
    <w:rsid w:val="00A517BE"/>
    <w:rsid w:val="00A51EEA"/>
    <w:rsid w:val="00AE3963"/>
    <w:rsid w:val="00B37932"/>
    <w:rsid w:val="00CA3E52"/>
    <w:rsid w:val="00CA5C9C"/>
    <w:rsid w:val="00CE6F5C"/>
    <w:rsid w:val="00D178B7"/>
    <w:rsid w:val="00D73CC5"/>
    <w:rsid w:val="00D822F6"/>
    <w:rsid w:val="00DC5C60"/>
    <w:rsid w:val="00DE27B4"/>
    <w:rsid w:val="00E13E7F"/>
    <w:rsid w:val="00E26281"/>
    <w:rsid w:val="00E41F8D"/>
    <w:rsid w:val="00E5321B"/>
    <w:rsid w:val="00E809E7"/>
    <w:rsid w:val="00E916A0"/>
    <w:rsid w:val="00EC6293"/>
    <w:rsid w:val="00ED7AEA"/>
    <w:rsid w:val="00F46B70"/>
    <w:rsid w:val="00F53160"/>
    <w:rsid w:val="00F943E2"/>
    <w:rsid w:val="00FB1702"/>
    <w:rsid w:val="00FE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4C5C2"/>
  <w15:chartTrackingRefBased/>
  <w15:docId w15:val="{4F927593-9A2C-4DEF-8C68-3D0210F6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293"/>
    <w:pPr>
      <w:tabs>
        <w:tab w:val="center" w:pos="4680"/>
        <w:tab w:val="right" w:pos="9360"/>
      </w:tabs>
    </w:pPr>
  </w:style>
  <w:style w:type="character" w:customStyle="1" w:styleId="HeaderChar">
    <w:name w:val="Header Char"/>
    <w:basedOn w:val="DefaultParagraphFont"/>
    <w:link w:val="Header"/>
    <w:uiPriority w:val="99"/>
    <w:rsid w:val="00EC6293"/>
  </w:style>
  <w:style w:type="paragraph" w:styleId="Footer">
    <w:name w:val="footer"/>
    <w:basedOn w:val="Normal"/>
    <w:link w:val="FooterChar"/>
    <w:uiPriority w:val="99"/>
    <w:unhideWhenUsed/>
    <w:rsid w:val="00EC6293"/>
    <w:pPr>
      <w:tabs>
        <w:tab w:val="center" w:pos="4680"/>
        <w:tab w:val="right" w:pos="9360"/>
      </w:tabs>
    </w:pPr>
  </w:style>
  <w:style w:type="character" w:customStyle="1" w:styleId="FooterChar">
    <w:name w:val="Footer Char"/>
    <w:basedOn w:val="DefaultParagraphFont"/>
    <w:link w:val="Footer"/>
    <w:uiPriority w:val="99"/>
    <w:rsid w:val="00EC6293"/>
  </w:style>
  <w:style w:type="paragraph" w:styleId="ListParagraph">
    <w:name w:val="List Paragraph"/>
    <w:basedOn w:val="Normal"/>
    <w:uiPriority w:val="34"/>
    <w:qFormat/>
    <w:rsid w:val="00E41F8D"/>
    <w:pPr>
      <w:spacing w:after="160" w:line="259"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4638">
      <w:bodyDiv w:val="1"/>
      <w:marLeft w:val="0"/>
      <w:marRight w:val="0"/>
      <w:marTop w:val="0"/>
      <w:marBottom w:val="0"/>
      <w:divBdr>
        <w:top w:val="none" w:sz="0" w:space="0" w:color="auto"/>
        <w:left w:val="none" w:sz="0" w:space="0" w:color="auto"/>
        <w:bottom w:val="none" w:sz="0" w:space="0" w:color="auto"/>
        <w:right w:val="none" w:sz="0" w:space="0" w:color="auto"/>
      </w:divBdr>
      <w:divsChild>
        <w:div w:id="845948087">
          <w:marLeft w:val="0"/>
          <w:marRight w:val="0"/>
          <w:marTop w:val="0"/>
          <w:marBottom w:val="0"/>
          <w:divBdr>
            <w:top w:val="none" w:sz="0" w:space="0" w:color="auto"/>
            <w:left w:val="none" w:sz="0" w:space="0" w:color="auto"/>
            <w:bottom w:val="none" w:sz="0" w:space="0" w:color="auto"/>
            <w:right w:val="none" w:sz="0" w:space="0" w:color="auto"/>
          </w:divBdr>
        </w:div>
        <w:div w:id="441455813">
          <w:marLeft w:val="0"/>
          <w:marRight w:val="0"/>
          <w:marTop w:val="0"/>
          <w:marBottom w:val="0"/>
          <w:divBdr>
            <w:top w:val="none" w:sz="0" w:space="0" w:color="auto"/>
            <w:left w:val="none" w:sz="0" w:space="0" w:color="auto"/>
            <w:bottom w:val="none" w:sz="0" w:space="0" w:color="auto"/>
            <w:right w:val="none" w:sz="0" w:space="0" w:color="auto"/>
          </w:divBdr>
        </w:div>
        <w:div w:id="1539388108">
          <w:marLeft w:val="0"/>
          <w:marRight w:val="0"/>
          <w:marTop w:val="0"/>
          <w:marBottom w:val="0"/>
          <w:divBdr>
            <w:top w:val="none" w:sz="0" w:space="0" w:color="auto"/>
            <w:left w:val="none" w:sz="0" w:space="0" w:color="auto"/>
            <w:bottom w:val="none" w:sz="0" w:space="0" w:color="auto"/>
            <w:right w:val="none" w:sz="0" w:space="0" w:color="auto"/>
          </w:divBdr>
        </w:div>
        <w:div w:id="1129590111">
          <w:marLeft w:val="0"/>
          <w:marRight w:val="0"/>
          <w:marTop w:val="0"/>
          <w:marBottom w:val="0"/>
          <w:divBdr>
            <w:top w:val="none" w:sz="0" w:space="0" w:color="auto"/>
            <w:left w:val="none" w:sz="0" w:space="0" w:color="auto"/>
            <w:bottom w:val="none" w:sz="0" w:space="0" w:color="auto"/>
            <w:right w:val="none" w:sz="0" w:space="0" w:color="auto"/>
          </w:divBdr>
        </w:div>
        <w:div w:id="467361968">
          <w:marLeft w:val="0"/>
          <w:marRight w:val="0"/>
          <w:marTop w:val="0"/>
          <w:marBottom w:val="0"/>
          <w:divBdr>
            <w:top w:val="none" w:sz="0" w:space="0" w:color="auto"/>
            <w:left w:val="none" w:sz="0" w:space="0" w:color="auto"/>
            <w:bottom w:val="none" w:sz="0" w:space="0" w:color="auto"/>
            <w:right w:val="none" w:sz="0" w:space="0" w:color="auto"/>
          </w:divBdr>
        </w:div>
        <w:div w:id="1411197050">
          <w:marLeft w:val="0"/>
          <w:marRight w:val="0"/>
          <w:marTop w:val="0"/>
          <w:marBottom w:val="0"/>
          <w:divBdr>
            <w:top w:val="none" w:sz="0" w:space="0" w:color="auto"/>
            <w:left w:val="none" w:sz="0" w:space="0" w:color="auto"/>
            <w:bottom w:val="none" w:sz="0" w:space="0" w:color="auto"/>
            <w:right w:val="none" w:sz="0" w:space="0" w:color="auto"/>
          </w:divBdr>
        </w:div>
        <w:div w:id="1987934645">
          <w:marLeft w:val="0"/>
          <w:marRight w:val="0"/>
          <w:marTop w:val="0"/>
          <w:marBottom w:val="0"/>
          <w:divBdr>
            <w:top w:val="none" w:sz="0" w:space="0" w:color="auto"/>
            <w:left w:val="none" w:sz="0" w:space="0" w:color="auto"/>
            <w:bottom w:val="none" w:sz="0" w:space="0" w:color="auto"/>
            <w:right w:val="none" w:sz="0" w:space="0" w:color="auto"/>
          </w:divBdr>
        </w:div>
        <w:div w:id="924143979">
          <w:marLeft w:val="0"/>
          <w:marRight w:val="0"/>
          <w:marTop w:val="0"/>
          <w:marBottom w:val="0"/>
          <w:divBdr>
            <w:top w:val="none" w:sz="0" w:space="0" w:color="auto"/>
            <w:left w:val="none" w:sz="0" w:space="0" w:color="auto"/>
            <w:bottom w:val="none" w:sz="0" w:space="0" w:color="auto"/>
            <w:right w:val="none" w:sz="0" w:space="0" w:color="auto"/>
          </w:divBdr>
        </w:div>
        <w:div w:id="673797995">
          <w:marLeft w:val="0"/>
          <w:marRight w:val="0"/>
          <w:marTop w:val="0"/>
          <w:marBottom w:val="0"/>
          <w:divBdr>
            <w:top w:val="none" w:sz="0" w:space="0" w:color="auto"/>
            <w:left w:val="none" w:sz="0" w:space="0" w:color="auto"/>
            <w:bottom w:val="none" w:sz="0" w:space="0" w:color="auto"/>
            <w:right w:val="none" w:sz="0" w:space="0" w:color="auto"/>
          </w:divBdr>
        </w:div>
        <w:div w:id="1438872797">
          <w:marLeft w:val="0"/>
          <w:marRight w:val="0"/>
          <w:marTop w:val="0"/>
          <w:marBottom w:val="0"/>
          <w:divBdr>
            <w:top w:val="none" w:sz="0" w:space="0" w:color="auto"/>
            <w:left w:val="none" w:sz="0" w:space="0" w:color="auto"/>
            <w:bottom w:val="none" w:sz="0" w:space="0" w:color="auto"/>
            <w:right w:val="none" w:sz="0" w:space="0" w:color="auto"/>
          </w:divBdr>
        </w:div>
        <w:div w:id="1704282882">
          <w:marLeft w:val="0"/>
          <w:marRight w:val="0"/>
          <w:marTop w:val="0"/>
          <w:marBottom w:val="0"/>
          <w:divBdr>
            <w:top w:val="none" w:sz="0" w:space="0" w:color="auto"/>
            <w:left w:val="none" w:sz="0" w:space="0" w:color="auto"/>
            <w:bottom w:val="none" w:sz="0" w:space="0" w:color="auto"/>
            <w:right w:val="none" w:sz="0" w:space="0" w:color="auto"/>
          </w:divBdr>
        </w:div>
        <w:div w:id="802112092">
          <w:marLeft w:val="0"/>
          <w:marRight w:val="0"/>
          <w:marTop w:val="0"/>
          <w:marBottom w:val="0"/>
          <w:divBdr>
            <w:top w:val="none" w:sz="0" w:space="0" w:color="auto"/>
            <w:left w:val="none" w:sz="0" w:space="0" w:color="auto"/>
            <w:bottom w:val="none" w:sz="0" w:space="0" w:color="auto"/>
            <w:right w:val="none" w:sz="0" w:space="0" w:color="auto"/>
          </w:divBdr>
        </w:div>
        <w:div w:id="1621568636">
          <w:marLeft w:val="0"/>
          <w:marRight w:val="0"/>
          <w:marTop w:val="0"/>
          <w:marBottom w:val="0"/>
          <w:divBdr>
            <w:top w:val="none" w:sz="0" w:space="0" w:color="auto"/>
            <w:left w:val="none" w:sz="0" w:space="0" w:color="auto"/>
            <w:bottom w:val="none" w:sz="0" w:space="0" w:color="auto"/>
            <w:right w:val="none" w:sz="0" w:space="0" w:color="auto"/>
          </w:divBdr>
        </w:div>
        <w:div w:id="713044339">
          <w:marLeft w:val="0"/>
          <w:marRight w:val="0"/>
          <w:marTop w:val="0"/>
          <w:marBottom w:val="0"/>
          <w:divBdr>
            <w:top w:val="none" w:sz="0" w:space="0" w:color="auto"/>
            <w:left w:val="none" w:sz="0" w:space="0" w:color="auto"/>
            <w:bottom w:val="none" w:sz="0" w:space="0" w:color="auto"/>
            <w:right w:val="none" w:sz="0" w:space="0" w:color="auto"/>
          </w:divBdr>
        </w:div>
        <w:div w:id="578514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ocuments\CCMGA\2025\2025%20Minutes\!Cumberland%20County%20Master%20Gardeners%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!Cumberland County Master Gardeners 2025.dotx</Template>
  <TotalTime>13</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persnicketyproofreader.com</cp:lastModifiedBy>
  <cp:revision>3</cp:revision>
  <dcterms:created xsi:type="dcterms:W3CDTF">2025-06-02T15:51:00Z</dcterms:created>
  <dcterms:modified xsi:type="dcterms:W3CDTF">2025-06-02T16:05:00Z</dcterms:modified>
</cp:coreProperties>
</file>