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CF87" w14:textId="77777777" w:rsidR="00721DC3" w:rsidRPr="008401D6" w:rsidRDefault="00427475" w:rsidP="00427475">
      <w:pPr>
        <w:jc w:val="center"/>
        <w:rPr>
          <w:b/>
          <w:bCs/>
          <w:sz w:val="32"/>
          <w:szCs w:val="32"/>
        </w:rPr>
      </w:pPr>
      <w:r w:rsidRPr="008401D6">
        <w:rPr>
          <w:b/>
          <w:bCs/>
          <w:sz w:val="32"/>
          <w:szCs w:val="32"/>
        </w:rPr>
        <w:t>Cumberland County Master Gardeners, Inc.</w:t>
      </w:r>
    </w:p>
    <w:p w14:paraId="6E084F86" w14:textId="78C73E0B" w:rsidR="00427475" w:rsidRPr="008401D6" w:rsidRDefault="0038044F" w:rsidP="00427475">
      <w:pPr>
        <w:jc w:val="center"/>
        <w:rPr>
          <w:sz w:val="28"/>
          <w:szCs w:val="28"/>
        </w:rPr>
      </w:pPr>
      <w:r w:rsidRPr="008401D6">
        <w:rPr>
          <w:sz w:val="28"/>
          <w:szCs w:val="28"/>
        </w:rPr>
        <w:t>Board</w:t>
      </w:r>
      <w:r w:rsidR="00427475" w:rsidRPr="008401D6">
        <w:rPr>
          <w:sz w:val="28"/>
          <w:szCs w:val="28"/>
        </w:rPr>
        <w:t xml:space="preserve"> Meeting</w:t>
      </w:r>
    </w:p>
    <w:p w14:paraId="4FDFAD95" w14:textId="427E22D8" w:rsidR="00427475" w:rsidRPr="008401D6" w:rsidRDefault="003A4FBC" w:rsidP="00427475">
      <w:pPr>
        <w:jc w:val="center"/>
      </w:pPr>
      <w:r w:rsidRPr="008401D6">
        <w:t>March 18</w:t>
      </w:r>
      <w:r w:rsidR="00427475" w:rsidRPr="008401D6">
        <w:t>, 202</w:t>
      </w:r>
      <w:r w:rsidR="00AE3963" w:rsidRPr="008401D6">
        <w:t>5</w:t>
      </w:r>
    </w:p>
    <w:p w14:paraId="5313082A" w14:textId="77777777" w:rsidR="00427475" w:rsidRPr="008401D6" w:rsidRDefault="00427475" w:rsidP="00427475"/>
    <w:p w14:paraId="1C2D27B3" w14:textId="5E13BDF0" w:rsidR="00427475" w:rsidRPr="008401D6" w:rsidRDefault="0018185E" w:rsidP="00427475">
      <w:r w:rsidRPr="008401D6">
        <w:t>President M</w:t>
      </w:r>
      <w:r w:rsidR="00AE3963" w:rsidRPr="008401D6">
        <w:t>argo</w:t>
      </w:r>
      <w:r w:rsidRPr="008401D6">
        <w:t xml:space="preserve"> </w:t>
      </w:r>
      <w:r w:rsidR="00AE3963" w:rsidRPr="008401D6">
        <w:t>C</w:t>
      </w:r>
      <w:r w:rsidRPr="008401D6">
        <w:t>arro</w:t>
      </w:r>
      <w:r w:rsidR="00AE3963" w:rsidRPr="008401D6">
        <w:t>ll</w:t>
      </w:r>
      <w:r w:rsidRPr="008401D6">
        <w:t xml:space="preserve"> called the meeting to order at</w:t>
      </w:r>
      <w:r w:rsidR="003A4FBC" w:rsidRPr="008401D6">
        <w:t>1</w:t>
      </w:r>
      <w:r w:rsidRPr="008401D6">
        <w:t>:</w:t>
      </w:r>
      <w:r w:rsidR="003A4FBC" w:rsidRPr="008401D6">
        <w:t>01</w:t>
      </w:r>
      <w:r w:rsidRPr="008401D6">
        <w:t xml:space="preserve"> p.m. at the Country Store</w:t>
      </w:r>
      <w:r w:rsidR="003A4FBC" w:rsidRPr="008401D6">
        <w:t xml:space="preserve"> as she breezed into the room</w:t>
      </w:r>
      <w:r w:rsidR="00AE3963" w:rsidRPr="008401D6">
        <w:t>.</w:t>
      </w:r>
      <w:r w:rsidR="003A4FBC" w:rsidRPr="008401D6">
        <w:t xml:space="preserve"> </w:t>
      </w:r>
      <w:r w:rsidR="00181DE0" w:rsidRPr="008401D6">
        <w:t xml:space="preserve">Lisa Briggs, Debra Brown, </w:t>
      </w:r>
      <w:r w:rsidR="003A4FBC" w:rsidRPr="008401D6">
        <w:t xml:space="preserve">Margo Carroll, </w:t>
      </w:r>
      <w:r w:rsidR="00181DE0" w:rsidRPr="008401D6">
        <w:t xml:space="preserve">Janet Coe, Linda Ferris, Linda Glenn, Renee Lloyd, Don </w:t>
      </w:r>
      <w:proofErr w:type="spellStart"/>
      <w:r w:rsidR="00181DE0" w:rsidRPr="008401D6">
        <w:t>Molen</w:t>
      </w:r>
      <w:proofErr w:type="spellEnd"/>
      <w:r w:rsidR="00181DE0" w:rsidRPr="008401D6">
        <w:t xml:space="preserve">, Peggy </w:t>
      </w:r>
      <w:proofErr w:type="spellStart"/>
      <w:r w:rsidR="00181DE0" w:rsidRPr="008401D6">
        <w:t>Mullett</w:t>
      </w:r>
      <w:proofErr w:type="spellEnd"/>
      <w:r w:rsidR="00181DE0" w:rsidRPr="008401D6">
        <w:t xml:space="preserve">, </w:t>
      </w:r>
      <w:r w:rsidR="003A4FBC" w:rsidRPr="008401D6">
        <w:t>Greg Recht, Rita Reali</w:t>
      </w:r>
      <w:r w:rsidR="00181DE0" w:rsidRPr="008401D6">
        <w:t xml:space="preserve"> and</w:t>
      </w:r>
      <w:r w:rsidR="003A4FBC" w:rsidRPr="008401D6">
        <w:t xml:space="preserve"> </w:t>
      </w:r>
      <w:r w:rsidR="006733E4" w:rsidRPr="008401D6">
        <w:t>Gregg Upchurch</w:t>
      </w:r>
      <w:r w:rsidR="00CC456C" w:rsidRPr="008401D6">
        <w:t xml:space="preserve"> attended.</w:t>
      </w:r>
    </w:p>
    <w:p w14:paraId="0B58BBD9" w14:textId="77777777" w:rsidR="00427475" w:rsidRPr="008401D6" w:rsidRDefault="00427475" w:rsidP="00427475"/>
    <w:p w14:paraId="7D9138F5" w14:textId="77777777" w:rsidR="00195BCC" w:rsidRPr="008401D6" w:rsidRDefault="00195BCC" w:rsidP="00195BCC">
      <w:pPr>
        <w:rPr>
          <w:b/>
          <w:bCs/>
          <w:sz w:val="28"/>
          <w:szCs w:val="28"/>
        </w:rPr>
      </w:pPr>
      <w:r w:rsidRPr="008401D6">
        <w:rPr>
          <w:b/>
          <w:bCs/>
          <w:sz w:val="28"/>
          <w:szCs w:val="28"/>
        </w:rPr>
        <w:t>Officers’ Reports</w:t>
      </w:r>
    </w:p>
    <w:p w14:paraId="474304B7" w14:textId="354F9502" w:rsidR="00195BCC" w:rsidRPr="008401D6" w:rsidRDefault="00195BCC" w:rsidP="00195BCC">
      <w:r w:rsidRPr="008401D6">
        <w:rPr>
          <w:b/>
          <w:bCs/>
        </w:rPr>
        <w:t>Secretary’s Report</w:t>
      </w:r>
      <w:r w:rsidRPr="008401D6">
        <w:t xml:space="preserve">: Rita Reali reported. Minutes of the previous </w:t>
      </w:r>
      <w:r w:rsidR="000E0151" w:rsidRPr="008401D6">
        <w:t xml:space="preserve">board </w:t>
      </w:r>
      <w:r w:rsidRPr="008401D6">
        <w:t xml:space="preserve">meeting were distributed via email. </w:t>
      </w:r>
      <w:r w:rsidR="00CC2D2E" w:rsidRPr="008401D6">
        <w:t>Greg</w:t>
      </w:r>
      <w:r w:rsidRPr="008401D6">
        <w:t xml:space="preserve"> moved to accept the </w:t>
      </w:r>
      <w:r w:rsidR="003A4FBC" w:rsidRPr="008401D6">
        <w:t>February</w:t>
      </w:r>
      <w:r w:rsidRPr="008401D6">
        <w:t xml:space="preserve"> minutes as submitted. </w:t>
      </w:r>
      <w:r w:rsidR="00CC2D2E" w:rsidRPr="008401D6">
        <w:t>Renee</w:t>
      </w:r>
      <w:r w:rsidRPr="008401D6">
        <w:t xml:space="preserve"> seconded. </w:t>
      </w:r>
      <w:r w:rsidR="00CC2D2E" w:rsidRPr="008401D6">
        <w:t>Motion passed unanimously on voice vote</w:t>
      </w:r>
      <w:r w:rsidRPr="008401D6">
        <w:t>.</w:t>
      </w:r>
    </w:p>
    <w:p w14:paraId="7118C81B" w14:textId="77777777" w:rsidR="00195BCC" w:rsidRPr="008401D6" w:rsidRDefault="00195BCC" w:rsidP="00195BCC"/>
    <w:p w14:paraId="5EC195AA" w14:textId="46D33BA5" w:rsidR="00195BCC" w:rsidRPr="008401D6" w:rsidRDefault="00195BCC" w:rsidP="00A3348B">
      <w:r w:rsidRPr="008401D6">
        <w:rPr>
          <w:b/>
          <w:bCs/>
        </w:rPr>
        <w:t>Treasurer’s Report</w:t>
      </w:r>
      <w:r w:rsidRPr="008401D6">
        <w:t xml:space="preserve">: </w:t>
      </w:r>
      <w:r w:rsidR="00AE3963" w:rsidRPr="008401D6">
        <w:t>Lisa</w:t>
      </w:r>
      <w:r w:rsidRPr="008401D6">
        <w:t xml:space="preserve"> reported. </w:t>
      </w:r>
      <w:r w:rsidR="00E916A0" w:rsidRPr="008401D6">
        <w:t xml:space="preserve">Through </w:t>
      </w:r>
      <w:r w:rsidR="00CC2D2E" w:rsidRPr="008401D6">
        <w:t>3</w:t>
      </w:r>
      <w:r w:rsidR="00E916A0" w:rsidRPr="008401D6">
        <w:t>/</w:t>
      </w:r>
      <w:r w:rsidR="00CC2D2E" w:rsidRPr="008401D6">
        <w:t>11</w:t>
      </w:r>
      <w:r w:rsidR="00E916A0" w:rsidRPr="008401D6">
        <w:t>/2</w:t>
      </w:r>
      <w:r w:rsidR="00AE3963" w:rsidRPr="008401D6">
        <w:t>5</w:t>
      </w:r>
      <w:r w:rsidR="00E916A0" w:rsidRPr="008401D6">
        <w:t>, total income was $</w:t>
      </w:r>
      <w:r w:rsidR="00DC2E32" w:rsidRPr="008401D6">
        <w:t>1,462.64</w:t>
      </w:r>
      <w:r w:rsidR="00E916A0" w:rsidRPr="008401D6">
        <w:t>; total expenses were $</w:t>
      </w:r>
      <w:r w:rsidR="00CC2D2E" w:rsidRPr="008401D6">
        <w:t>104</w:t>
      </w:r>
      <w:r w:rsidR="00DC2E32" w:rsidRPr="008401D6">
        <w:t>.27,</w:t>
      </w:r>
      <w:r w:rsidR="00E916A0" w:rsidRPr="008401D6">
        <w:t xml:space="preserve"> for a</w:t>
      </w:r>
      <w:r w:rsidR="00724579" w:rsidRPr="008401D6">
        <w:t xml:space="preserve"> </w:t>
      </w:r>
      <w:r w:rsidR="007D2BC9" w:rsidRPr="008401D6">
        <w:t>n</w:t>
      </w:r>
      <w:r w:rsidR="00724579" w:rsidRPr="008401D6">
        <w:t>et</w:t>
      </w:r>
      <w:r w:rsidR="00E916A0" w:rsidRPr="008401D6">
        <w:t xml:space="preserve"> operating </w:t>
      </w:r>
      <w:r w:rsidR="00CC2D2E" w:rsidRPr="008401D6">
        <w:t>gain</w:t>
      </w:r>
      <w:r w:rsidR="00E916A0" w:rsidRPr="008401D6">
        <w:t xml:space="preserve"> of $</w:t>
      </w:r>
      <w:r w:rsidR="00DC2E32" w:rsidRPr="008401D6">
        <w:t>1,358.37</w:t>
      </w:r>
      <w:r w:rsidR="00E916A0" w:rsidRPr="008401D6">
        <w:t xml:space="preserve">. The ending bank balance was </w:t>
      </w:r>
      <w:r w:rsidR="00CC2D2E" w:rsidRPr="008401D6">
        <w:t>$</w:t>
      </w:r>
      <w:r w:rsidR="00CC2D2E" w:rsidRPr="008401D6">
        <w:t>29,961.90</w:t>
      </w:r>
      <w:r w:rsidR="00E916A0" w:rsidRPr="008401D6">
        <w:t xml:space="preserve">. </w:t>
      </w:r>
      <w:r w:rsidR="00CC2D2E" w:rsidRPr="008401D6">
        <w:t>Rita</w:t>
      </w:r>
      <w:r w:rsidRPr="008401D6">
        <w:t xml:space="preserve"> moved to receive the treasurer’s report. </w:t>
      </w:r>
      <w:r w:rsidR="00CC2D2E" w:rsidRPr="008401D6">
        <w:t>Margo</w:t>
      </w:r>
      <w:r w:rsidRPr="008401D6">
        <w:t xml:space="preserve"> seconded. </w:t>
      </w:r>
      <w:r w:rsidR="00CC2D2E" w:rsidRPr="008401D6">
        <w:t>Motion passed unanimously on voice vote</w:t>
      </w:r>
      <w:r w:rsidRPr="008401D6">
        <w:t>.</w:t>
      </w:r>
    </w:p>
    <w:p w14:paraId="43977D4A" w14:textId="77777777" w:rsidR="00195BCC" w:rsidRPr="008401D6" w:rsidRDefault="00195BCC" w:rsidP="00195BCC"/>
    <w:p w14:paraId="58734DE5" w14:textId="0F89E5FA" w:rsidR="00CC456C" w:rsidRPr="008401D6" w:rsidRDefault="00CC456C" w:rsidP="00CC456C">
      <w:r w:rsidRPr="008401D6">
        <w:rPr>
          <w:b/>
          <w:bCs/>
        </w:rPr>
        <w:t>Pledge of Allegiance</w:t>
      </w:r>
      <w:r w:rsidRPr="008401D6">
        <w:t xml:space="preserve">: Linda Glenn proposed we recite the Pledge of Allegiance before each meeting. </w:t>
      </w:r>
      <w:r w:rsidR="00181DE0" w:rsidRPr="008401D6">
        <w:t>D</w:t>
      </w:r>
      <w:r w:rsidRPr="008401D6">
        <w:t>iscussion ensued.</w:t>
      </w:r>
      <w:r w:rsidRPr="008401D6">
        <w:t xml:space="preserve"> </w:t>
      </w:r>
      <w:r w:rsidR="00644705" w:rsidRPr="008401D6">
        <w:t>Linda noted w</w:t>
      </w:r>
      <w:r w:rsidRPr="008401D6">
        <w:t xml:space="preserve">e say grace before our meals at MG meetings, so why not the Pledge? Discussion </w:t>
      </w:r>
      <w:r w:rsidR="00181DE0" w:rsidRPr="008401D6">
        <w:t xml:space="preserve">devolved into a discussion of </w:t>
      </w:r>
      <w:r w:rsidRPr="008401D6">
        <w:t xml:space="preserve">not having food at meetings. Renee suggested any proposed change should be voted on by the general membership. Margo said if we do that, it should be by ballot and not a show of hands, because she said folks felt strongarmed into voting in favor of </w:t>
      </w:r>
      <w:r w:rsidR="00644705" w:rsidRPr="008401D6">
        <w:t>funds being</w:t>
      </w:r>
      <w:r w:rsidRPr="008401D6">
        <w:t xml:space="preserve"> allocated for hospitality</w:t>
      </w:r>
      <w:r w:rsidR="00181DE0" w:rsidRPr="008401D6">
        <w:t xml:space="preserve"> a few months ago</w:t>
      </w:r>
      <w:r w:rsidRPr="008401D6">
        <w:t>.</w:t>
      </w:r>
      <w:r w:rsidR="00710B99" w:rsidRPr="008401D6">
        <w:t xml:space="preserve"> Margo said our insurance will go up by $700 if we provide food at any group function. Discussion tabled for now</w:t>
      </w:r>
      <w:r w:rsidR="00710B99" w:rsidRPr="008401D6">
        <w:rPr>
          <w:color w:val="0000CC"/>
        </w:rPr>
        <w:t>.</w:t>
      </w:r>
    </w:p>
    <w:p w14:paraId="5A801EC9" w14:textId="77777777" w:rsidR="00CC456C" w:rsidRPr="008401D6" w:rsidRDefault="00CC456C" w:rsidP="00CC456C"/>
    <w:p w14:paraId="5172DE16" w14:textId="0C9FDDFD" w:rsidR="00564FD3" w:rsidRPr="008401D6" w:rsidRDefault="00710B99" w:rsidP="002A3489">
      <w:pPr>
        <w:rPr>
          <w:rFonts w:eastAsia="Times New Roman" w:cs="Times New Roman"/>
          <w:color w:val="0000CC"/>
        </w:rPr>
      </w:pPr>
      <w:r w:rsidRPr="008401D6">
        <w:rPr>
          <w:rFonts w:eastAsia="Times New Roman" w:cs="Times New Roman"/>
          <w:b/>
          <w:bCs/>
        </w:rPr>
        <w:t>FLAG Festival</w:t>
      </w:r>
      <w:r w:rsidRPr="008401D6">
        <w:rPr>
          <w:rFonts w:eastAsia="Times New Roman" w:cs="Times New Roman"/>
        </w:rPr>
        <w:t xml:space="preserve">: Margo reported. We have four booths left; we have plenty of volunteers. </w:t>
      </w:r>
      <w:r w:rsidR="00644705" w:rsidRPr="008401D6">
        <w:rPr>
          <w:rFonts w:eastAsia="Times New Roman" w:cs="Times New Roman"/>
        </w:rPr>
        <w:t>We’ve got f</w:t>
      </w:r>
      <w:r w:rsidRPr="008401D6">
        <w:rPr>
          <w:rFonts w:eastAsia="Times New Roman" w:cs="Times New Roman"/>
        </w:rPr>
        <w:t>our speakers (including a canning class,</w:t>
      </w:r>
      <w:r w:rsidR="00181DE0" w:rsidRPr="008401D6">
        <w:rPr>
          <w:rFonts w:eastAsia="Times New Roman" w:cs="Times New Roman"/>
        </w:rPr>
        <w:t xml:space="preserve"> which will incur a</w:t>
      </w:r>
      <w:r w:rsidRPr="008401D6">
        <w:rPr>
          <w:rFonts w:eastAsia="Times New Roman" w:cs="Times New Roman"/>
        </w:rPr>
        <w:t xml:space="preserve"> $10 fee</w:t>
      </w:r>
      <w:r w:rsidR="00181DE0" w:rsidRPr="008401D6">
        <w:rPr>
          <w:rFonts w:eastAsia="Times New Roman" w:cs="Times New Roman"/>
        </w:rPr>
        <w:t xml:space="preserve"> </w:t>
      </w:r>
      <w:r w:rsidR="00644705" w:rsidRPr="008401D6">
        <w:rPr>
          <w:rFonts w:eastAsia="Times New Roman" w:cs="Times New Roman"/>
        </w:rPr>
        <w:t>with a limit</w:t>
      </w:r>
      <w:r w:rsidR="00181DE0" w:rsidRPr="008401D6">
        <w:rPr>
          <w:rFonts w:eastAsia="Times New Roman" w:cs="Times New Roman"/>
        </w:rPr>
        <w:t xml:space="preserve"> </w:t>
      </w:r>
      <w:r w:rsidR="00644705" w:rsidRPr="008401D6">
        <w:rPr>
          <w:rFonts w:eastAsia="Times New Roman" w:cs="Times New Roman"/>
        </w:rPr>
        <w:t>of</w:t>
      </w:r>
      <w:r w:rsidRPr="008401D6">
        <w:rPr>
          <w:rFonts w:eastAsia="Times New Roman" w:cs="Times New Roman"/>
        </w:rPr>
        <w:t xml:space="preserve"> 20 </w:t>
      </w:r>
      <w:r w:rsidR="00181DE0" w:rsidRPr="008401D6">
        <w:rPr>
          <w:rFonts w:eastAsia="Times New Roman" w:cs="Times New Roman"/>
        </w:rPr>
        <w:t>attendees;</w:t>
      </w:r>
      <w:r w:rsidRPr="008401D6">
        <w:rPr>
          <w:rFonts w:eastAsia="Times New Roman" w:cs="Times New Roman"/>
        </w:rPr>
        <w:t xml:space="preserve"> Josh from Cumberland Trails Association; </w:t>
      </w:r>
      <w:r w:rsidR="00181DE0" w:rsidRPr="008401D6">
        <w:rPr>
          <w:rFonts w:eastAsia="Times New Roman" w:cs="Times New Roman"/>
        </w:rPr>
        <w:t xml:space="preserve">a workshop by someone from </w:t>
      </w:r>
      <w:r w:rsidRPr="008401D6">
        <w:rPr>
          <w:rFonts w:eastAsia="Times New Roman" w:cs="Times New Roman"/>
        </w:rPr>
        <w:t xml:space="preserve">Dogwood Exchange; </w:t>
      </w:r>
      <w:r w:rsidR="00181DE0" w:rsidRPr="008401D6">
        <w:rPr>
          <w:rFonts w:eastAsia="Times New Roman" w:cs="Times New Roman"/>
        </w:rPr>
        <w:t>and the “</w:t>
      </w:r>
      <w:r w:rsidRPr="008401D6">
        <w:rPr>
          <w:rFonts w:eastAsia="Times New Roman" w:cs="Times New Roman"/>
        </w:rPr>
        <w:t>hummingbird man,</w:t>
      </w:r>
      <w:r w:rsidR="00181DE0" w:rsidRPr="008401D6">
        <w:rPr>
          <w:rFonts w:eastAsia="Times New Roman" w:cs="Times New Roman"/>
        </w:rPr>
        <w:t>”</w:t>
      </w:r>
      <w:r w:rsidRPr="008401D6">
        <w:rPr>
          <w:rFonts w:eastAsia="Times New Roman" w:cs="Times New Roman"/>
        </w:rPr>
        <w:t xml:space="preserve"> perhaps</w:t>
      </w:r>
      <w:r w:rsidR="00181DE0" w:rsidRPr="008401D6">
        <w:rPr>
          <w:rFonts w:eastAsia="Times New Roman" w:cs="Times New Roman"/>
        </w:rPr>
        <w:t>)</w:t>
      </w:r>
      <w:r w:rsidRPr="008401D6">
        <w:rPr>
          <w:rFonts w:eastAsia="Times New Roman" w:cs="Times New Roman"/>
        </w:rPr>
        <w:t>. Music is booked again for both days; we’re paying them $200/day; it’s all budgeted.</w:t>
      </w:r>
      <w:r w:rsidR="006733E4" w:rsidRPr="008401D6">
        <w:rPr>
          <w:rFonts w:eastAsia="Times New Roman" w:cs="Times New Roman"/>
        </w:rPr>
        <w:t xml:space="preserve"> Rita asked how the hospitality room will be handled in light of this new state certification</w:t>
      </w:r>
      <w:r w:rsidR="003832A5" w:rsidRPr="008401D6">
        <w:rPr>
          <w:rFonts w:eastAsia="Times New Roman" w:cs="Times New Roman"/>
        </w:rPr>
        <w:t xml:space="preserve"> requirements</w:t>
      </w:r>
      <w:r w:rsidR="006733E4" w:rsidRPr="008401D6">
        <w:rPr>
          <w:rFonts w:eastAsia="Times New Roman" w:cs="Times New Roman"/>
        </w:rPr>
        <w:t>. Margo said, “we’ll figure it out.”</w:t>
      </w:r>
    </w:p>
    <w:p w14:paraId="572D5252" w14:textId="00BBF1C1" w:rsidR="006733E4" w:rsidRPr="008401D6" w:rsidRDefault="006733E4" w:rsidP="002A3489">
      <w:pPr>
        <w:rPr>
          <w:rFonts w:eastAsia="Times New Roman" w:cs="Times New Roman"/>
        </w:rPr>
      </w:pPr>
    </w:p>
    <w:p w14:paraId="4536240C" w14:textId="536BAAC6" w:rsidR="006733E4" w:rsidRPr="008401D6" w:rsidRDefault="006733E4" w:rsidP="002A3489">
      <w:pPr>
        <w:rPr>
          <w:rFonts w:eastAsia="Times New Roman" w:cs="Times New Roman"/>
        </w:rPr>
      </w:pPr>
      <w:r w:rsidRPr="008401D6">
        <w:rPr>
          <w:rFonts w:eastAsia="Times New Roman" w:cs="Times New Roman"/>
          <w:b/>
          <w:bCs/>
        </w:rPr>
        <w:t>Birds Bees Bucks &amp; Trees</w:t>
      </w:r>
      <w:r w:rsidRPr="008401D6">
        <w:rPr>
          <w:rFonts w:eastAsia="Times New Roman" w:cs="Times New Roman"/>
        </w:rPr>
        <w:t xml:space="preserve"> – June 14, at the complex. We’ll have a booth and hand out info.</w:t>
      </w:r>
    </w:p>
    <w:p w14:paraId="38597F28" w14:textId="5C6FEABC" w:rsidR="00564FD3" w:rsidRPr="008401D6" w:rsidRDefault="00564FD3" w:rsidP="002A3489">
      <w:pPr>
        <w:rPr>
          <w:rFonts w:eastAsia="Times New Roman" w:cs="Times New Roman"/>
        </w:rPr>
      </w:pPr>
    </w:p>
    <w:p w14:paraId="72937935" w14:textId="1B37244F" w:rsidR="00564FD3" w:rsidRPr="008401D6" w:rsidRDefault="006733E4" w:rsidP="002A3489">
      <w:pPr>
        <w:rPr>
          <w:rFonts w:eastAsia="Times New Roman" w:cs="Times New Roman"/>
          <w:color w:val="0000CC"/>
        </w:rPr>
      </w:pPr>
      <w:r w:rsidRPr="008401D6">
        <w:rPr>
          <w:rFonts w:eastAsia="Times New Roman" w:cs="Times New Roman"/>
          <w:b/>
          <w:bCs/>
        </w:rPr>
        <w:t>Fairgrounds Planting</w:t>
      </w:r>
      <w:r w:rsidRPr="008401D6">
        <w:rPr>
          <w:rFonts w:eastAsia="Times New Roman" w:cs="Times New Roman"/>
        </w:rPr>
        <w:t>: We can bring plants from home. Donnie said if anything is put out front, outside the gates, it gets stolen.</w:t>
      </w:r>
    </w:p>
    <w:p w14:paraId="00B6C84B" w14:textId="7F2E944C" w:rsidR="006733E4" w:rsidRPr="008401D6" w:rsidRDefault="006733E4" w:rsidP="002A3489">
      <w:pPr>
        <w:rPr>
          <w:rFonts w:eastAsia="Times New Roman" w:cs="Times New Roman"/>
        </w:rPr>
      </w:pPr>
    </w:p>
    <w:p w14:paraId="38FC2A83" w14:textId="1A3B18E7" w:rsidR="006733E4" w:rsidRPr="008401D6" w:rsidRDefault="006733E4" w:rsidP="002A3489">
      <w:pPr>
        <w:rPr>
          <w:rFonts w:eastAsia="Times New Roman" w:cs="Times New Roman"/>
        </w:rPr>
      </w:pPr>
      <w:r w:rsidRPr="008401D6">
        <w:rPr>
          <w:rFonts w:eastAsia="Times New Roman" w:cs="Times New Roman"/>
          <w:b/>
          <w:bCs/>
        </w:rPr>
        <w:t>Rain Barrel Sales</w:t>
      </w:r>
      <w:r w:rsidRPr="008401D6">
        <w:rPr>
          <w:rFonts w:eastAsia="Times New Roman" w:cs="Times New Roman"/>
        </w:rPr>
        <w:t>: we’ll have 66 barrels shipped to us at the PDG in a few weeks, before the FLAG Festival. There is a MG discount (with code MG20). We’ll be selling them to the public for $96 (ours are $76).</w:t>
      </w:r>
    </w:p>
    <w:p w14:paraId="581CE9B2" w14:textId="77777777" w:rsidR="002A3489" w:rsidRPr="008401D6" w:rsidRDefault="002A3489" w:rsidP="002A3489">
      <w:pPr>
        <w:rPr>
          <w:rFonts w:eastAsia="Times New Roman" w:cs="Times New Roman"/>
        </w:rPr>
      </w:pPr>
    </w:p>
    <w:p w14:paraId="6533E104" w14:textId="0B698735" w:rsidR="00195BCC" w:rsidRPr="008401D6" w:rsidRDefault="006733E4" w:rsidP="00195BCC">
      <w:pPr>
        <w:rPr>
          <w:rFonts w:eastAsia="Times New Roman" w:cs="Times New Roman"/>
        </w:rPr>
      </w:pPr>
      <w:r w:rsidRPr="008401D6">
        <w:rPr>
          <w:rFonts w:eastAsia="Times New Roman" w:cs="Times New Roman"/>
          <w:b/>
          <w:bCs/>
        </w:rPr>
        <w:t>Garlic Fest</w:t>
      </w:r>
      <w:r w:rsidR="002A3489" w:rsidRPr="008401D6">
        <w:rPr>
          <w:rFonts w:eastAsia="Times New Roman" w:cs="Times New Roman"/>
        </w:rPr>
        <w:t>:</w:t>
      </w:r>
      <w:r w:rsidRPr="008401D6">
        <w:rPr>
          <w:rFonts w:eastAsia="Times New Roman" w:cs="Times New Roman"/>
        </w:rPr>
        <w:t xml:space="preserve"> The Galena Garlic folks are asking for our support with event management. We’d assist with signups and they’ll make a </w:t>
      </w:r>
      <w:r w:rsidR="005C01B2" w:rsidRPr="008401D6">
        <w:rPr>
          <w:rFonts w:eastAsia="Times New Roman" w:cs="Times New Roman"/>
        </w:rPr>
        <w:t xml:space="preserve">generous </w:t>
      </w:r>
      <w:r w:rsidRPr="008401D6">
        <w:rPr>
          <w:rFonts w:eastAsia="Times New Roman" w:cs="Times New Roman"/>
        </w:rPr>
        <w:t>donation to the CCMG</w:t>
      </w:r>
      <w:r w:rsidR="005C01B2" w:rsidRPr="008401D6">
        <w:rPr>
          <w:rFonts w:eastAsia="Times New Roman" w:cs="Times New Roman"/>
        </w:rPr>
        <w:t xml:space="preserve"> (Margo said he offered 50 percent)</w:t>
      </w:r>
      <w:r w:rsidRPr="008401D6">
        <w:rPr>
          <w:rFonts w:eastAsia="Times New Roman" w:cs="Times New Roman"/>
        </w:rPr>
        <w:t xml:space="preserve">. </w:t>
      </w:r>
      <w:r w:rsidR="005C01B2" w:rsidRPr="008401D6">
        <w:rPr>
          <w:rFonts w:eastAsia="Times New Roman" w:cs="Times New Roman"/>
        </w:rPr>
        <w:t xml:space="preserve">The </w:t>
      </w:r>
      <w:r w:rsidRPr="008401D6">
        <w:rPr>
          <w:rFonts w:eastAsia="Times New Roman" w:cs="Times New Roman"/>
        </w:rPr>
        <w:t>Fairg</w:t>
      </w:r>
      <w:r w:rsidRPr="008401D6">
        <w:rPr>
          <w:rFonts w:eastAsia="Times New Roman" w:cs="Times New Roman"/>
        </w:rPr>
        <w:t>r</w:t>
      </w:r>
      <w:r w:rsidRPr="008401D6">
        <w:rPr>
          <w:rFonts w:eastAsia="Times New Roman" w:cs="Times New Roman"/>
        </w:rPr>
        <w:t>ounds are already booked. They want to get local garlic farmers, flower farmers, etc. as vendors</w:t>
      </w:r>
      <w:r w:rsidR="005C01B2" w:rsidRPr="008401D6">
        <w:rPr>
          <w:rFonts w:eastAsia="Times New Roman" w:cs="Times New Roman"/>
        </w:rPr>
        <w:t>. Margo said it’s a great educational opportunity for us. Our next step should be to get in writing what each party will be responsible for, and lay out expectations right from the start. The owner has spoken at the Pick Tennessee conference, and is widely respected in the area.</w:t>
      </w:r>
      <w:r w:rsidR="00644705" w:rsidRPr="008401D6">
        <w:rPr>
          <w:rFonts w:eastAsia="Times New Roman" w:cs="Times New Roman"/>
        </w:rPr>
        <w:t xml:space="preserve"> Promotion </w:t>
      </w:r>
      <w:r w:rsidR="00644705" w:rsidRPr="008401D6">
        <w:rPr>
          <w:rFonts w:eastAsia="Times New Roman" w:cs="Times New Roman"/>
        </w:rPr>
        <w:lastRenderedPageBreak/>
        <w:t>might look something like this:</w:t>
      </w:r>
      <w:r w:rsidR="005C01B2" w:rsidRPr="008401D6">
        <w:rPr>
          <w:rFonts w:eastAsia="Times New Roman" w:cs="Times New Roman"/>
        </w:rPr>
        <w:t xml:space="preserve"> </w:t>
      </w:r>
      <w:r w:rsidR="00644705" w:rsidRPr="008401D6">
        <w:rPr>
          <w:rFonts w:eastAsia="Times New Roman" w:cs="Times New Roman"/>
        </w:rPr>
        <w:t>“</w:t>
      </w:r>
      <w:r w:rsidR="005C01B2" w:rsidRPr="008401D6">
        <w:rPr>
          <w:rFonts w:eastAsia="Times New Roman" w:cs="Times New Roman"/>
        </w:rPr>
        <w:t xml:space="preserve">Galena Garlic, in cooperation with the Cumberland County Master Gardeners, presents </w:t>
      </w:r>
      <w:proofErr w:type="spellStart"/>
      <w:r w:rsidR="005C01B2" w:rsidRPr="008401D6">
        <w:rPr>
          <w:rFonts w:eastAsia="Times New Roman" w:cs="Times New Roman"/>
        </w:rPr>
        <w:t>GarlicFest</w:t>
      </w:r>
      <w:proofErr w:type="spellEnd"/>
      <w:r w:rsidR="005C01B2" w:rsidRPr="008401D6">
        <w:rPr>
          <w:rFonts w:eastAsia="Times New Roman" w:cs="Times New Roman"/>
        </w:rPr>
        <w:t xml:space="preserve"> 2025, September 27…</w:t>
      </w:r>
      <w:r w:rsidR="00644705" w:rsidRPr="008401D6">
        <w:rPr>
          <w:rFonts w:eastAsia="Times New Roman" w:cs="Times New Roman"/>
        </w:rPr>
        <w:t>”</w:t>
      </w:r>
      <w:r w:rsidR="005C01B2" w:rsidRPr="008401D6">
        <w:rPr>
          <w:rFonts w:eastAsia="Times New Roman" w:cs="Times New Roman"/>
        </w:rPr>
        <w:t xml:space="preserve"> Linda Ferris moved we take the next step to find out what we need to do to take part in this endeavor. Rita seconded. Motion passed unanimously on voice vote.</w:t>
      </w:r>
    </w:p>
    <w:p w14:paraId="124C43C7" w14:textId="1E582FC7" w:rsidR="00195BCC" w:rsidRPr="008401D6" w:rsidRDefault="00195BCC" w:rsidP="00195BCC">
      <w:pPr>
        <w:rPr>
          <w:rFonts w:eastAsia="Times New Roman" w:cs="Times New Roman"/>
        </w:rPr>
      </w:pPr>
    </w:p>
    <w:p w14:paraId="5950FAA4" w14:textId="18521660" w:rsidR="0006313B" w:rsidRPr="008401D6" w:rsidRDefault="0006313B" w:rsidP="0006313B">
      <w:r w:rsidRPr="008401D6">
        <w:t xml:space="preserve">President </w:t>
      </w:r>
      <w:r w:rsidR="00AE3963" w:rsidRPr="008401D6">
        <w:t>C</w:t>
      </w:r>
      <w:r w:rsidRPr="008401D6">
        <w:t>arro</w:t>
      </w:r>
      <w:r w:rsidR="00AE3963" w:rsidRPr="008401D6">
        <w:t>ll</w:t>
      </w:r>
      <w:r w:rsidRPr="008401D6">
        <w:t xml:space="preserve"> adjourned the meeting at </w:t>
      </w:r>
      <w:r w:rsidR="00CC2D2E" w:rsidRPr="008401D6">
        <w:t>1</w:t>
      </w:r>
      <w:r w:rsidRPr="008401D6">
        <w:t>:</w:t>
      </w:r>
      <w:r w:rsidR="00CC2D2E" w:rsidRPr="008401D6">
        <w:t>54</w:t>
      </w:r>
      <w:r w:rsidRPr="008401D6">
        <w:t xml:space="preserve"> p.m.</w:t>
      </w:r>
    </w:p>
    <w:p w14:paraId="35482C07" w14:textId="4038842B" w:rsidR="00EC6293" w:rsidRPr="008401D6" w:rsidRDefault="00EC6293" w:rsidP="00427475"/>
    <w:p w14:paraId="533333C5" w14:textId="77777777" w:rsidR="0006313B" w:rsidRPr="008401D6" w:rsidRDefault="0006313B" w:rsidP="00427475"/>
    <w:p w14:paraId="2CCDE1B6" w14:textId="5A600CCC" w:rsidR="00EC6293" w:rsidRPr="008401D6" w:rsidRDefault="003832A5" w:rsidP="00427475">
      <w:r w:rsidRPr="008401D6">
        <w:t>R</w:t>
      </w:r>
      <w:r w:rsidR="00EC6293" w:rsidRPr="008401D6">
        <w:t>espectfully submitted,</w:t>
      </w:r>
    </w:p>
    <w:p w14:paraId="7158BC6F" w14:textId="77777777" w:rsidR="00EC6293" w:rsidRPr="008401D6" w:rsidRDefault="00EC6293" w:rsidP="00427475"/>
    <w:p w14:paraId="7441ECCD" w14:textId="77777777" w:rsidR="00EC6293" w:rsidRPr="008401D6" w:rsidRDefault="00EC6293" w:rsidP="00427475"/>
    <w:p w14:paraId="202665B1" w14:textId="77777777" w:rsidR="00EC6293" w:rsidRPr="008401D6" w:rsidRDefault="00EC6293" w:rsidP="00427475">
      <w:r w:rsidRPr="008401D6">
        <w:t>Rita M. Reali, Corporate Secretary</w:t>
      </w:r>
    </w:p>
    <w:sectPr w:rsidR="00EC6293" w:rsidRPr="008401D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AA4F0" w14:textId="77777777" w:rsidR="006B2255" w:rsidRDefault="006B2255" w:rsidP="00EC6293">
      <w:r>
        <w:separator/>
      </w:r>
    </w:p>
  </w:endnote>
  <w:endnote w:type="continuationSeparator" w:id="0">
    <w:p w14:paraId="23279C8E" w14:textId="77777777" w:rsidR="006B2255" w:rsidRDefault="006B2255" w:rsidP="00E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345F" w14:textId="3762ED6E" w:rsidR="00EC6293" w:rsidRDefault="006B2255">
    <w:pPr>
      <w:pStyle w:val="Footer"/>
    </w:pPr>
    <w:r>
      <w:fldChar w:fldCharType="begin"/>
    </w:r>
    <w:r>
      <w:instrText xml:space="preserve"> FILENAME \* MERGEFORMAT </w:instrText>
    </w:r>
    <w:r>
      <w:fldChar w:fldCharType="separate"/>
    </w:r>
    <w:r w:rsidR="003832A5">
      <w:rPr>
        <w:noProof/>
      </w:rPr>
      <w:t>March 2025 Board Minutes - DRAFT.docx</w:t>
    </w:r>
    <w:r>
      <w:rPr>
        <w:noProof/>
      </w:rPr>
      <w:fldChar w:fldCharType="end"/>
    </w:r>
    <w:r w:rsidR="00EC6293">
      <w:ptab w:relativeTo="margin" w:alignment="center" w:leader="none"/>
    </w:r>
    <w:r w:rsidR="00EC6293">
      <w:fldChar w:fldCharType="begin"/>
    </w:r>
    <w:r w:rsidR="00EC6293">
      <w:instrText xml:space="preserve"> DATE  \@ "M/d/yyyy"  \* MERGEFORMAT </w:instrText>
    </w:r>
    <w:r w:rsidR="00EC6293">
      <w:fldChar w:fldCharType="separate"/>
    </w:r>
    <w:r w:rsidR="00C05732">
      <w:rPr>
        <w:noProof/>
      </w:rPr>
      <w:t>3/18/2025</w:t>
    </w:r>
    <w:r w:rsidR="00EC6293">
      <w:fldChar w:fldCharType="end"/>
    </w:r>
    <w:r w:rsidR="00EC6293">
      <w:ptab w:relativeTo="margin" w:alignment="right" w:leader="none"/>
    </w:r>
    <w:r w:rsidR="00EC6293">
      <w:fldChar w:fldCharType="begin"/>
    </w:r>
    <w:r w:rsidR="00EC6293">
      <w:instrText xml:space="preserve"> PAGE  \* Arabic  \* MERGEFORMAT </w:instrText>
    </w:r>
    <w:r w:rsidR="00EC6293">
      <w:fldChar w:fldCharType="separate"/>
    </w:r>
    <w:r w:rsidR="00EC6293">
      <w:rPr>
        <w:noProof/>
      </w:rPr>
      <w:t>1</w:t>
    </w:r>
    <w:r w:rsidR="00EC62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21439" w14:textId="77777777" w:rsidR="006B2255" w:rsidRDefault="006B2255" w:rsidP="00EC6293">
      <w:r>
        <w:separator/>
      </w:r>
    </w:p>
  </w:footnote>
  <w:footnote w:type="continuationSeparator" w:id="0">
    <w:p w14:paraId="3CBA53F5" w14:textId="77777777" w:rsidR="006B2255" w:rsidRDefault="006B2255" w:rsidP="00EC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EA"/>
    <w:rsid w:val="00032274"/>
    <w:rsid w:val="00041621"/>
    <w:rsid w:val="0006264C"/>
    <w:rsid w:val="0006313B"/>
    <w:rsid w:val="000E0151"/>
    <w:rsid w:val="0013391E"/>
    <w:rsid w:val="001549AC"/>
    <w:rsid w:val="0018185E"/>
    <w:rsid w:val="00181DE0"/>
    <w:rsid w:val="00195BCC"/>
    <w:rsid w:val="00236F85"/>
    <w:rsid w:val="002A3489"/>
    <w:rsid w:val="00314298"/>
    <w:rsid w:val="0038044F"/>
    <w:rsid w:val="003832A5"/>
    <w:rsid w:val="003848D6"/>
    <w:rsid w:val="003A4FBC"/>
    <w:rsid w:val="00427475"/>
    <w:rsid w:val="00432B47"/>
    <w:rsid w:val="00564FD3"/>
    <w:rsid w:val="005C01B2"/>
    <w:rsid w:val="00644705"/>
    <w:rsid w:val="006733E4"/>
    <w:rsid w:val="006B2255"/>
    <w:rsid w:val="006E7C55"/>
    <w:rsid w:val="00710B99"/>
    <w:rsid w:val="00724579"/>
    <w:rsid w:val="007D2BC9"/>
    <w:rsid w:val="00803D7F"/>
    <w:rsid w:val="008401D6"/>
    <w:rsid w:val="008A3FBC"/>
    <w:rsid w:val="0094609E"/>
    <w:rsid w:val="00974A4F"/>
    <w:rsid w:val="009C3514"/>
    <w:rsid w:val="00A3348B"/>
    <w:rsid w:val="00A517BE"/>
    <w:rsid w:val="00AE3963"/>
    <w:rsid w:val="00B37932"/>
    <w:rsid w:val="00C05732"/>
    <w:rsid w:val="00CA3E52"/>
    <w:rsid w:val="00CA5C9C"/>
    <w:rsid w:val="00CC2D2E"/>
    <w:rsid w:val="00CC456C"/>
    <w:rsid w:val="00CE6F5C"/>
    <w:rsid w:val="00D178B7"/>
    <w:rsid w:val="00D822F6"/>
    <w:rsid w:val="00DC2E32"/>
    <w:rsid w:val="00DE27B4"/>
    <w:rsid w:val="00E5321B"/>
    <w:rsid w:val="00E916A0"/>
    <w:rsid w:val="00EC6293"/>
    <w:rsid w:val="00ED7AEA"/>
    <w:rsid w:val="00F46B70"/>
    <w:rsid w:val="00F53160"/>
    <w:rsid w:val="00F671CA"/>
    <w:rsid w:val="00FB1702"/>
    <w:rsid w:val="00FE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D63A"/>
  <w15:chartTrackingRefBased/>
  <w15:docId w15:val="{4068E8AA-7979-47CE-A1C7-5F508BC2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293"/>
    <w:pPr>
      <w:tabs>
        <w:tab w:val="center" w:pos="4680"/>
        <w:tab w:val="right" w:pos="9360"/>
      </w:tabs>
    </w:pPr>
  </w:style>
  <w:style w:type="character" w:customStyle="1" w:styleId="HeaderChar">
    <w:name w:val="Header Char"/>
    <w:basedOn w:val="DefaultParagraphFont"/>
    <w:link w:val="Header"/>
    <w:uiPriority w:val="99"/>
    <w:rsid w:val="00EC6293"/>
  </w:style>
  <w:style w:type="paragraph" w:styleId="Footer">
    <w:name w:val="footer"/>
    <w:basedOn w:val="Normal"/>
    <w:link w:val="FooterChar"/>
    <w:uiPriority w:val="99"/>
    <w:unhideWhenUsed/>
    <w:rsid w:val="00EC6293"/>
    <w:pPr>
      <w:tabs>
        <w:tab w:val="center" w:pos="4680"/>
        <w:tab w:val="right" w:pos="9360"/>
      </w:tabs>
    </w:pPr>
  </w:style>
  <w:style w:type="character" w:customStyle="1" w:styleId="FooterChar">
    <w:name w:val="Footer Char"/>
    <w:basedOn w:val="DefaultParagraphFont"/>
    <w:link w:val="Footer"/>
    <w:uiPriority w:val="99"/>
    <w:rsid w:val="00EC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4638">
      <w:bodyDiv w:val="1"/>
      <w:marLeft w:val="0"/>
      <w:marRight w:val="0"/>
      <w:marTop w:val="0"/>
      <w:marBottom w:val="0"/>
      <w:divBdr>
        <w:top w:val="none" w:sz="0" w:space="0" w:color="auto"/>
        <w:left w:val="none" w:sz="0" w:space="0" w:color="auto"/>
        <w:bottom w:val="none" w:sz="0" w:space="0" w:color="auto"/>
        <w:right w:val="none" w:sz="0" w:space="0" w:color="auto"/>
      </w:divBdr>
      <w:divsChild>
        <w:div w:id="845948087">
          <w:marLeft w:val="0"/>
          <w:marRight w:val="0"/>
          <w:marTop w:val="0"/>
          <w:marBottom w:val="0"/>
          <w:divBdr>
            <w:top w:val="none" w:sz="0" w:space="0" w:color="auto"/>
            <w:left w:val="none" w:sz="0" w:space="0" w:color="auto"/>
            <w:bottom w:val="none" w:sz="0" w:space="0" w:color="auto"/>
            <w:right w:val="none" w:sz="0" w:space="0" w:color="auto"/>
          </w:divBdr>
        </w:div>
        <w:div w:id="441455813">
          <w:marLeft w:val="0"/>
          <w:marRight w:val="0"/>
          <w:marTop w:val="0"/>
          <w:marBottom w:val="0"/>
          <w:divBdr>
            <w:top w:val="none" w:sz="0" w:space="0" w:color="auto"/>
            <w:left w:val="none" w:sz="0" w:space="0" w:color="auto"/>
            <w:bottom w:val="none" w:sz="0" w:space="0" w:color="auto"/>
            <w:right w:val="none" w:sz="0" w:space="0" w:color="auto"/>
          </w:divBdr>
        </w:div>
        <w:div w:id="1539388108">
          <w:marLeft w:val="0"/>
          <w:marRight w:val="0"/>
          <w:marTop w:val="0"/>
          <w:marBottom w:val="0"/>
          <w:divBdr>
            <w:top w:val="none" w:sz="0" w:space="0" w:color="auto"/>
            <w:left w:val="none" w:sz="0" w:space="0" w:color="auto"/>
            <w:bottom w:val="none" w:sz="0" w:space="0" w:color="auto"/>
            <w:right w:val="none" w:sz="0" w:space="0" w:color="auto"/>
          </w:divBdr>
        </w:div>
        <w:div w:id="1129590111">
          <w:marLeft w:val="0"/>
          <w:marRight w:val="0"/>
          <w:marTop w:val="0"/>
          <w:marBottom w:val="0"/>
          <w:divBdr>
            <w:top w:val="none" w:sz="0" w:space="0" w:color="auto"/>
            <w:left w:val="none" w:sz="0" w:space="0" w:color="auto"/>
            <w:bottom w:val="none" w:sz="0" w:space="0" w:color="auto"/>
            <w:right w:val="none" w:sz="0" w:space="0" w:color="auto"/>
          </w:divBdr>
        </w:div>
        <w:div w:id="467361968">
          <w:marLeft w:val="0"/>
          <w:marRight w:val="0"/>
          <w:marTop w:val="0"/>
          <w:marBottom w:val="0"/>
          <w:divBdr>
            <w:top w:val="none" w:sz="0" w:space="0" w:color="auto"/>
            <w:left w:val="none" w:sz="0" w:space="0" w:color="auto"/>
            <w:bottom w:val="none" w:sz="0" w:space="0" w:color="auto"/>
            <w:right w:val="none" w:sz="0" w:space="0" w:color="auto"/>
          </w:divBdr>
        </w:div>
        <w:div w:id="1411197050">
          <w:marLeft w:val="0"/>
          <w:marRight w:val="0"/>
          <w:marTop w:val="0"/>
          <w:marBottom w:val="0"/>
          <w:divBdr>
            <w:top w:val="none" w:sz="0" w:space="0" w:color="auto"/>
            <w:left w:val="none" w:sz="0" w:space="0" w:color="auto"/>
            <w:bottom w:val="none" w:sz="0" w:space="0" w:color="auto"/>
            <w:right w:val="none" w:sz="0" w:space="0" w:color="auto"/>
          </w:divBdr>
        </w:div>
        <w:div w:id="1987934645">
          <w:marLeft w:val="0"/>
          <w:marRight w:val="0"/>
          <w:marTop w:val="0"/>
          <w:marBottom w:val="0"/>
          <w:divBdr>
            <w:top w:val="none" w:sz="0" w:space="0" w:color="auto"/>
            <w:left w:val="none" w:sz="0" w:space="0" w:color="auto"/>
            <w:bottom w:val="none" w:sz="0" w:space="0" w:color="auto"/>
            <w:right w:val="none" w:sz="0" w:space="0" w:color="auto"/>
          </w:divBdr>
        </w:div>
        <w:div w:id="924143979">
          <w:marLeft w:val="0"/>
          <w:marRight w:val="0"/>
          <w:marTop w:val="0"/>
          <w:marBottom w:val="0"/>
          <w:divBdr>
            <w:top w:val="none" w:sz="0" w:space="0" w:color="auto"/>
            <w:left w:val="none" w:sz="0" w:space="0" w:color="auto"/>
            <w:bottom w:val="none" w:sz="0" w:space="0" w:color="auto"/>
            <w:right w:val="none" w:sz="0" w:space="0" w:color="auto"/>
          </w:divBdr>
        </w:div>
        <w:div w:id="673797995">
          <w:marLeft w:val="0"/>
          <w:marRight w:val="0"/>
          <w:marTop w:val="0"/>
          <w:marBottom w:val="0"/>
          <w:divBdr>
            <w:top w:val="none" w:sz="0" w:space="0" w:color="auto"/>
            <w:left w:val="none" w:sz="0" w:space="0" w:color="auto"/>
            <w:bottom w:val="none" w:sz="0" w:space="0" w:color="auto"/>
            <w:right w:val="none" w:sz="0" w:space="0" w:color="auto"/>
          </w:divBdr>
        </w:div>
        <w:div w:id="1438872797">
          <w:marLeft w:val="0"/>
          <w:marRight w:val="0"/>
          <w:marTop w:val="0"/>
          <w:marBottom w:val="0"/>
          <w:divBdr>
            <w:top w:val="none" w:sz="0" w:space="0" w:color="auto"/>
            <w:left w:val="none" w:sz="0" w:space="0" w:color="auto"/>
            <w:bottom w:val="none" w:sz="0" w:space="0" w:color="auto"/>
            <w:right w:val="none" w:sz="0" w:space="0" w:color="auto"/>
          </w:divBdr>
        </w:div>
        <w:div w:id="1704282882">
          <w:marLeft w:val="0"/>
          <w:marRight w:val="0"/>
          <w:marTop w:val="0"/>
          <w:marBottom w:val="0"/>
          <w:divBdr>
            <w:top w:val="none" w:sz="0" w:space="0" w:color="auto"/>
            <w:left w:val="none" w:sz="0" w:space="0" w:color="auto"/>
            <w:bottom w:val="none" w:sz="0" w:space="0" w:color="auto"/>
            <w:right w:val="none" w:sz="0" w:space="0" w:color="auto"/>
          </w:divBdr>
        </w:div>
        <w:div w:id="802112092">
          <w:marLeft w:val="0"/>
          <w:marRight w:val="0"/>
          <w:marTop w:val="0"/>
          <w:marBottom w:val="0"/>
          <w:divBdr>
            <w:top w:val="none" w:sz="0" w:space="0" w:color="auto"/>
            <w:left w:val="none" w:sz="0" w:space="0" w:color="auto"/>
            <w:bottom w:val="none" w:sz="0" w:space="0" w:color="auto"/>
            <w:right w:val="none" w:sz="0" w:space="0" w:color="auto"/>
          </w:divBdr>
        </w:div>
        <w:div w:id="1621568636">
          <w:marLeft w:val="0"/>
          <w:marRight w:val="0"/>
          <w:marTop w:val="0"/>
          <w:marBottom w:val="0"/>
          <w:divBdr>
            <w:top w:val="none" w:sz="0" w:space="0" w:color="auto"/>
            <w:left w:val="none" w:sz="0" w:space="0" w:color="auto"/>
            <w:bottom w:val="none" w:sz="0" w:space="0" w:color="auto"/>
            <w:right w:val="none" w:sz="0" w:space="0" w:color="auto"/>
          </w:divBdr>
        </w:div>
        <w:div w:id="713044339">
          <w:marLeft w:val="0"/>
          <w:marRight w:val="0"/>
          <w:marTop w:val="0"/>
          <w:marBottom w:val="0"/>
          <w:divBdr>
            <w:top w:val="none" w:sz="0" w:space="0" w:color="auto"/>
            <w:left w:val="none" w:sz="0" w:space="0" w:color="auto"/>
            <w:bottom w:val="none" w:sz="0" w:space="0" w:color="auto"/>
            <w:right w:val="none" w:sz="0" w:space="0" w:color="auto"/>
          </w:divBdr>
        </w:div>
        <w:div w:id="57851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March 2025 Board Minutes - DRAFT.docx</Template>
  <TotalTime>1</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persnicketyproofreader.com</cp:lastModifiedBy>
  <cp:revision>5</cp:revision>
  <dcterms:created xsi:type="dcterms:W3CDTF">2025-03-27T14:54:00Z</dcterms:created>
  <dcterms:modified xsi:type="dcterms:W3CDTF">2025-03-27T14:55:00Z</dcterms:modified>
</cp:coreProperties>
</file>