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37DB0" w14:textId="77777777" w:rsidR="00721DC3" w:rsidRPr="001D32DF" w:rsidRDefault="00427475" w:rsidP="00427475">
      <w:pPr>
        <w:jc w:val="center"/>
        <w:rPr>
          <w:b/>
          <w:bCs/>
          <w:sz w:val="32"/>
          <w:szCs w:val="32"/>
        </w:rPr>
      </w:pPr>
      <w:r w:rsidRPr="001D32DF">
        <w:rPr>
          <w:b/>
          <w:bCs/>
          <w:sz w:val="32"/>
          <w:szCs w:val="32"/>
        </w:rPr>
        <w:t>Cumberland County Master Gardeners, Inc.</w:t>
      </w:r>
    </w:p>
    <w:p w14:paraId="7F89B129" w14:textId="1E13E23B" w:rsidR="00427475" w:rsidRPr="001D32DF" w:rsidRDefault="0038044F" w:rsidP="00427475">
      <w:pPr>
        <w:jc w:val="center"/>
        <w:rPr>
          <w:sz w:val="28"/>
          <w:szCs w:val="28"/>
        </w:rPr>
      </w:pPr>
      <w:r w:rsidRPr="001D32DF">
        <w:rPr>
          <w:sz w:val="28"/>
          <w:szCs w:val="28"/>
        </w:rPr>
        <w:t>Board</w:t>
      </w:r>
      <w:r w:rsidR="00427475" w:rsidRPr="001D32DF">
        <w:rPr>
          <w:sz w:val="28"/>
          <w:szCs w:val="28"/>
        </w:rPr>
        <w:t xml:space="preserve"> Meeting</w:t>
      </w:r>
    </w:p>
    <w:p w14:paraId="605E6522" w14:textId="3109B12D" w:rsidR="00427475" w:rsidRPr="001D32DF" w:rsidRDefault="003D456A" w:rsidP="00427475">
      <w:pPr>
        <w:jc w:val="center"/>
      </w:pPr>
      <w:r w:rsidRPr="001D32DF">
        <w:t>August</w:t>
      </w:r>
      <w:r w:rsidR="00041621" w:rsidRPr="001D32DF">
        <w:t xml:space="preserve"> </w:t>
      </w:r>
      <w:r w:rsidRPr="001D32DF">
        <w:t>19</w:t>
      </w:r>
      <w:r w:rsidR="00427475" w:rsidRPr="001D32DF">
        <w:t>, 202</w:t>
      </w:r>
      <w:r w:rsidR="00AE3963" w:rsidRPr="001D32DF">
        <w:t>5</w:t>
      </w:r>
    </w:p>
    <w:p w14:paraId="205AB148" w14:textId="77777777" w:rsidR="00427475" w:rsidRPr="001D32DF" w:rsidRDefault="00427475" w:rsidP="00427475"/>
    <w:p w14:paraId="524FC829" w14:textId="4572FA6F" w:rsidR="00427475" w:rsidRPr="001D32DF" w:rsidRDefault="0018185E" w:rsidP="00427475">
      <w:r w:rsidRPr="001D32DF">
        <w:t>President M</w:t>
      </w:r>
      <w:r w:rsidR="00AE3963" w:rsidRPr="001D32DF">
        <w:t>argo</w:t>
      </w:r>
      <w:r w:rsidRPr="001D32DF">
        <w:t xml:space="preserve"> </w:t>
      </w:r>
      <w:r w:rsidR="00AE3963" w:rsidRPr="001D32DF">
        <w:t>C</w:t>
      </w:r>
      <w:r w:rsidRPr="001D32DF">
        <w:t>arro</w:t>
      </w:r>
      <w:r w:rsidR="00AE3963" w:rsidRPr="001D32DF">
        <w:t>ll</w:t>
      </w:r>
      <w:r w:rsidRPr="001D32DF">
        <w:t xml:space="preserve"> called the meeting to order at </w:t>
      </w:r>
      <w:r w:rsidR="00490586" w:rsidRPr="001D32DF">
        <w:t>1</w:t>
      </w:r>
      <w:r w:rsidRPr="001D32DF">
        <w:t>:</w:t>
      </w:r>
      <w:r w:rsidR="00490586" w:rsidRPr="001D32DF">
        <w:t>04</w:t>
      </w:r>
      <w:r w:rsidRPr="001D32DF">
        <w:t xml:space="preserve"> p.m. at the </w:t>
      </w:r>
      <w:r w:rsidR="003D456A" w:rsidRPr="001D32DF">
        <w:t>PDG Indoor Classroom</w:t>
      </w:r>
      <w:r w:rsidR="00AE3963" w:rsidRPr="001D32DF">
        <w:t>.</w:t>
      </w:r>
      <w:r w:rsidR="00490586" w:rsidRPr="001D32DF">
        <w:t xml:space="preserve"> Alan Baker, Lisa Briggs, Margo Carroll, </w:t>
      </w:r>
      <w:r w:rsidR="00420729" w:rsidRPr="001D32DF">
        <w:t xml:space="preserve">Janet Coe, </w:t>
      </w:r>
      <w:r w:rsidR="00490586" w:rsidRPr="001D32DF">
        <w:t xml:space="preserve">Patricia Dominguez, Linda Ferris, Bear Lesko, Julie Lesko, </w:t>
      </w:r>
      <w:r w:rsidR="00420729" w:rsidRPr="001D32DF">
        <w:t xml:space="preserve">Carla Lund, Sharon McKinney, </w:t>
      </w:r>
      <w:r w:rsidR="00490586" w:rsidRPr="001D32DF">
        <w:t>Sid Morgan</w:t>
      </w:r>
      <w:r w:rsidR="00622DBB" w:rsidRPr="001D32DF">
        <w:t>,</w:t>
      </w:r>
      <w:r w:rsidR="00490586" w:rsidRPr="001D32DF">
        <w:t xml:space="preserve"> Rita Reali </w:t>
      </w:r>
      <w:r w:rsidR="00622DBB" w:rsidRPr="001D32DF">
        <w:t xml:space="preserve">and Tracy Scrimsher </w:t>
      </w:r>
      <w:r w:rsidR="00490586" w:rsidRPr="001D32DF">
        <w:t>attended.</w:t>
      </w:r>
    </w:p>
    <w:p w14:paraId="59BE9ECA" w14:textId="77777777" w:rsidR="00427475" w:rsidRPr="001D32DF" w:rsidRDefault="00427475" w:rsidP="00427475"/>
    <w:p w14:paraId="00DE99AE" w14:textId="3989C070" w:rsidR="00427475" w:rsidRPr="001D32DF" w:rsidRDefault="00427475" w:rsidP="00427475">
      <w:r w:rsidRPr="001D32DF">
        <w:rPr>
          <w:b/>
          <w:bCs/>
        </w:rPr>
        <w:t>Opening Remarks</w:t>
      </w:r>
      <w:r w:rsidRPr="001D32DF">
        <w:t>:</w:t>
      </w:r>
      <w:r w:rsidR="00490586" w:rsidRPr="001D32DF">
        <w:t xml:space="preserve"> </w:t>
      </w:r>
      <w:r w:rsidR="00622DBB" w:rsidRPr="001D32DF">
        <w:t>“</w:t>
      </w:r>
      <w:r w:rsidR="00490586" w:rsidRPr="001D32DF">
        <w:t>W</w:t>
      </w:r>
      <w:r w:rsidR="00622DBB" w:rsidRPr="001D32DF">
        <w:t>e</w:t>
      </w:r>
      <w:r w:rsidR="00490586" w:rsidRPr="001D32DF">
        <w:t>’</w:t>
      </w:r>
      <w:r w:rsidR="00622DBB" w:rsidRPr="001D32DF">
        <w:t>v</w:t>
      </w:r>
      <w:r w:rsidR="00490586" w:rsidRPr="001D32DF">
        <w:t>e had a busy few months, haven’t we?</w:t>
      </w:r>
      <w:r w:rsidR="00622DBB" w:rsidRPr="001D32DF">
        <w:t>” Margo observed. She invited folks to move forward.</w:t>
      </w:r>
    </w:p>
    <w:p w14:paraId="76BA6A12" w14:textId="77777777" w:rsidR="00427475" w:rsidRPr="001D32DF" w:rsidRDefault="00427475" w:rsidP="00427475"/>
    <w:p w14:paraId="688427C7" w14:textId="77777777" w:rsidR="00195BCC" w:rsidRPr="001D32DF" w:rsidRDefault="00195BCC" w:rsidP="00195BCC">
      <w:pPr>
        <w:rPr>
          <w:b/>
          <w:bCs/>
          <w:sz w:val="28"/>
          <w:szCs w:val="28"/>
        </w:rPr>
      </w:pPr>
      <w:r w:rsidRPr="001D32DF">
        <w:rPr>
          <w:b/>
          <w:bCs/>
          <w:sz w:val="28"/>
          <w:szCs w:val="28"/>
        </w:rPr>
        <w:t>Officers’ Reports</w:t>
      </w:r>
    </w:p>
    <w:p w14:paraId="30F6F09C" w14:textId="48B7363E" w:rsidR="00195BCC" w:rsidRPr="001D32DF" w:rsidRDefault="00195BCC" w:rsidP="00195BCC">
      <w:r w:rsidRPr="001D32DF">
        <w:rPr>
          <w:b/>
          <w:bCs/>
        </w:rPr>
        <w:t>Secretary’s Report</w:t>
      </w:r>
      <w:r w:rsidRPr="001D32DF">
        <w:t xml:space="preserve">: Rita Reali reported. Minutes of the previous </w:t>
      </w:r>
      <w:r w:rsidR="000E0151" w:rsidRPr="001D32DF">
        <w:t xml:space="preserve">board </w:t>
      </w:r>
      <w:r w:rsidRPr="001D32DF">
        <w:t xml:space="preserve">meeting were distributed via email. </w:t>
      </w:r>
      <w:r w:rsidR="00490586" w:rsidRPr="001D32DF">
        <w:t>Carla Lund</w:t>
      </w:r>
      <w:r w:rsidRPr="001D32DF">
        <w:t xml:space="preserve"> moved to accept the </w:t>
      </w:r>
      <w:r w:rsidR="00EA311D" w:rsidRPr="001D32DF">
        <w:t>July</w:t>
      </w:r>
      <w:r w:rsidRPr="001D32DF">
        <w:t xml:space="preserve"> minutes as submitted. </w:t>
      </w:r>
      <w:r w:rsidR="00490586" w:rsidRPr="001D32DF">
        <w:t>Linda Ferris</w:t>
      </w:r>
      <w:r w:rsidRPr="001D32DF">
        <w:t xml:space="preserve"> seconded. M</w:t>
      </w:r>
      <w:r w:rsidR="0097492E">
        <w:t>otion passed unanimously on voice vote</w:t>
      </w:r>
      <w:r w:rsidR="00490586" w:rsidRPr="001D32DF">
        <w:t>.</w:t>
      </w:r>
    </w:p>
    <w:p w14:paraId="0C79590E" w14:textId="77777777" w:rsidR="00195BCC" w:rsidRPr="001D32DF" w:rsidRDefault="00195BCC" w:rsidP="00195BCC"/>
    <w:p w14:paraId="26D4054F" w14:textId="3AFB7CB9" w:rsidR="0097492E" w:rsidRPr="001D32DF" w:rsidRDefault="00195BCC" w:rsidP="0097492E">
      <w:r w:rsidRPr="001D32DF">
        <w:rPr>
          <w:b/>
          <w:bCs/>
        </w:rPr>
        <w:t>Treasurer’s Report</w:t>
      </w:r>
      <w:r w:rsidRPr="001D32DF">
        <w:t xml:space="preserve">: </w:t>
      </w:r>
      <w:r w:rsidR="00490586" w:rsidRPr="001D32DF">
        <w:t>Lisa Briggs reported. As of 6/30/25, the opening balance was $39,591.89;  total income was $1,091.00; total expenses were $317.66. The ending balance was $40,365.23</w:t>
      </w:r>
      <w:r w:rsidR="00E916A0" w:rsidRPr="001D32DF">
        <w:t xml:space="preserve">. </w:t>
      </w:r>
      <w:r w:rsidR="00490586" w:rsidRPr="001D32DF">
        <w:t>One dues</w:t>
      </w:r>
      <w:r w:rsidR="00900D3B">
        <w:t xml:space="preserve"> payment</w:t>
      </w:r>
      <w:r w:rsidR="00490586" w:rsidRPr="001D32DF">
        <w:t>, three rain barrels, almanacs and donations from class</w:t>
      </w:r>
      <w:r w:rsidR="00900D3B">
        <w:t xml:space="preserve"> attende</w:t>
      </w:r>
      <w:r w:rsidR="00490586" w:rsidRPr="001D32DF">
        <w:t>es made up the</w:t>
      </w:r>
      <w:r w:rsidR="00900D3B">
        <w:t xml:space="preserve"> income figure.</w:t>
      </w:r>
      <w:r w:rsidR="00490586" w:rsidRPr="001D32DF">
        <w:t xml:space="preserve"> Rita</w:t>
      </w:r>
      <w:r w:rsidRPr="001D32DF">
        <w:t xml:space="preserve"> moved to receive the treasurer’s report. </w:t>
      </w:r>
      <w:r w:rsidR="00490586" w:rsidRPr="001D32DF">
        <w:t>Carla</w:t>
      </w:r>
      <w:r w:rsidRPr="001D32DF">
        <w:t xml:space="preserve"> seconded. </w:t>
      </w:r>
      <w:r w:rsidR="0097492E" w:rsidRPr="001D32DF">
        <w:t>M</w:t>
      </w:r>
      <w:r w:rsidR="0097492E">
        <w:t>otion passed unanimously on voice vote</w:t>
      </w:r>
      <w:r w:rsidR="0097492E" w:rsidRPr="001D32DF">
        <w:t>.</w:t>
      </w:r>
    </w:p>
    <w:p w14:paraId="6D728434" w14:textId="2EDC75DA" w:rsidR="00195BCC" w:rsidRPr="001D32DF" w:rsidRDefault="00195BCC" w:rsidP="00195BCC"/>
    <w:p w14:paraId="5D744077" w14:textId="1E1BDC89" w:rsidR="00B028BB" w:rsidRPr="00DB2588" w:rsidRDefault="00B028BB" w:rsidP="00B028BB">
      <w:pPr>
        <w:rPr>
          <w:rFonts w:eastAsia="Times New Roman" w:cs="Times New Roman"/>
        </w:rPr>
      </w:pPr>
      <w:r w:rsidRPr="00DB2588">
        <w:rPr>
          <w:rFonts w:eastAsia="Times New Roman" w:cs="Times New Roman"/>
          <w:b/>
          <w:bCs/>
        </w:rPr>
        <w:t>Budget Review</w:t>
      </w:r>
      <w:r w:rsidRPr="001D32DF">
        <w:rPr>
          <w:rFonts w:eastAsia="Times New Roman" w:cs="Times New Roman"/>
          <w:b/>
          <w:bCs/>
        </w:rPr>
        <w:t>:</w:t>
      </w:r>
      <w:r w:rsidRPr="001D32DF">
        <w:rPr>
          <w:rFonts w:eastAsia="Times New Roman" w:cs="Times New Roman"/>
        </w:rPr>
        <w:t xml:space="preserve">  Margo reported. We have a projected budget expenditure of $29,986; we stand at $20,261.10, $10,514 short of expected expenditures. It includes budgeted amounts for PDG costs, the Fall Gardeners Festival and the summer intern.</w:t>
      </w:r>
    </w:p>
    <w:p w14:paraId="4FD9EB9F" w14:textId="1D0E3B03" w:rsidR="00B028BB" w:rsidRPr="001D32DF" w:rsidRDefault="00B028BB" w:rsidP="00B028BB">
      <w:pPr>
        <w:rPr>
          <w:rFonts w:eastAsia="Times New Roman" w:cs="Times New Roman"/>
        </w:rPr>
      </w:pPr>
      <w:r w:rsidRPr="001D32DF">
        <w:rPr>
          <w:rFonts w:eastAsia="Times New Roman" w:cs="Times New Roman"/>
        </w:rPr>
        <w:t>Alan read from the by-laws, clarifying the board would have to determine the necessity of changing the budget, as long as it doesn’t exceed the total budget by 10%. He suggests, “unless income is way, way off, why change anything?”</w:t>
      </w:r>
    </w:p>
    <w:p w14:paraId="45FAA47A" w14:textId="3B84B39D" w:rsidR="00B028BB" w:rsidRPr="001D32DF" w:rsidRDefault="00B028BB" w:rsidP="00B028BB">
      <w:pPr>
        <w:rPr>
          <w:rFonts w:eastAsia="Times New Roman" w:cs="Times New Roman"/>
        </w:rPr>
      </w:pPr>
    </w:p>
    <w:p w14:paraId="6CEB58F6" w14:textId="1EA65456" w:rsidR="00B028BB" w:rsidRPr="001D32DF" w:rsidRDefault="00420729" w:rsidP="00B028BB">
      <w:pPr>
        <w:rPr>
          <w:rFonts w:eastAsia="Times New Roman" w:cs="Times New Roman"/>
        </w:rPr>
      </w:pPr>
      <w:r w:rsidRPr="001D32DF">
        <w:rPr>
          <w:rFonts w:eastAsia="Times New Roman" w:cs="Times New Roman"/>
        </w:rPr>
        <w:t>“</w:t>
      </w:r>
      <w:r w:rsidR="00B028BB" w:rsidRPr="001D32DF">
        <w:rPr>
          <w:rFonts w:eastAsia="Times New Roman" w:cs="Times New Roman"/>
        </w:rPr>
        <w:t>How much money can we legally have in</w:t>
      </w:r>
      <w:r w:rsidRPr="001D32DF">
        <w:rPr>
          <w:rFonts w:eastAsia="Times New Roman" w:cs="Times New Roman"/>
        </w:rPr>
        <w:t xml:space="preserve"> </w:t>
      </w:r>
      <w:r w:rsidR="00B028BB" w:rsidRPr="001D32DF">
        <w:rPr>
          <w:rFonts w:eastAsia="Times New Roman" w:cs="Times New Roman"/>
        </w:rPr>
        <w:t>th</w:t>
      </w:r>
      <w:r w:rsidRPr="001D32DF">
        <w:rPr>
          <w:rFonts w:eastAsia="Times New Roman" w:cs="Times New Roman"/>
        </w:rPr>
        <w:t>e</w:t>
      </w:r>
      <w:r w:rsidR="00B028BB" w:rsidRPr="001D32DF">
        <w:rPr>
          <w:rFonts w:eastAsia="Times New Roman" w:cs="Times New Roman"/>
        </w:rPr>
        <w:t xml:space="preserve"> bank as a nonprofit?</w:t>
      </w:r>
      <w:r w:rsidRPr="001D32DF">
        <w:rPr>
          <w:rFonts w:eastAsia="Times New Roman" w:cs="Times New Roman"/>
        </w:rPr>
        <w:t>”</w:t>
      </w:r>
      <w:r w:rsidR="00B028BB" w:rsidRPr="001D32DF">
        <w:rPr>
          <w:rFonts w:eastAsia="Times New Roman" w:cs="Times New Roman"/>
        </w:rPr>
        <w:t xml:space="preserve"> </w:t>
      </w:r>
      <w:r w:rsidRPr="001D32DF">
        <w:rPr>
          <w:rFonts w:eastAsia="Times New Roman" w:cs="Times New Roman"/>
        </w:rPr>
        <w:t xml:space="preserve">Margo asked. </w:t>
      </w:r>
      <w:r w:rsidR="00B028BB" w:rsidRPr="001D32DF">
        <w:rPr>
          <w:rFonts w:eastAsia="Times New Roman" w:cs="Times New Roman"/>
        </w:rPr>
        <w:t>Alan said there’s no restriction</w:t>
      </w:r>
      <w:r w:rsidR="00DA3823" w:rsidRPr="001D32DF">
        <w:rPr>
          <w:rFonts w:eastAsia="Times New Roman" w:cs="Times New Roman"/>
        </w:rPr>
        <w:t>.</w:t>
      </w:r>
      <w:r w:rsidR="00B028BB" w:rsidRPr="001D32DF">
        <w:rPr>
          <w:rFonts w:eastAsia="Times New Roman" w:cs="Times New Roman"/>
        </w:rPr>
        <w:t xml:space="preserve"> </w:t>
      </w:r>
      <w:r w:rsidR="00DA3823" w:rsidRPr="001D32DF">
        <w:rPr>
          <w:rFonts w:eastAsia="Times New Roman" w:cs="Times New Roman"/>
        </w:rPr>
        <w:t>“T</w:t>
      </w:r>
      <w:r w:rsidR="00B028BB" w:rsidRPr="001D32DF">
        <w:rPr>
          <w:rFonts w:eastAsia="Times New Roman" w:cs="Times New Roman"/>
        </w:rPr>
        <w:t xml:space="preserve">here’s no requirement to spend </w:t>
      </w:r>
      <w:r w:rsidR="00DA3823" w:rsidRPr="001D32DF">
        <w:rPr>
          <w:rFonts w:eastAsia="Times New Roman" w:cs="Times New Roman"/>
        </w:rPr>
        <w:t>‘</w:t>
      </w:r>
      <w:r w:rsidR="00B028BB" w:rsidRPr="001D32DF">
        <w:rPr>
          <w:rFonts w:eastAsia="Times New Roman" w:cs="Times New Roman"/>
        </w:rPr>
        <w:t>so much</w:t>
      </w:r>
      <w:r w:rsidR="00DA3823" w:rsidRPr="001D32DF">
        <w:rPr>
          <w:rFonts w:eastAsia="Times New Roman" w:cs="Times New Roman"/>
        </w:rPr>
        <w:t>’</w:t>
      </w:r>
      <w:r w:rsidR="00B028BB" w:rsidRPr="001D32DF">
        <w:rPr>
          <w:rFonts w:eastAsia="Times New Roman" w:cs="Times New Roman"/>
        </w:rPr>
        <w:t xml:space="preserve"> of your money</w:t>
      </w:r>
      <w:r w:rsidR="00DA3823" w:rsidRPr="001D32DF">
        <w:rPr>
          <w:rFonts w:eastAsia="Times New Roman" w:cs="Times New Roman"/>
        </w:rPr>
        <w:t>,” he said.</w:t>
      </w:r>
    </w:p>
    <w:p w14:paraId="48D384D8" w14:textId="759C21D1" w:rsidR="00754C20" w:rsidRPr="001D32DF" w:rsidRDefault="00754C20" w:rsidP="00B028BB">
      <w:pPr>
        <w:rPr>
          <w:rFonts w:eastAsia="Times New Roman" w:cs="Times New Roman"/>
        </w:rPr>
      </w:pPr>
    </w:p>
    <w:p w14:paraId="01CA367B" w14:textId="152CDE76" w:rsidR="00754C20" w:rsidRPr="001D32DF" w:rsidRDefault="00754C20" w:rsidP="00B028BB">
      <w:pPr>
        <w:rPr>
          <w:rFonts w:eastAsia="Times New Roman" w:cs="Times New Roman"/>
        </w:rPr>
      </w:pPr>
      <w:r w:rsidRPr="001D32DF">
        <w:rPr>
          <w:rFonts w:eastAsia="Times New Roman" w:cs="Times New Roman"/>
        </w:rPr>
        <w:t>Discussion of the projected budget income for the FLAG Festival – why was it so high when the actual profit was considerably lower? Sid suggested taking projected income vs. actual income for the past five years and go with an average.</w:t>
      </w:r>
    </w:p>
    <w:p w14:paraId="755F16BA" w14:textId="5BF7D0CF" w:rsidR="00754C20" w:rsidRPr="001D32DF" w:rsidRDefault="00754C20" w:rsidP="00B028BB">
      <w:pPr>
        <w:rPr>
          <w:rFonts w:eastAsia="Times New Roman" w:cs="Times New Roman"/>
          <w:color w:val="0000CC"/>
        </w:rPr>
      </w:pPr>
    </w:p>
    <w:p w14:paraId="4D127D20" w14:textId="0516442B" w:rsidR="00754C20" w:rsidRPr="001D32DF" w:rsidRDefault="00DA3823" w:rsidP="00B028BB">
      <w:pPr>
        <w:rPr>
          <w:rFonts w:eastAsia="Times New Roman" w:cs="Times New Roman"/>
        </w:rPr>
      </w:pPr>
      <w:r w:rsidRPr="001D32DF">
        <w:rPr>
          <w:rFonts w:eastAsia="Times New Roman" w:cs="Times New Roman"/>
        </w:rPr>
        <w:t>Extensive d</w:t>
      </w:r>
      <w:r w:rsidR="00754C20" w:rsidRPr="001D32DF">
        <w:rPr>
          <w:rFonts w:eastAsia="Times New Roman" w:cs="Times New Roman"/>
        </w:rPr>
        <w:t xml:space="preserve">iscussion of the </w:t>
      </w:r>
      <w:r w:rsidRPr="001D32DF">
        <w:rPr>
          <w:rFonts w:eastAsia="Times New Roman" w:cs="Times New Roman"/>
        </w:rPr>
        <w:t xml:space="preserve">“Cheers to 20 Years” </w:t>
      </w:r>
      <w:r w:rsidR="00754C20" w:rsidRPr="001D32DF">
        <w:rPr>
          <w:rFonts w:eastAsia="Times New Roman" w:cs="Times New Roman"/>
        </w:rPr>
        <w:t>PDG anniversary fundraiser to benefit the PDG endowment</w:t>
      </w:r>
      <w:r w:rsidRPr="001D32DF">
        <w:rPr>
          <w:rFonts w:eastAsia="Times New Roman" w:cs="Times New Roman"/>
        </w:rPr>
        <w:t xml:space="preserve"> for UT</w:t>
      </w:r>
      <w:r w:rsidR="00754C20" w:rsidRPr="001D32DF">
        <w:rPr>
          <w:rFonts w:eastAsia="Times New Roman" w:cs="Times New Roman"/>
        </w:rPr>
        <w:t>.</w:t>
      </w:r>
    </w:p>
    <w:p w14:paraId="0AE0A345" w14:textId="66E451F3" w:rsidR="00754C20" w:rsidRPr="001D32DF" w:rsidRDefault="00754C20" w:rsidP="00B028BB">
      <w:pPr>
        <w:rPr>
          <w:rFonts w:eastAsia="Times New Roman" w:cs="Times New Roman"/>
        </w:rPr>
      </w:pPr>
    </w:p>
    <w:p w14:paraId="55388509" w14:textId="18115D00" w:rsidR="00B028BB" w:rsidRPr="001D32DF" w:rsidRDefault="00B028BB" w:rsidP="00B028BB">
      <w:pPr>
        <w:rPr>
          <w:rFonts w:eastAsia="Times New Roman" w:cs="Times New Roman"/>
        </w:rPr>
      </w:pPr>
      <w:r w:rsidRPr="003D456A">
        <w:rPr>
          <w:rFonts w:eastAsia="Times New Roman" w:cs="Times New Roman"/>
          <w:b/>
          <w:bCs/>
        </w:rPr>
        <w:t>Tools</w:t>
      </w:r>
      <w:r w:rsidR="00DA3823" w:rsidRPr="001D32DF">
        <w:rPr>
          <w:rFonts w:eastAsia="Times New Roman" w:cs="Times New Roman"/>
          <w:b/>
          <w:bCs/>
        </w:rPr>
        <w:t>:</w:t>
      </w:r>
      <w:r w:rsidR="00DA3823" w:rsidRPr="001D32DF">
        <w:rPr>
          <w:rFonts w:eastAsia="Times New Roman" w:cs="Times New Roman"/>
        </w:rPr>
        <w:t xml:space="preserve"> Vicki May </w:t>
      </w:r>
      <w:r w:rsidR="000260EA" w:rsidRPr="001D32DF">
        <w:rPr>
          <w:rFonts w:eastAsia="Times New Roman" w:cs="Times New Roman"/>
        </w:rPr>
        <w:t xml:space="preserve">had </w:t>
      </w:r>
      <w:r w:rsidR="00DA3823" w:rsidRPr="001D32DF">
        <w:rPr>
          <w:rFonts w:eastAsia="Times New Roman" w:cs="Times New Roman"/>
        </w:rPr>
        <w:t>requested money for tools, without benefit of a list previously requested by Margo. We now have a list</w:t>
      </w:r>
      <w:r w:rsidR="000260EA" w:rsidRPr="001D32DF">
        <w:rPr>
          <w:rFonts w:eastAsia="Times New Roman" w:cs="Times New Roman"/>
        </w:rPr>
        <w:t xml:space="preserve"> (which</w:t>
      </w:r>
      <w:r w:rsidR="00DA3823" w:rsidRPr="001D32DF">
        <w:rPr>
          <w:rFonts w:eastAsia="Times New Roman" w:cs="Times New Roman"/>
        </w:rPr>
        <w:t xml:space="preserve"> includ</w:t>
      </w:r>
      <w:r w:rsidR="000260EA" w:rsidRPr="001D32DF">
        <w:rPr>
          <w:rFonts w:eastAsia="Times New Roman" w:cs="Times New Roman"/>
        </w:rPr>
        <w:t>es</w:t>
      </w:r>
      <w:r w:rsidR="00DA3823" w:rsidRPr="001D32DF">
        <w:rPr>
          <w:rFonts w:eastAsia="Times New Roman" w:cs="Times New Roman"/>
        </w:rPr>
        <w:t xml:space="preserve"> stirrup hoes and a tomahawk tool</w:t>
      </w:r>
      <w:r w:rsidR="000260EA" w:rsidRPr="001D32DF">
        <w:rPr>
          <w:rFonts w:eastAsia="Times New Roman" w:cs="Times New Roman"/>
        </w:rPr>
        <w:t>)</w:t>
      </w:r>
      <w:r w:rsidR="00DA3823" w:rsidRPr="001D32DF">
        <w:rPr>
          <w:rFonts w:eastAsia="Times New Roman" w:cs="Times New Roman"/>
        </w:rPr>
        <w:t>.</w:t>
      </w:r>
      <w:r w:rsidR="000260EA" w:rsidRPr="001D32DF">
        <w:rPr>
          <w:rFonts w:eastAsia="Times New Roman" w:cs="Times New Roman"/>
        </w:rPr>
        <w:t xml:space="preserve"> We have a battery-operated weed eater (with one battery, one charger). Bear bought several tools and batteries to try out here at the PDG, then to continue using at home. Batteries are hugely expensive (upwards of $300 apiece). A gas-powered edger would necessarily have a two-cycle engine, requiring mixing of oil and gasoline, which would require instruction for users.</w:t>
      </w:r>
      <w:r w:rsidR="00C22B62" w:rsidRPr="001D32DF">
        <w:rPr>
          <w:rFonts w:eastAsia="Times New Roman" w:cs="Times New Roman"/>
        </w:rPr>
        <w:t xml:space="preserve"> Extensive discussion of who’s responsible for what, regarding maintaining the gardens. That includes paying for said maintenance/upkeep, etc. “It’s UT’s land, it’s their program; we’ve got conservatorship of the gardens,” Margo summarized. </w:t>
      </w:r>
      <w:r w:rsidR="00C22B62" w:rsidRPr="001D32DF">
        <w:rPr>
          <w:rFonts w:eastAsia="Times New Roman" w:cs="Times New Roman"/>
        </w:rPr>
        <w:lastRenderedPageBreak/>
        <w:t>“This garden was built by master gardeners, who came out to a cow field and said, ‘We want to build a garden,’ and Walt said, ‘Go for it.’”</w:t>
      </w:r>
    </w:p>
    <w:p w14:paraId="75BEE865" w14:textId="63C5F3AA" w:rsidR="00DA3823" w:rsidRPr="001D32DF" w:rsidRDefault="00DA3823" w:rsidP="00B028BB">
      <w:pPr>
        <w:rPr>
          <w:rFonts w:eastAsia="Times New Roman" w:cs="Times New Roman"/>
        </w:rPr>
      </w:pPr>
    </w:p>
    <w:p w14:paraId="3C21BA11" w14:textId="43042EC6" w:rsidR="00F9298E" w:rsidRPr="001D32DF" w:rsidRDefault="00F9298E" w:rsidP="00B028BB">
      <w:pPr>
        <w:rPr>
          <w:rFonts w:eastAsia="Times New Roman" w:cs="Times New Roman"/>
        </w:rPr>
      </w:pPr>
      <w:r w:rsidRPr="001D32DF">
        <w:rPr>
          <w:rFonts w:eastAsia="Times New Roman" w:cs="Times New Roman"/>
        </w:rPr>
        <w:t>Margo suggested forming a committee to research and plan what to do with the gardens; she asked Sharon to serve on the committee. Bear suggested having the committee meet with the Umbrella Committee, so we can communicate with Walt, Shalena and Gregg all at once.</w:t>
      </w:r>
    </w:p>
    <w:p w14:paraId="12833ADF" w14:textId="4F7647CA" w:rsidR="00F9298E" w:rsidRPr="001D32DF" w:rsidRDefault="00F9298E" w:rsidP="00B028BB">
      <w:pPr>
        <w:rPr>
          <w:rFonts w:eastAsia="Times New Roman" w:cs="Times New Roman"/>
        </w:rPr>
      </w:pPr>
    </w:p>
    <w:p w14:paraId="07ACF4DE" w14:textId="193E5EFC" w:rsidR="00F9298E" w:rsidRPr="001D32DF" w:rsidRDefault="00F9298E" w:rsidP="00B028BB">
      <w:pPr>
        <w:rPr>
          <w:rFonts w:eastAsia="Times New Roman" w:cs="Times New Roman"/>
        </w:rPr>
      </w:pPr>
      <w:r w:rsidRPr="001D32DF">
        <w:rPr>
          <w:rFonts w:eastAsia="Times New Roman" w:cs="Times New Roman"/>
        </w:rPr>
        <w:t>Back to tools: (stirrup [hula] hoes, tomahawk tools) Weed-attacking tools. Margo wants to get three to four of each. Estimating each one to be roughly $20, that would be about $140. Lisa has agreed to order the tools. Sid said we’ll get people complaining we didn’t get any ‘lady shovels.’ We’re not going to get shovels now “because we don’t dig too many holes, but weeding tools are high priority,” Margo said.</w:t>
      </w:r>
      <w:r w:rsidR="00A95A6A" w:rsidRPr="001D32DF">
        <w:rPr>
          <w:rFonts w:eastAsia="Times New Roman" w:cs="Times New Roman"/>
        </w:rPr>
        <w:t xml:space="preserve"> Lisa said Shalena told her they need 11 hand pruners and a set of loppers. Margo took exception to that quantity. Discussion of crappy tools vs. quality tools.</w:t>
      </w:r>
    </w:p>
    <w:p w14:paraId="27A3C847" w14:textId="514718E5" w:rsidR="00F9298E" w:rsidRPr="001D32DF" w:rsidRDefault="00F9298E" w:rsidP="00B028BB">
      <w:pPr>
        <w:rPr>
          <w:rFonts w:eastAsia="Times New Roman" w:cs="Times New Roman"/>
        </w:rPr>
      </w:pPr>
    </w:p>
    <w:p w14:paraId="2F92DF83" w14:textId="11DA289A" w:rsidR="00F9298E" w:rsidRPr="001D32DF" w:rsidRDefault="00AC1C7A" w:rsidP="00B028BB">
      <w:pPr>
        <w:rPr>
          <w:rFonts w:eastAsia="Times New Roman" w:cs="Times New Roman"/>
        </w:rPr>
      </w:pPr>
      <w:r w:rsidRPr="001D32DF">
        <w:rPr>
          <w:rFonts w:eastAsia="Times New Roman" w:cs="Times New Roman"/>
          <w:b/>
          <w:bCs/>
        </w:rPr>
        <w:t>Cheers to 20 Years:</w:t>
      </w:r>
      <w:r w:rsidRPr="001D32DF">
        <w:rPr>
          <w:rFonts w:eastAsia="Times New Roman" w:cs="Times New Roman"/>
        </w:rPr>
        <w:t xml:space="preserve"> </w:t>
      </w:r>
      <w:r w:rsidR="00F9298E" w:rsidRPr="001D32DF">
        <w:rPr>
          <w:rFonts w:eastAsia="Times New Roman" w:cs="Times New Roman"/>
        </w:rPr>
        <w:t xml:space="preserve">Sid </w:t>
      </w:r>
      <w:r w:rsidRPr="001D32DF">
        <w:rPr>
          <w:rFonts w:eastAsia="Times New Roman" w:cs="Times New Roman"/>
        </w:rPr>
        <w:t>M</w:t>
      </w:r>
      <w:r w:rsidR="00F9298E" w:rsidRPr="001D32DF">
        <w:rPr>
          <w:rFonts w:eastAsia="Times New Roman" w:cs="Times New Roman"/>
        </w:rPr>
        <w:t xml:space="preserve">organ reported. At the last meeting, they finalized how Friday evening will go. Gregg will be the “chief greeter” for the evening. We need folks to help Gregg direct folks. He and Sue Partch will help Gregg for about 15 minutes. The event will be out at the pavilion. Folks will be greeted at a pop-up tent set up for the occasion. People will mingle, drink, hit the charcuterie table from 5-6. At 6, everyone goes to one of the tents designated for </w:t>
      </w:r>
      <w:r w:rsidRPr="001D32DF">
        <w:rPr>
          <w:rFonts w:eastAsia="Times New Roman" w:cs="Times New Roman"/>
        </w:rPr>
        <w:t xml:space="preserve">a 30- to 40-minute </w:t>
      </w:r>
      <w:r w:rsidR="00F9298E" w:rsidRPr="001D32DF">
        <w:rPr>
          <w:rFonts w:eastAsia="Times New Roman" w:cs="Times New Roman"/>
        </w:rPr>
        <w:t>presentation</w:t>
      </w:r>
      <w:r w:rsidRPr="001D32DF">
        <w:rPr>
          <w:rFonts w:eastAsia="Times New Roman" w:cs="Times New Roman"/>
        </w:rPr>
        <w:t xml:space="preserve"> about the gardens. Master of Ceremonies</w:t>
      </w:r>
      <w:r w:rsidR="0097492E" w:rsidRPr="0097492E">
        <w:rPr>
          <w:rFonts w:eastAsia="Times New Roman" w:cs="Times New Roman"/>
        </w:rPr>
        <w:t xml:space="preserve"> </w:t>
      </w:r>
      <w:r w:rsidR="0097492E" w:rsidRPr="001D32DF">
        <w:rPr>
          <w:rFonts w:eastAsia="Times New Roman" w:cs="Times New Roman"/>
        </w:rPr>
        <w:t>Mike Barron</w:t>
      </w:r>
      <w:r w:rsidRPr="001D32DF">
        <w:rPr>
          <w:rFonts w:eastAsia="Times New Roman" w:cs="Times New Roman"/>
        </w:rPr>
        <w:t xml:space="preserve"> will invite everyone back to the pavilion for cake. It wraps up officially at 7.</w:t>
      </w:r>
    </w:p>
    <w:p w14:paraId="2822087F" w14:textId="3CACC269" w:rsidR="00AC1C7A" w:rsidRPr="001D32DF" w:rsidRDefault="00AC1C7A" w:rsidP="00B028BB">
      <w:pPr>
        <w:rPr>
          <w:rFonts w:eastAsia="Times New Roman" w:cs="Times New Roman"/>
        </w:rPr>
      </w:pPr>
    </w:p>
    <w:p w14:paraId="4AAAFA8E" w14:textId="16767199" w:rsidR="00AC1C7A" w:rsidRPr="001D32DF" w:rsidRDefault="00AC1C7A" w:rsidP="00B028BB">
      <w:pPr>
        <w:rPr>
          <w:rFonts w:eastAsia="Times New Roman" w:cs="Times New Roman"/>
        </w:rPr>
      </w:pPr>
      <w:r w:rsidRPr="001D32DF">
        <w:rPr>
          <w:rFonts w:eastAsia="Times New Roman" w:cs="Times New Roman"/>
          <w:b/>
          <w:bCs/>
        </w:rPr>
        <w:t>Funding for the fundraiser:</w:t>
      </w:r>
      <w:r w:rsidRPr="001D32DF">
        <w:rPr>
          <w:rFonts w:eastAsia="Times New Roman" w:cs="Times New Roman"/>
        </w:rPr>
        <w:t xml:space="preserve"> Sid asked the board</w:t>
      </w:r>
      <w:r w:rsidR="0097492E">
        <w:rPr>
          <w:rFonts w:eastAsia="Times New Roman" w:cs="Times New Roman"/>
        </w:rPr>
        <w:t>,</w:t>
      </w:r>
      <w:r w:rsidRPr="001D32DF">
        <w:rPr>
          <w:rFonts w:eastAsia="Times New Roman" w:cs="Times New Roman"/>
        </w:rPr>
        <w:t xml:space="preserve"> “the high council</w:t>
      </w:r>
      <w:r w:rsidR="0097492E">
        <w:rPr>
          <w:rFonts w:eastAsia="Times New Roman" w:cs="Times New Roman"/>
        </w:rPr>
        <w:t>,</w:t>
      </w:r>
      <w:r w:rsidRPr="001D32DF">
        <w:rPr>
          <w:rFonts w:eastAsia="Times New Roman" w:cs="Times New Roman"/>
        </w:rPr>
        <w:t>” to consider a donation to the funding of the Cheers to 20 Years celebration. He’d like us to match Gregg’s ~$500 donation, if not $1,000.</w:t>
      </w:r>
    </w:p>
    <w:p w14:paraId="7D7D7442" w14:textId="50E20747" w:rsidR="00A95A6A" w:rsidRPr="001D32DF" w:rsidRDefault="00A95A6A" w:rsidP="00B028BB">
      <w:pPr>
        <w:rPr>
          <w:rFonts w:eastAsia="Times New Roman" w:cs="Times New Roman"/>
        </w:rPr>
      </w:pPr>
    </w:p>
    <w:p w14:paraId="1048C95A" w14:textId="331E7013" w:rsidR="00B028BB" w:rsidRPr="00DB2588" w:rsidRDefault="00B028BB" w:rsidP="00B028BB">
      <w:pPr>
        <w:rPr>
          <w:rFonts w:eastAsia="Times New Roman" w:cs="Times New Roman"/>
          <w:b/>
          <w:bCs/>
        </w:rPr>
      </w:pPr>
      <w:r w:rsidRPr="00DB2588">
        <w:rPr>
          <w:rFonts w:eastAsia="Times New Roman" w:cs="Times New Roman"/>
          <w:b/>
          <w:bCs/>
        </w:rPr>
        <w:t>2026 Board Candidates Committee</w:t>
      </w:r>
      <w:r w:rsidRPr="001D32DF">
        <w:rPr>
          <w:rFonts w:eastAsia="Times New Roman" w:cs="Times New Roman"/>
          <w:b/>
          <w:bCs/>
        </w:rPr>
        <w:t>:</w:t>
      </w:r>
      <w:r w:rsidRPr="00DB2588">
        <w:rPr>
          <w:rFonts w:eastAsia="Times New Roman" w:cs="Times New Roman"/>
        </w:rPr>
        <w:t xml:space="preserve"> </w:t>
      </w:r>
      <w:r w:rsidRPr="001D32DF">
        <w:rPr>
          <w:rFonts w:eastAsia="Times New Roman" w:cs="Times New Roman"/>
        </w:rPr>
        <w:t xml:space="preserve">  </w:t>
      </w:r>
      <w:r w:rsidR="00A95A6A" w:rsidRPr="001D32DF">
        <w:rPr>
          <w:rFonts w:eastAsia="Times New Roman" w:cs="Times New Roman"/>
        </w:rPr>
        <w:t>Margo would like the board members to contact folks who might make good candidates.</w:t>
      </w:r>
    </w:p>
    <w:p w14:paraId="53613672" w14:textId="77777777" w:rsidR="00B028BB" w:rsidRPr="001D32DF" w:rsidRDefault="00B028BB" w:rsidP="00B028BB">
      <w:pPr>
        <w:rPr>
          <w:rFonts w:eastAsia="Times New Roman" w:cs="Times New Roman"/>
        </w:rPr>
      </w:pPr>
    </w:p>
    <w:p w14:paraId="5244D643" w14:textId="72A096E0" w:rsidR="0006313B" w:rsidRPr="001D32DF" w:rsidRDefault="0006313B" w:rsidP="0006313B">
      <w:r w:rsidRPr="001D32DF">
        <w:t xml:space="preserve">President </w:t>
      </w:r>
      <w:r w:rsidR="00AE3963" w:rsidRPr="001D32DF">
        <w:t>C</w:t>
      </w:r>
      <w:r w:rsidRPr="001D32DF">
        <w:t>arro</w:t>
      </w:r>
      <w:r w:rsidR="00AE3963" w:rsidRPr="001D32DF">
        <w:t>ll</w:t>
      </w:r>
      <w:r w:rsidRPr="001D32DF">
        <w:t xml:space="preserve"> adjourned the meeting at </w:t>
      </w:r>
      <w:r w:rsidR="00A95A6A" w:rsidRPr="001D32DF">
        <w:t>2</w:t>
      </w:r>
      <w:r w:rsidRPr="001D32DF">
        <w:t>:</w:t>
      </w:r>
      <w:r w:rsidR="00A95A6A" w:rsidRPr="001D32DF">
        <w:t>30</w:t>
      </w:r>
      <w:r w:rsidRPr="001D32DF">
        <w:t xml:space="preserve"> p.m.</w:t>
      </w:r>
    </w:p>
    <w:p w14:paraId="35DCA8C6" w14:textId="77777777" w:rsidR="00EC6293" w:rsidRPr="001D32DF" w:rsidRDefault="00EC6293" w:rsidP="00427475"/>
    <w:p w14:paraId="52523F5E" w14:textId="77777777" w:rsidR="00EC6293" w:rsidRPr="001D32DF" w:rsidRDefault="00EC6293" w:rsidP="00427475">
      <w:r w:rsidRPr="001D32DF">
        <w:t>Respectfully submitted,</w:t>
      </w:r>
    </w:p>
    <w:p w14:paraId="52C22098" w14:textId="77777777" w:rsidR="00EC6293" w:rsidRPr="001D32DF" w:rsidRDefault="00EC6293" w:rsidP="00427475"/>
    <w:p w14:paraId="7C694B3F" w14:textId="77777777" w:rsidR="00EC6293" w:rsidRPr="001D32DF" w:rsidRDefault="00EC6293" w:rsidP="00427475">
      <w:r w:rsidRPr="001D32DF">
        <w:t>Rita M. Reali, Corporate Secretary</w:t>
      </w:r>
    </w:p>
    <w:sectPr w:rsidR="00EC6293" w:rsidRPr="001D32DF">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711E4" w14:textId="77777777" w:rsidR="008C2901" w:rsidRDefault="008C2901" w:rsidP="00EC6293">
      <w:r>
        <w:separator/>
      </w:r>
    </w:p>
  </w:endnote>
  <w:endnote w:type="continuationSeparator" w:id="0">
    <w:p w14:paraId="5C88E8B1" w14:textId="77777777" w:rsidR="008C2901" w:rsidRDefault="008C2901" w:rsidP="00EC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AE7E" w14:textId="35E554F7" w:rsidR="00EC6293" w:rsidRDefault="008C2901">
    <w:pPr>
      <w:pStyle w:val="Footer"/>
    </w:pPr>
    <w:r>
      <w:fldChar w:fldCharType="begin"/>
    </w:r>
    <w:r>
      <w:instrText xml:space="preserve"> FILENAME \* MERGEFORMAT </w:instrText>
    </w:r>
    <w:r>
      <w:fldChar w:fldCharType="separate"/>
    </w:r>
    <w:r w:rsidR="0097492E">
      <w:rPr>
        <w:noProof/>
      </w:rPr>
      <w:t>August 2025 Board Minutes - DRAFT.docx</w:t>
    </w:r>
    <w:r>
      <w:rPr>
        <w:noProof/>
      </w:rPr>
      <w:fldChar w:fldCharType="end"/>
    </w:r>
    <w:r w:rsidR="00EC6293">
      <w:ptab w:relativeTo="margin" w:alignment="center" w:leader="none"/>
    </w:r>
    <w:r w:rsidR="00EC6293">
      <w:fldChar w:fldCharType="begin"/>
    </w:r>
    <w:r w:rsidR="00EC6293">
      <w:instrText xml:space="preserve"> DATE  \@ "M/d/yyyy"  \* MERGEFORMAT </w:instrText>
    </w:r>
    <w:r w:rsidR="00EC6293">
      <w:fldChar w:fldCharType="separate"/>
    </w:r>
    <w:r w:rsidR="00900D3B">
      <w:rPr>
        <w:noProof/>
      </w:rPr>
      <w:t>8/28/2025</w:t>
    </w:r>
    <w:r w:rsidR="00EC6293">
      <w:fldChar w:fldCharType="end"/>
    </w:r>
    <w:r w:rsidR="00EC6293">
      <w:ptab w:relativeTo="margin" w:alignment="right" w:leader="none"/>
    </w:r>
    <w:r w:rsidR="00EC6293">
      <w:fldChar w:fldCharType="begin"/>
    </w:r>
    <w:r w:rsidR="00EC6293">
      <w:instrText xml:space="preserve"> PAGE  \* Arabic  \* MERGEFORMAT </w:instrText>
    </w:r>
    <w:r w:rsidR="00EC6293">
      <w:fldChar w:fldCharType="separate"/>
    </w:r>
    <w:r w:rsidR="00EC6293">
      <w:rPr>
        <w:noProof/>
      </w:rPr>
      <w:t>1</w:t>
    </w:r>
    <w:r w:rsidR="00EC629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57385" w14:textId="77777777" w:rsidR="008C2901" w:rsidRDefault="008C2901" w:rsidP="00EC6293">
      <w:r>
        <w:separator/>
      </w:r>
    </w:p>
  </w:footnote>
  <w:footnote w:type="continuationSeparator" w:id="0">
    <w:p w14:paraId="42A910E9" w14:textId="77777777" w:rsidR="008C2901" w:rsidRDefault="008C2901" w:rsidP="00EC6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56A"/>
    <w:rsid w:val="000260EA"/>
    <w:rsid w:val="00041621"/>
    <w:rsid w:val="0006313B"/>
    <w:rsid w:val="000E0151"/>
    <w:rsid w:val="0013391E"/>
    <w:rsid w:val="001549AC"/>
    <w:rsid w:val="0018185E"/>
    <w:rsid w:val="00195BCC"/>
    <w:rsid w:val="001B5F87"/>
    <w:rsid w:val="001D32DF"/>
    <w:rsid w:val="00236F85"/>
    <w:rsid w:val="002A3489"/>
    <w:rsid w:val="00314298"/>
    <w:rsid w:val="00376E40"/>
    <w:rsid w:val="0038044F"/>
    <w:rsid w:val="003848D6"/>
    <w:rsid w:val="003D456A"/>
    <w:rsid w:val="00420729"/>
    <w:rsid w:val="00427475"/>
    <w:rsid w:val="00432B47"/>
    <w:rsid w:val="00490586"/>
    <w:rsid w:val="00564FD3"/>
    <w:rsid w:val="00622DBB"/>
    <w:rsid w:val="006E7C55"/>
    <w:rsid w:val="00724579"/>
    <w:rsid w:val="00754C20"/>
    <w:rsid w:val="007D2BC9"/>
    <w:rsid w:val="00803D7F"/>
    <w:rsid w:val="008A3FBC"/>
    <w:rsid w:val="008C2901"/>
    <w:rsid w:val="008C4B8D"/>
    <w:rsid w:val="00900D3B"/>
    <w:rsid w:val="0094609E"/>
    <w:rsid w:val="0097492E"/>
    <w:rsid w:val="00974A4F"/>
    <w:rsid w:val="009C3514"/>
    <w:rsid w:val="00A517BE"/>
    <w:rsid w:val="00A95A6A"/>
    <w:rsid w:val="00AC1C7A"/>
    <w:rsid w:val="00AE3963"/>
    <w:rsid w:val="00B028BB"/>
    <w:rsid w:val="00B1522D"/>
    <w:rsid w:val="00B37932"/>
    <w:rsid w:val="00BA7DDD"/>
    <w:rsid w:val="00C22B62"/>
    <w:rsid w:val="00CA2D75"/>
    <w:rsid w:val="00CA3E52"/>
    <w:rsid w:val="00CA5C9C"/>
    <w:rsid w:val="00CE6F5C"/>
    <w:rsid w:val="00D178B7"/>
    <w:rsid w:val="00D822F6"/>
    <w:rsid w:val="00DA3823"/>
    <w:rsid w:val="00DB2588"/>
    <w:rsid w:val="00DE27B4"/>
    <w:rsid w:val="00E5321B"/>
    <w:rsid w:val="00E916A0"/>
    <w:rsid w:val="00EA311D"/>
    <w:rsid w:val="00EC6293"/>
    <w:rsid w:val="00ED7AEA"/>
    <w:rsid w:val="00F177C0"/>
    <w:rsid w:val="00F46B70"/>
    <w:rsid w:val="00F53160"/>
    <w:rsid w:val="00F9298E"/>
    <w:rsid w:val="00F9416F"/>
    <w:rsid w:val="00FB1702"/>
    <w:rsid w:val="00FE0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EB890F"/>
  <w15:chartTrackingRefBased/>
  <w15:docId w15:val="{39B3DB46-AFAC-448D-BA64-38EE30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6293"/>
    <w:pPr>
      <w:tabs>
        <w:tab w:val="center" w:pos="4680"/>
        <w:tab w:val="right" w:pos="9360"/>
      </w:tabs>
    </w:pPr>
  </w:style>
  <w:style w:type="character" w:customStyle="1" w:styleId="HeaderChar">
    <w:name w:val="Header Char"/>
    <w:basedOn w:val="DefaultParagraphFont"/>
    <w:link w:val="Header"/>
    <w:uiPriority w:val="99"/>
    <w:rsid w:val="00EC6293"/>
  </w:style>
  <w:style w:type="paragraph" w:styleId="Footer">
    <w:name w:val="footer"/>
    <w:basedOn w:val="Normal"/>
    <w:link w:val="FooterChar"/>
    <w:uiPriority w:val="99"/>
    <w:unhideWhenUsed/>
    <w:rsid w:val="00EC6293"/>
    <w:pPr>
      <w:tabs>
        <w:tab w:val="center" w:pos="4680"/>
        <w:tab w:val="right" w:pos="9360"/>
      </w:tabs>
    </w:pPr>
  </w:style>
  <w:style w:type="character" w:customStyle="1" w:styleId="FooterChar">
    <w:name w:val="Footer Char"/>
    <w:basedOn w:val="DefaultParagraphFont"/>
    <w:link w:val="Footer"/>
    <w:uiPriority w:val="99"/>
    <w:rsid w:val="00EC6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7990">
      <w:bodyDiv w:val="1"/>
      <w:marLeft w:val="0"/>
      <w:marRight w:val="0"/>
      <w:marTop w:val="0"/>
      <w:marBottom w:val="0"/>
      <w:divBdr>
        <w:top w:val="none" w:sz="0" w:space="0" w:color="auto"/>
        <w:left w:val="none" w:sz="0" w:space="0" w:color="auto"/>
        <w:bottom w:val="none" w:sz="0" w:space="0" w:color="auto"/>
        <w:right w:val="none" w:sz="0" w:space="0" w:color="auto"/>
      </w:divBdr>
      <w:divsChild>
        <w:div w:id="1583677956">
          <w:marLeft w:val="0"/>
          <w:marRight w:val="0"/>
          <w:marTop w:val="0"/>
          <w:marBottom w:val="0"/>
          <w:divBdr>
            <w:top w:val="none" w:sz="0" w:space="0" w:color="auto"/>
            <w:left w:val="none" w:sz="0" w:space="0" w:color="auto"/>
            <w:bottom w:val="none" w:sz="0" w:space="0" w:color="auto"/>
            <w:right w:val="none" w:sz="0" w:space="0" w:color="auto"/>
          </w:divBdr>
        </w:div>
        <w:div w:id="1459253199">
          <w:marLeft w:val="0"/>
          <w:marRight w:val="0"/>
          <w:marTop w:val="0"/>
          <w:marBottom w:val="0"/>
          <w:divBdr>
            <w:top w:val="none" w:sz="0" w:space="0" w:color="auto"/>
            <w:left w:val="none" w:sz="0" w:space="0" w:color="auto"/>
            <w:bottom w:val="none" w:sz="0" w:space="0" w:color="auto"/>
            <w:right w:val="none" w:sz="0" w:space="0" w:color="auto"/>
          </w:divBdr>
        </w:div>
      </w:divsChild>
    </w:div>
    <w:div w:id="680814638">
      <w:bodyDiv w:val="1"/>
      <w:marLeft w:val="0"/>
      <w:marRight w:val="0"/>
      <w:marTop w:val="0"/>
      <w:marBottom w:val="0"/>
      <w:divBdr>
        <w:top w:val="none" w:sz="0" w:space="0" w:color="auto"/>
        <w:left w:val="none" w:sz="0" w:space="0" w:color="auto"/>
        <w:bottom w:val="none" w:sz="0" w:space="0" w:color="auto"/>
        <w:right w:val="none" w:sz="0" w:space="0" w:color="auto"/>
      </w:divBdr>
      <w:divsChild>
        <w:div w:id="845948087">
          <w:marLeft w:val="0"/>
          <w:marRight w:val="0"/>
          <w:marTop w:val="0"/>
          <w:marBottom w:val="0"/>
          <w:divBdr>
            <w:top w:val="none" w:sz="0" w:space="0" w:color="auto"/>
            <w:left w:val="none" w:sz="0" w:space="0" w:color="auto"/>
            <w:bottom w:val="none" w:sz="0" w:space="0" w:color="auto"/>
            <w:right w:val="none" w:sz="0" w:space="0" w:color="auto"/>
          </w:divBdr>
        </w:div>
        <w:div w:id="441455813">
          <w:marLeft w:val="0"/>
          <w:marRight w:val="0"/>
          <w:marTop w:val="0"/>
          <w:marBottom w:val="0"/>
          <w:divBdr>
            <w:top w:val="none" w:sz="0" w:space="0" w:color="auto"/>
            <w:left w:val="none" w:sz="0" w:space="0" w:color="auto"/>
            <w:bottom w:val="none" w:sz="0" w:space="0" w:color="auto"/>
            <w:right w:val="none" w:sz="0" w:space="0" w:color="auto"/>
          </w:divBdr>
        </w:div>
        <w:div w:id="1539388108">
          <w:marLeft w:val="0"/>
          <w:marRight w:val="0"/>
          <w:marTop w:val="0"/>
          <w:marBottom w:val="0"/>
          <w:divBdr>
            <w:top w:val="none" w:sz="0" w:space="0" w:color="auto"/>
            <w:left w:val="none" w:sz="0" w:space="0" w:color="auto"/>
            <w:bottom w:val="none" w:sz="0" w:space="0" w:color="auto"/>
            <w:right w:val="none" w:sz="0" w:space="0" w:color="auto"/>
          </w:divBdr>
        </w:div>
        <w:div w:id="1129590111">
          <w:marLeft w:val="0"/>
          <w:marRight w:val="0"/>
          <w:marTop w:val="0"/>
          <w:marBottom w:val="0"/>
          <w:divBdr>
            <w:top w:val="none" w:sz="0" w:space="0" w:color="auto"/>
            <w:left w:val="none" w:sz="0" w:space="0" w:color="auto"/>
            <w:bottom w:val="none" w:sz="0" w:space="0" w:color="auto"/>
            <w:right w:val="none" w:sz="0" w:space="0" w:color="auto"/>
          </w:divBdr>
        </w:div>
        <w:div w:id="467361968">
          <w:marLeft w:val="0"/>
          <w:marRight w:val="0"/>
          <w:marTop w:val="0"/>
          <w:marBottom w:val="0"/>
          <w:divBdr>
            <w:top w:val="none" w:sz="0" w:space="0" w:color="auto"/>
            <w:left w:val="none" w:sz="0" w:space="0" w:color="auto"/>
            <w:bottom w:val="none" w:sz="0" w:space="0" w:color="auto"/>
            <w:right w:val="none" w:sz="0" w:space="0" w:color="auto"/>
          </w:divBdr>
        </w:div>
        <w:div w:id="1411197050">
          <w:marLeft w:val="0"/>
          <w:marRight w:val="0"/>
          <w:marTop w:val="0"/>
          <w:marBottom w:val="0"/>
          <w:divBdr>
            <w:top w:val="none" w:sz="0" w:space="0" w:color="auto"/>
            <w:left w:val="none" w:sz="0" w:space="0" w:color="auto"/>
            <w:bottom w:val="none" w:sz="0" w:space="0" w:color="auto"/>
            <w:right w:val="none" w:sz="0" w:space="0" w:color="auto"/>
          </w:divBdr>
        </w:div>
        <w:div w:id="1987934645">
          <w:marLeft w:val="0"/>
          <w:marRight w:val="0"/>
          <w:marTop w:val="0"/>
          <w:marBottom w:val="0"/>
          <w:divBdr>
            <w:top w:val="none" w:sz="0" w:space="0" w:color="auto"/>
            <w:left w:val="none" w:sz="0" w:space="0" w:color="auto"/>
            <w:bottom w:val="none" w:sz="0" w:space="0" w:color="auto"/>
            <w:right w:val="none" w:sz="0" w:space="0" w:color="auto"/>
          </w:divBdr>
        </w:div>
        <w:div w:id="924143979">
          <w:marLeft w:val="0"/>
          <w:marRight w:val="0"/>
          <w:marTop w:val="0"/>
          <w:marBottom w:val="0"/>
          <w:divBdr>
            <w:top w:val="none" w:sz="0" w:space="0" w:color="auto"/>
            <w:left w:val="none" w:sz="0" w:space="0" w:color="auto"/>
            <w:bottom w:val="none" w:sz="0" w:space="0" w:color="auto"/>
            <w:right w:val="none" w:sz="0" w:space="0" w:color="auto"/>
          </w:divBdr>
        </w:div>
        <w:div w:id="673797995">
          <w:marLeft w:val="0"/>
          <w:marRight w:val="0"/>
          <w:marTop w:val="0"/>
          <w:marBottom w:val="0"/>
          <w:divBdr>
            <w:top w:val="none" w:sz="0" w:space="0" w:color="auto"/>
            <w:left w:val="none" w:sz="0" w:space="0" w:color="auto"/>
            <w:bottom w:val="none" w:sz="0" w:space="0" w:color="auto"/>
            <w:right w:val="none" w:sz="0" w:space="0" w:color="auto"/>
          </w:divBdr>
        </w:div>
        <w:div w:id="1438872797">
          <w:marLeft w:val="0"/>
          <w:marRight w:val="0"/>
          <w:marTop w:val="0"/>
          <w:marBottom w:val="0"/>
          <w:divBdr>
            <w:top w:val="none" w:sz="0" w:space="0" w:color="auto"/>
            <w:left w:val="none" w:sz="0" w:space="0" w:color="auto"/>
            <w:bottom w:val="none" w:sz="0" w:space="0" w:color="auto"/>
            <w:right w:val="none" w:sz="0" w:space="0" w:color="auto"/>
          </w:divBdr>
        </w:div>
        <w:div w:id="1704282882">
          <w:marLeft w:val="0"/>
          <w:marRight w:val="0"/>
          <w:marTop w:val="0"/>
          <w:marBottom w:val="0"/>
          <w:divBdr>
            <w:top w:val="none" w:sz="0" w:space="0" w:color="auto"/>
            <w:left w:val="none" w:sz="0" w:space="0" w:color="auto"/>
            <w:bottom w:val="none" w:sz="0" w:space="0" w:color="auto"/>
            <w:right w:val="none" w:sz="0" w:space="0" w:color="auto"/>
          </w:divBdr>
        </w:div>
        <w:div w:id="802112092">
          <w:marLeft w:val="0"/>
          <w:marRight w:val="0"/>
          <w:marTop w:val="0"/>
          <w:marBottom w:val="0"/>
          <w:divBdr>
            <w:top w:val="none" w:sz="0" w:space="0" w:color="auto"/>
            <w:left w:val="none" w:sz="0" w:space="0" w:color="auto"/>
            <w:bottom w:val="none" w:sz="0" w:space="0" w:color="auto"/>
            <w:right w:val="none" w:sz="0" w:space="0" w:color="auto"/>
          </w:divBdr>
        </w:div>
        <w:div w:id="1621568636">
          <w:marLeft w:val="0"/>
          <w:marRight w:val="0"/>
          <w:marTop w:val="0"/>
          <w:marBottom w:val="0"/>
          <w:divBdr>
            <w:top w:val="none" w:sz="0" w:space="0" w:color="auto"/>
            <w:left w:val="none" w:sz="0" w:space="0" w:color="auto"/>
            <w:bottom w:val="none" w:sz="0" w:space="0" w:color="auto"/>
            <w:right w:val="none" w:sz="0" w:space="0" w:color="auto"/>
          </w:divBdr>
        </w:div>
        <w:div w:id="713044339">
          <w:marLeft w:val="0"/>
          <w:marRight w:val="0"/>
          <w:marTop w:val="0"/>
          <w:marBottom w:val="0"/>
          <w:divBdr>
            <w:top w:val="none" w:sz="0" w:space="0" w:color="auto"/>
            <w:left w:val="none" w:sz="0" w:space="0" w:color="auto"/>
            <w:bottom w:val="none" w:sz="0" w:space="0" w:color="auto"/>
            <w:right w:val="none" w:sz="0" w:space="0" w:color="auto"/>
          </w:divBdr>
        </w:div>
        <w:div w:id="578514916">
          <w:marLeft w:val="0"/>
          <w:marRight w:val="0"/>
          <w:marTop w:val="0"/>
          <w:marBottom w:val="0"/>
          <w:divBdr>
            <w:top w:val="none" w:sz="0" w:space="0" w:color="auto"/>
            <w:left w:val="none" w:sz="0" w:space="0" w:color="auto"/>
            <w:bottom w:val="none" w:sz="0" w:space="0" w:color="auto"/>
            <w:right w:val="none" w:sz="0" w:space="0" w:color="auto"/>
          </w:divBdr>
        </w:div>
      </w:divsChild>
    </w:div>
    <w:div w:id="723412129">
      <w:bodyDiv w:val="1"/>
      <w:marLeft w:val="0"/>
      <w:marRight w:val="0"/>
      <w:marTop w:val="0"/>
      <w:marBottom w:val="0"/>
      <w:divBdr>
        <w:top w:val="none" w:sz="0" w:space="0" w:color="auto"/>
        <w:left w:val="none" w:sz="0" w:space="0" w:color="auto"/>
        <w:bottom w:val="none" w:sz="0" w:space="0" w:color="auto"/>
        <w:right w:val="none" w:sz="0" w:space="0" w:color="auto"/>
      </w:divBdr>
      <w:divsChild>
        <w:div w:id="1880317603">
          <w:marLeft w:val="0"/>
          <w:marRight w:val="0"/>
          <w:marTop w:val="0"/>
          <w:marBottom w:val="0"/>
          <w:divBdr>
            <w:top w:val="none" w:sz="0" w:space="0" w:color="auto"/>
            <w:left w:val="none" w:sz="0" w:space="0" w:color="auto"/>
            <w:bottom w:val="none" w:sz="0" w:space="0" w:color="auto"/>
            <w:right w:val="none" w:sz="0" w:space="0" w:color="auto"/>
          </w:divBdr>
        </w:div>
        <w:div w:id="871453189">
          <w:marLeft w:val="0"/>
          <w:marRight w:val="0"/>
          <w:marTop w:val="0"/>
          <w:marBottom w:val="0"/>
          <w:divBdr>
            <w:top w:val="none" w:sz="0" w:space="0" w:color="auto"/>
            <w:left w:val="none" w:sz="0" w:space="0" w:color="auto"/>
            <w:bottom w:val="none" w:sz="0" w:space="0" w:color="auto"/>
            <w:right w:val="none" w:sz="0" w:space="0" w:color="auto"/>
          </w:divBdr>
        </w:div>
      </w:divsChild>
    </w:div>
    <w:div w:id="1381631889">
      <w:bodyDiv w:val="1"/>
      <w:marLeft w:val="0"/>
      <w:marRight w:val="0"/>
      <w:marTop w:val="0"/>
      <w:marBottom w:val="0"/>
      <w:divBdr>
        <w:top w:val="none" w:sz="0" w:space="0" w:color="auto"/>
        <w:left w:val="none" w:sz="0" w:space="0" w:color="auto"/>
        <w:bottom w:val="none" w:sz="0" w:space="0" w:color="auto"/>
        <w:right w:val="none" w:sz="0" w:space="0" w:color="auto"/>
      </w:divBdr>
      <w:divsChild>
        <w:div w:id="504252781">
          <w:marLeft w:val="0"/>
          <w:marRight w:val="0"/>
          <w:marTop w:val="0"/>
          <w:marBottom w:val="0"/>
          <w:divBdr>
            <w:top w:val="none" w:sz="0" w:space="0" w:color="auto"/>
            <w:left w:val="none" w:sz="0" w:space="0" w:color="auto"/>
            <w:bottom w:val="none" w:sz="0" w:space="0" w:color="auto"/>
            <w:right w:val="none" w:sz="0" w:space="0" w:color="auto"/>
          </w:divBdr>
        </w:div>
        <w:div w:id="103964161">
          <w:marLeft w:val="0"/>
          <w:marRight w:val="0"/>
          <w:marTop w:val="0"/>
          <w:marBottom w:val="0"/>
          <w:divBdr>
            <w:top w:val="none" w:sz="0" w:space="0" w:color="auto"/>
            <w:left w:val="none" w:sz="0" w:space="0" w:color="auto"/>
            <w:bottom w:val="none" w:sz="0" w:space="0" w:color="auto"/>
            <w:right w:val="none" w:sz="0" w:space="0" w:color="auto"/>
          </w:divBdr>
        </w:div>
        <w:div w:id="1748726734">
          <w:marLeft w:val="0"/>
          <w:marRight w:val="0"/>
          <w:marTop w:val="0"/>
          <w:marBottom w:val="0"/>
          <w:divBdr>
            <w:top w:val="none" w:sz="0" w:space="0" w:color="auto"/>
            <w:left w:val="none" w:sz="0" w:space="0" w:color="auto"/>
            <w:bottom w:val="none" w:sz="0" w:space="0" w:color="auto"/>
            <w:right w:val="none" w:sz="0" w:space="0" w:color="auto"/>
          </w:divBdr>
        </w:div>
        <w:div w:id="1603994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ocuments\CCMGA\2025\2025%20Minutes\!Cumberland%20County%20Master%20Gardeners%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!Cumberland County Master Gardeners 2025.dotx</Template>
  <TotalTime>5</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 persnicketyproofreader.com</cp:lastModifiedBy>
  <cp:revision>4</cp:revision>
  <dcterms:created xsi:type="dcterms:W3CDTF">2025-08-27T22:12:00Z</dcterms:created>
  <dcterms:modified xsi:type="dcterms:W3CDTF">2025-08-28T15:15:00Z</dcterms:modified>
</cp:coreProperties>
</file>